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4DD2" w:rsidRDefault="00C34DD2" w:rsidP="0046462A">
      <w:pPr>
        <w:tabs>
          <w:tab w:val="num" w:pos="0"/>
        </w:tabs>
        <w:ind w:left="720" w:hanging="720"/>
        <w:jc w:val="both"/>
      </w:pPr>
    </w:p>
    <w:p w:rsidR="0046462A" w:rsidRPr="0046462A" w:rsidRDefault="00C04220" w:rsidP="0046462A">
      <w:pPr>
        <w:numPr>
          <w:ilvl w:val="2"/>
          <w:numId w:val="1"/>
        </w:numPr>
        <w:jc w:val="both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u w:val="single"/>
          <w:lang w:val="pt-PT"/>
        </w:rPr>
        <w:t>Send to</w:t>
      </w:r>
      <w:r w:rsidR="0046462A" w:rsidRPr="0046462A">
        <w:rPr>
          <w:rFonts w:ascii="Arial" w:hAnsi="Arial" w:cs="Arial"/>
          <w:b/>
          <w:color w:val="000000"/>
          <w:u w:val="single"/>
          <w:lang w:val="pt-PT"/>
        </w:rPr>
        <w:t>:</w:t>
      </w:r>
      <w:r w:rsidR="0046462A" w:rsidRPr="0046462A">
        <w:rPr>
          <w:rFonts w:ascii="Arial" w:hAnsi="Arial" w:cs="Arial"/>
          <w:b/>
          <w:color w:val="000000"/>
          <w:lang w:val="pt-PT"/>
        </w:rPr>
        <w:t xml:space="preserve"> </w:t>
      </w:r>
      <w:r w:rsidR="0046462A" w:rsidRPr="0046462A">
        <w:rPr>
          <w:rFonts w:ascii="Arial" w:hAnsi="Arial" w:cs="Arial"/>
          <w:b/>
          <w:color w:val="000000"/>
          <w:lang w:val="pt-PT"/>
        </w:rPr>
        <w:tab/>
        <w:t xml:space="preserve">e-mail: </w:t>
      </w:r>
      <w:hyperlink r:id="rId7" w:history="1">
        <w:r w:rsidR="0046462A" w:rsidRPr="0046462A">
          <w:rPr>
            <w:rStyle w:val="Hipervnculo"/>
            <w:rFonts w:ascii="Arial" w:hAnsi="Arial" w:cs="Arial"/>
            <w:b/>
            <w:lang w:val="pt-PT"/>
          </w:rPr>
          <w:t>serviciostecnicos@ciemat.es</w:t>
        </w:r>
      </w:hyperlink>
      <w:r w:rsidR="0046462A" w:rsidRPr="0046462A">
        <w:rPr>
          <w:rFonts w:ascii="Arial" w:hAnsi="Arial" w:cs="Arial"/>
          <w:b/>
          <w:color w:val="000000"/>
          <w:lang w:val="pt-PT"/>
        </w:rPr>
        <w:t xml:space="preserve"> </w:t>
      </w:r>
      <w:r w:rsidR="0046462A" w:rsidRPr="0046462A">
        <w:rPr>
          <w:rFonts w:ascii="Arial" w:hAnsi="Arial" w:cs="Arial"/>
          <w:b/>
          <w:color w:val="000000"/>
          <w:lang w:val="pt-PT"/>
        </w:rPr>
        <w:tab/>
      </w:r>
      <w:r w:rsidR="0046462A" w:rsidRPr="0046462A">
        <w:rPr>
          <w:rFonts w:ascii="Arial" w:hAnsi="Arial" w:cs="Arial"/>
          <w:b/>
          <w:color w:val="000000"/>
          <w:lang w:val="pt-PT"/>
        </w:rPr>
        <w:tab/>
      </w:r>
    </w:p>
    <w:p w:rsidR="00D01790" w:rsidRPr="00C04220" w:rsidRDefault="00D01790">
      <w:pPr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:rsidR="0046462A" w:rsidRPr="00C04220" w:rsidRDefault="00C04220">
      <w:pPr>
        <w:jc w:val="both"/>
        <w:rPr>
          <w:rFonts w:ascii="Arial" w:hAnsi="Arial" w:cs="Arial"/>
          <w:b/>
          <w:color w:val="2F5496" w:themeColor="accent1" w:themeShade="BF"/>
          <w:lang w:val="en-GB"/>
        </w:rPr>
      </w:pPr>
      <w:r w:rsidRPr="00C04220">
        <w:rPr>
          <w:rFonts w:ascii="Arial" w:hAnsi="Arial" w:cs="Arial"/>
          <w:b/>
          <w:color w:val="2F5496" w:themeColor="accent1" w:themeShade="BF"/>
          <w:lang w:val="en-GB"/>
        </w:rPr>
        <w:t>You order number</w:t>
      </w:r>
      <w:r w:rsidR="0046462A" w:rsidRPr="00C04220">
        <w:rPr>
          <w:rFonts w:ascii="Arial" w:hAnsi="Arial" w:cs="Arial"/>
          <w:b/>
          <w:color w:val="2F5496" w:themeColor="accent1" w:themeShade="BF"/>
          <w:lang w:val="en-GB"/>
        </w:rPr>
        <w:t xml:space="preserve"> (</w:t>
      </w:r>
      <w:r w:rsidRPr="00C04220">
        <w:rPr>
          <w:rFonts w:ascii="Arial" w:hAnsi="Arial" w:cs="Arial"/>
          <w:b/>
          <w:color w:val="2F5496" w:themeColor="accent1" w:themeShade="BF"/>
          <w:lang w:val="en-GB"/>
        </w:rPr>
        <w:t>if it exists</w:t>
      </w:r>
      <w:r w:rsidR="0046462A" w:rsidRPr="00C04220">
        <w:rPr>
          <w:rFonts w:ascii="Arial" w:hAnsi="Arial" w:cs="Arial"/>
          <w:b/>
          <w:color w:val="2F5496" w:themeColor="accent1" w:themeShade="BF"/>
          <w:lang w:val="en-GB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2A" w:rsidTr="00B05728">
        <w:tc>
          <w:tcPr>
            <w:tcW w:w="96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:rsidR="0046462A" w:rsidRPr="00C04220" w:rsidRDefault="0046462A" w:rsidP="0046462A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val="en-GB"/>
              </w:rPr>
            </w:pPr>
          </w:p>
          <w:p w:rsidR="0046462A" w:rsidRDefault="0046462A" w:rsidP="0046462A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 w:rsidRPr="00C04220">
              <w:rPr>
                <w:rFonts w:ascii="Arial" w:hAnsi="Arial" w:cs="Arial"/>
                <w:color w:val="000000"/>
                <w:lang w:val="en-GB" w:eastAsia="es-ES"/>
              </w:rPr>
              <w:t xml:space="preserve"> 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1D507A" w:rsidRPr="001D507A" w:rsidRDefault="001D507A" w:rsidP="0046462A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s-ES"/>
              </w:rPr>
            </w:pPr>
          </w:p>
        </w:tc>
      </w:tr>
    </w:tbl>
    <w:p w:rsidR="00C34DD2" w:rsidRDefault="00C34DD2" w:rsidP="0046462A">
      <w:pPr>
        <w:jc w:val="both"/>
        <w:rPr>
          <w:rFonts w:ascii="Arial" w:hAnsi="Arial" w:cs="Arial"/>
          <w:b/>
          <w:color w:val="2F5496" w:themeColor="accent1" w:themeShade="BF"/>
        </w:rPr>
      </w:pPr>
    </w:p>
    <w:p w:rsidR="0046462A" w:rsidRPr="0046462A" w:rsidRDefault="00C04220" w:rsidP="0046462A">
      <w:pPr>
        <w:jc w:val="both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CONTACT PERSON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2A" w:rsidTr="00B05728">
        <w:tc>
          <w:tcPr>
            <w:tcW w:w="96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:rsidR="0046462A" w:rsidRPr="007B7FE4" w:rsidRDefault="0046462A" w:rsidP="00F6244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46462A" w:rsidRDefault="00C04220" w:rsidP="00F62440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s-ES"/>
              </w:rPr>
              <w:t>Name</w:t>
            </w:r>
            <w:proofErr w:type="spellEnd"/>
            <w:r w:rsidR="0046462A">
              <w:rPr>
                <w:rFonts w:ascii="Arial" w:hAnsi="Arial" w:cs="Arial"/>
                <w:color w:val="000000"/>
                <w:lang w:eastAsia="es-ES"/>
              </w:rPr>
              <w:t xml:space="preserve">:  </w:t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46462A">
              <w:rPr>
                <w:rFonts w:ascii="Arial" w:hAnsi="Arial" w:cs="Arial"/>
                <w:color w:val="000000"/>
                <w:lang w:eastAsia="es-ES"/>
              </w:rPr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46462A" w:rsidRPr="005F00BE" w:rsidRDefault="00C04220" w:rsidP="00F62440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s-ES"/>
              </w:rPr>
              <w:t>Phone</w:t>
            </w:r>
            <w:proofErr w:type="spellEnd"/>
            <w:r w:rsidR="0046462A">
              <w:rPr>
                <w:rFonts w:ascii="Arial" w:hAnsi="Arial" w:cs="Arial"/>
                <w:color w:val="000000"/>
                <w:lang w:eastAsia="es-ES"/>
              </w:rPr>
              <w:t xml:space="preserve">:  </w:t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46462A">
              <w:rPr>
                <w:rFonts w:ascii="Arial" w:hAnsi="Arial" w:cs="Arial"/>
                <w:color w:val="000000"/>
                <w:lang w:eastAsia="es-ES"/>
              </w:rPr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r w:rsidR="001D507A">
              <w:rPr>
                <w:rFonts w:ascii="Arial" w:hAnsi="Arial" w:cs="Arial"/>
                <w:color w:val="000000"/>
                <w:lang w:eastAsia="es-ES"/>
              </w:rPr>
              <w:t xml:space="preserve">                                                       </w:t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t>Email:</w:t>
            </w:r>
            <w:r w:rsidR="0046462A" w:rsidRPr="005F00BE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46462A">
              <w:rPr>
                <w:rFonts w:ascii="Arial" w:hAnsi="Arial" w:cs="Arial"/>
                <w:color w:val="000000"/>
                <w:lang w:eastAsia="es-ES"/>
              </w:rPr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46462A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46462A" w:rsidRPr="007B7FE4" w:rsidRDefault="0046462A" w:rsidP="0082111B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s-ES"/>
              </w:rPr>
            </w:pPr>
          </w:p>
        </w:tc>
      </w:tr>
    </w:tbl>
    <w:p w:rsidR="00E24C56" w:rsidRPr="00A23C94" w:rsidRDefault="00E24C56" w:rsidP="00E24C56">
      <w:pPr>
        <w:jc w:val="both"/>
        <w:rPr>
          <w:rFonts w:ascii="Arial" w:hAnsi="Arial" w:cs="Arial"/>
          <w:b/>
          <w:color w:val="000000"/>
          <w:lang w:val="en-GB"/>
        </w:rPr>
      </w:pPr>
    </w:p>
    <w:p w:rsidR="00A23C94" w:rsidRDefault="00A23C94" w:rsidP="00A23C94">
      <w:pPr>
        <w:spacing w:line="274" w:lineRule="auto"/>
        <w:jc w:val="both"/>
        <w:rPr>
          <w:rFonts w:ascii="Arial" w:hAnsi="Arial" w:cs="Arial"/>
          <w:b/>
          <w:color w:val="000000"/>
          <w:lang w:val="en-GB"/>
        </w:rPr>
      </w:pPr>
      <w:r w:rsidRPr="00A23C94">
        <w:rPr>
          <w:rFonts w:ascii="Arial" w:hAnsi="Arial" w:cs="Arial"/>
          <w:b/>
          <w:color w:val="000000"/>
          <w:lang w:val="en-GB"/>
        </w:rPr>
        <w:t>Fill in the following section if you are requesting a non-</w:t>
      </w:r>
      <w:r w:rsidRPr="00A23C94">
        <w:rPr>
          <w:rFonts w:ascii="Arial" w:hAnsi="Arial" w:cs="Arial"/>
          <w:b/>
          <w:color w:val="000000"/>
          <w:lang w:val="en-GB"/>
        </w:rPr>
        <w:t>tariffed</w:t>
      </w:r>
      <w:r w:rsidRPr="00A23C94">
        <w:rPr>
          <w:rFonts w:ascii="Arial" w:hAnsi="Arial" w:cs="Arial"/>
          <w:b/>
          <w:color w:val="000000"/>
          <w:lang w:val="en-GB"/>
        </w:rPr>
        <w:t xml:space="preserve"> s</w:t>
      </w:r>
      <w:r>
        <w:rPr>
          <w:rFonts w:ascii="Arial" w:hAnsi="Arial" w:cs="Arial"/>
          <w:b/>
          <w:color w:val="000000"/>
          <w:lang w:val="en-GB"/>
        </w:rPr>
        <w:t xml:space="preserve">ervice or you </w:t>
      </w:r>
      <w:r w:rsidR="00F54618">
        <w:rPr>
          <w:rFonts w:ascii="Arial" w:hAnsi="Arial" w:cs="Arial"/>
          <w:b/>
          <w:color w:val="000000"/>
          <w:lang w:val="en-GB"/>
        </w:rPr>
        <w:t>do not</w:t>
      </w:r>
      <w:r>
        <w:rPr>
          <w:rFonts w:ascii="Arial" w:hAnsi="Arial" w:cs="Arial"/>
          <w:b/>
          <w:color w:val="000000"/>
          <w:lang w:val="en-GB"/>
        </w:rPr>
        <w:t xml:space="preserve"> know if the </w:t>
      </w:r>
      <w:r w:rsidRPr="00A23C94">
        <w:rPr>
          <w:rFonts w:ascii="Arial" w:hAnsi="Arial" w:cs="Arial"/>
          <w:b/>
          <w:color w:val="000000"/>
          <w:lang w:val="en-GB"/>
        </w:rPr>
        <w:t>service is subject to any tariff</w:t>
      </w:r>
      <w:r w:rsidRPr="00F54618">
        <w:rPr>
          <w:rFonts w:ascii="Arial" w:hAnsi="Arial" w:cs="Arial"/>
          <w:b/>
          <w:lang w:val="en-GB"/>
        </w:rPr>
        <w:t xml:space="preserve"> </w:t>
      </w:r>
      <w:r w:rsidRPr="00F54618">
        <w:rPr>
          <w:rFonts w:ascii="Arial" w:hAnsi="Arial" w:cs="Arial"/>
          <w:lang w:val="en-US"/>
        </w:rPr>
        <w:t>(</w:t>
      </w:r>
      <w:hyperlink r:id="rId8" w:history="1">
        <w:r w:rsidRPr="00F54618">
          <w:rPr>
            <w:rStyle w:val="Hipervnculo"/>
            <w:rFonts w:ascii="Arial" w:hAnsi="Arial" w:cs="Arial"/>
            <w:color w:val="auto"/>
            <w:lang w:val="en-US"/>
          </w:rPr>
          <w:t>Link offi</w:t>
        </w:r>
        <w:r w:rsidRPr="00F54618">
          <w:rPr>
            <w:rStyle w:val="Hipervnculo"/>
            <w:rFonts w:ascii="Arial" w:hAnsi="Arial" w:cs="Arial"/>
            <w:color w:val="auto"/>
            <w:lang w:val="en-US"/>
          </w:rPr>
          <w:t>c</w:t>
        </w:r>
        <w:r w:rsidRPr="00F54618">
          <w:rPr>
            <w:rStyle w:val="Hipervnculo"/>
            <w:rFonts w:ascii="Arial" w:hAnsi="Arial" w:cs="Arial"/>
            <w:color w:val="auto"/>
            <w:lang w:val="en-US"/>
          </w:rPr>
          <w:t>ial publication</w:t>
        </w:r>
      </w:hyperlink>
      <w:r w:rsidRPr="00F54618">
        <w:rPr>
          <w:rFonts w:ascii="Arial" w:hAnsi="Arial" w:cs="Arial"/>
          <w:lang w:val="en-US"/>
        </w:rPr>
        <w:t>)</w:t>
      </w:r>
      <w:r w:rsidRPr="00F54618">
        <w:rPr>
          <w:rFonts w:ascii="Arial" w:hAnsi="Arial" w:cs="Arial"/>
          <w:b/>
          <w:lang w:val="en-US"/>
        </w:rPr>
        <w:t>:</w:t>
      </w:r>
    </w:p>
    <w:p w:rsidR="00A23C94" w:rsidRDefault="00A23C94" w:rsidP="00E24C56">
      <w:pPr>
        <w:jc w:val="both"/>
        <w:rPr>
          <w:rFonts w:ascii="Arial" w:hAnsi="Arial" w:cs="Arial"/>
          <w:b/>
          <w:color w:val="2F5496" w:themeColor="accent1" w:themeShade="BF"/>
          <w:lang w:val="en-US"/>
        </w:rPr>
      </w:pPr>
      <w:bookmarkStart w:id="0" w:name="_GoBack"/>
      <w:bookmarkEnd w:id="0"/>
    </w:p>
    <w:p w:rsidR="00E24C56" w:rsidRPr="004656B1" w:rsidRDefault="000D24D0" w:rsidP="00E24C56">
      <w:pPr>
        <w:jc w:val="both"/>
        <w:rPr>
          <w:rFonts w:ascii="Arial" w:hAnsi="Arial" w:cs="Arial"/>
          <w:b/>
          <w:color w:val="2F5496" w:themeColor="accent1" w:themeShade="BF"/>
          <w:lang w:val="en-US"/>
        </w:rPr>
      </w:pPr>
      <w:r w:rsidRPr="004656B1">
        <w:rPr>
          <w:rFonts w:ascii="Arial" w:hAnsi="Arial" w:cs="Arial"/>
          <w:b/>
          <w:color w:val="2F5496" w:themeColor="accent1" w:themeShade="BF"/>
          <w:lang w:val="en-US"/>
        </w:rPr>
        <w:t>REPRESENTATIVE</w:t>
      </w:r>
      <w:r w:rsidR="00383117" w:rsidRPr="004656B1">
        <w:rPr>
          <w:rFonts w:ascii="Arial" w:hAnsi="Arial" w:cs="Arial"/>
          <w:b/>
          <w:color w:val="2F5496" w:themeColor="accent1" w:themeShade="BF"/>
          <w:lang w:val="en-US"/>
        </w:rPr>
        <w:t xml:space="preserve"> OF THE </w:t>
      </w:r>
      <w:r w:rsidR="008B2F4B">
        <w:rPr>
          <w:rFonts w:ascii="Arial" w:hAnsi="Arial" w:cs="Arial"/>
          <w:b/>
          <w:color w:val="2F5496" w:themeColor="accent1" w:themeShade="BF"/>
          <w:lang w:val="en-US"/>
        </w:rPr>
        <w:t>ENTITY</w:t>
      </w:r>
      <w:r w:rsidR="00383117" w:rsidRPr="004656B1">
        <w:rPr>
          <w:rFonts w:ascii="Arial" w:hAnsi="Arial" w:cs="Arial"/>
          <w:b/>
          <w:color w:val="2F5496" w:themeColor="accent1" w:themeShade="BF"/>
          <w:lang w:val="en-US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4C56" w:rsidTr="007A7599">
        <w:tc>
          <w:tcPr>
            <w:tcW w:w="96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:rsidR="00E24C56" w:rsidRPr="00AC4ACA" w:rsidRDefault="00E24C56" w:rsidP="007A7599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val="en-GB"/>
              </w:rPr>
            </w:pPr>
          </w:p>
          <w:p w:rsidR="00E24C56" w:rsidRPr="00AC4ACA" w:rsidRDefault="00E24C56" w:rsidP="007A7599">
            <w:pPr>
              <w:jc w:val="both"/>
              <w:rPr>
                <w:rFonts w:ascii="Arial" w:hAnsi="Arial" w:cs="Arial"/>
                <w:color w:val="000000"/>
                <w:lang w:val="en-GB" w:eastAsia="es-ES"/>
              </w:rPr>
            </w:pPr>
            <w:r w:rsidRPr="00AC4ACA">
              <w:rPr>
                <w:rFonts w:ascii="Arial" w:hAnsi="Arial" w:cs="Arial"/>
                <w:color w:val="000000"/>
                <w:lang w:val="en-GB" w:eastAsia="es-ES"/>
              </w:rPr>
              <w:t xml:space="preserve">Name:  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C4ACA">
              <w:rPr>
                <w:rFonts w:ascii="Arial" w:hAnsi="Arial" w:cs="Arial"/>
                <w:color w:val="000000"/>
                <w:lang w:val="en-GB" w:eastAsia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eastAsia="es-ES"/>
              </w:rPr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E24C56" w:rsidRPr="00AC4ACA" w:rsidRDefault="00E24C56" w:rsidP="007A7599">
            <w:pPr>
              <w:jc w:val="both"/>
              <w:rPr>
                <w:rFonts w:ascii="Arial" w:hAnsi="Arial" w:cs="Arial"/>
                <w:color w:val="000000"/>
                <w:lang w:val="en-GB" w:eastAsia="es-ES"/>
              </w:rPr>
            </w:pPr>
          </w:p>
          <w:p w:rsidR="00E24C56" w:rsidRPr="007A7599" w:rsidRDefault="007A7599" w:rsidP="007A7599">
            <w:pPr>
              <w:jc w:val="both"/>
              <w:rPr>
                <w:rFonts w:ascii="Arial" w:hAnsi="Arial" w:cs="Arial"/>
                <w:color w:val="000000"/>
                <w:lang w:val="en-GB" w:eastAsia="es-ES"/>
              </w:rPr>
            </w:pPr>
            <w:r>
              <w:rPr>
                <w:rFonts w:ascii="Arial" w:hAnsi="Arial" w:cs="Arial"/>
                <w:color w:val="000000"/>
                <w:lang w:val="en-GB" w:eastAsia="es-ES"/>
              </w:rPr>
              <w:t>Power of attorney</w:t>
            </w:r>
            <w:r w:rsidR="00E24C56" w:rsidRPr="007A7599">
              <w:rPr>
                <w:rFonts w:ascii="Arial" w:hAnsi="Arial" w:cs="Arial"/>
                <w:color w:val="000000"/>
                <w:lang w:val="en-GB" w:eastAsia="es-ES"/>
              </w:rPr>
              <w:t xml:space="preserve">:  </w:t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E24C56" w:rsidRPr="007A7599">
              <w:rPr>
                <w:rFonts w:ascii="Arial" w:hAnsi="Arial" w:cs="Arial"/>
                <w:color w:val="000000"/>
                <w:lang w:val="en-GB" w:eastAsia="es-ES"/>
              </w:rPr>
              <w:instrText xml:space="preserve"> FORMTEXT </w:instrText>
            </w:r>
            <w:r w:rsidR="00E24C56">
              <w:rPr>
                <w:rFonts w:ascii="Arial" w:hAnsi="Arial" w:cs="Arial"/>
                <w:color w:val="000000"/>
                <w:lang w:eastAsia="es-ES"/>
              </w:rPr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r w:rsidR="00E24C56" w:rsidRPr="007A7599">
              <w:rPr>
                <w:rFonts w:ascii="Arial" w:hAnsi="Arial" w:cs="Arial"/>
                <w:color w:val="000000"/>
                <w:lang w:val="en-GB" w:eastAsia="es-ES"/>
              </w:rPr>
              <w:t xml:space="preserve">                         </w:t>
            </w:r>
            <w:r w:rsidRPr="007A7599">
              <w:rPr>
                <w:rFonts w:ascii="Arial" w:hAnsi="Arial" w:cs="Arial"/>
                <w:color w:val="000000"/>
                <w:lang w:val="en-GB" w:eastAsia="es-ES"/>
              </w:rPr>
              <w:t>Date</w:t>
            </w:r>
            <w:r w:rsidR="00E24C56" w:rsidRPr="007A7599">
              <w:rPr>
                <w:rFonts w:ascii="Arial" w:hAnsi="Arial" w:cs="Arial"/>
                <w:color w:val="000000"/>
                <w:lang w:val="en-GB" w:eastAsia="es-ES"/>
              </w:rPr>
              <w:t xml:space="preserve">: </w:t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24C56" w:rsidRPr="007A7599">
              <w:rPr>
                <w:rFonts w:ascii="Arial" w:hAnsi="Arial" w:cs="Arial"/>
                <w:color w:val="000000"/>
                <w:lang w:val="en-GB" w:eastAsia="es-ES"/>
              </w:rPr>
              <w:instrText xml:space="preserve"> FORMTEXT </w:instrText>
            </w:r>
            <w:r w:rsidR="00E24C56">
              <w:rPr>
                <w:rFonts w:ascii="Arial" w:hAnsi="Arial" w:cs="Arial"/>
                <w:color w:val="000000"/>
                <w:lang w:eastAsia="es-ES"/>
              </w:rPr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r w:rsidR="00E24C56" w:rsidRPr="007A7599">
              <w:rPr>
                <w:rFonts w:ascii="Arial" w:hAnsi="Arial" w:cs="Arial"/>
                <w:color w:val="000000"/>
                <w:lang w:val="en-GB" w:eastAsia="es-ES"/>
              </w:rPr>
              <w:t xml:space="preserve">                     </w:t>
            </w:r>
            <w:r w:rsidRPr="007A7599">
              <w:rPr>
                <w:rFonts w:ascii="Arial" w:hAnsi="Arial" w:cs="Arial"/>
                <w:color w:val="000000"/>
                <w:lang w:val="en-GB" w:eastAsia="es-ES"/>
              </w:rPr>
              <w:t>Notary public (name</w:t>
            </w:r>
            <w:r>
              <w:rPr>
                <w:rFonts w:ascii="Arial" w:hAnsi="Arial" w:cs="Arial"/>
                <w:color w:val="000000"/>
                <w:lang w:val="en-GB" w:eastAsia="es-ES"/>
              </w:rPr>
              <w:t xml:space="preserve">) </w:t>
            </w:r>
            <w:r w:rsidR="00E24C56" w:rsidRPr="007A7599">
              <w:rPr>
                <w:rFonts w:ascii="Arial" w:hAnsi="Arial" w:cs="Arial"/>
                <w:color w:val="000000"/>
                <w:lang w:val="en-GB" w:eastAsia="es-ES"/>
              </w:rPr>
              <w:t xml:space="preserve"> </w:t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24C56" w:rsidRPr="007A7599">
              <w:rPr>
                <w:rFonts w:ascii="Arial" w:hAnsi="Arial" w:cs="Arial"/>
                <w:color w:val="000000"/>
                <w:lang w:val="en-GB" w:eastAsia="es-ES"/>
              </w:rPr>
              <w:instrText xml:space="preserve"> FORMTEXT </w:instrText>
            </w:r>
            <w:r w:rsidR="00E24C56">
              <w:rPr>
                <w:rFonts w:ascii="Arial" w:hAnsi="Arial" w:cs="Arial"/>
                <w:color w:val="000000"/>
                <w:lang w:eastAsia="es-ES"/>
              </w:rPr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E24C56" w:rsidRPr="007A7599" w:rsidRDefault="00E24C56" w:rsidP="007A7599">
            <w:pPr>
              <w:jc w:val="both"/>
              <w:rPr>
                <w:rFonts w:ascii="Arial" w:hAnsi="Arial" w:cs="Arial"/>
                <w:color w:val="000000"/>
                <w:lang w:val="en-GB" w:eastAsia="es-ES"/>
              </w:rPr>
            </w:pPr>
          </w:p>
          <w:p w:rsidR="00E24C56" w:rsidRPr="009445B8" w:rsidRDefault="007A7599" w:rsidP="007A7599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Position</w:t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t xml:space="preserve">: </w:t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E24C56">
              <w:rPr>
                <w:rFonts w:ascii="Arial" w:hAnsi="Arial" w:cs="Arial"/>
                <w:color w:val="000000"/>
                <w:lang w:eastAsia="es-ES"/>
              </w:rPr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E24C56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E24C56" w:rsidRPr="007B7FE4" w:rsidRDefault="00E24C56" w:rsidP="007A7599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s-ES"/>
              </w:rPr>
            </w:pPr>
          </w:p>
        </w:tc>
      </w:tr>
    </w:tbl>
    <w:p w:rsidR="00C34DD2" w:rsidRPr="00383117" w:rsidRDefault="00383117" w:rsidP="00383117">
      <w:pPr>
        <w:pStyle w:val="Default"/>
        <w:rPr>
          <w:lang w:val="en-US"/>
        </w:rPr>
      </w:pPr>
      <w:r w:rsidRPr="00383117">
        <w:rPr>
          <w:b/>
          <w:color w:val="2F5496" w:themeColor="accent1" w:themeShade="BF"/>
          <w:sz w:val="16"/>
          <w:szCs w:val="16"/>
          <w:lang w:val="en-GB"/>
        </w:rPr>
        <w:t>*</w:t>
      </w:r>
      <w:proofErr w:type="spellStart"/>
      <w:r w:rsidRPr="00383117">
        <w:rPr>
          <w:color w:val="2F5496" w:themeColor="accent1" w:themeShade="BF"/>
          <w:sz w:val="16"/>
          <w:szCs w:val="16"/>
          <w:lang w:val="en-US"/>
        </w:rPr>
        <w:t>Authorised</w:t>
      </w:r>
      <w:proofErr w:type="spellEnd"/>
      <w:r w:rsidR="004656B1">
        <w:rPr>
          <w:color w:val="2F5496" w:themeColor="accent1" w:themeShade="BF"/>
          <w:sz w:val="16"/>
          <w:szCs w:val="16"/>
          <w:lang w:val="en-US"/>
        </w:rPr>
        <w:t xml:space="preserve"> person to sign the </w:t>
      </w:r>
      <w:r w:rsidRPr="00383117">
        <w:rPr>
          <w:color w:val="2F5496" w:themeColor="accent1" w:themeShade="BF"/>
          <w:sz w:val="16"/>
          <w:szCs w:val="16"/>
          <w:lang w:val="en-US"/>
        </w:rPr>
        <w:t>service provision</w:t>
      </w:r>
      <w:r w:rsidR="004656B1">
        <w:rPr>
          <w:color w:val="2F5496" w:themeColor="accent1" w:themeShade="BF"/>
          <w:sz w:val="16"/>
          <w:szCs w:val="16"/>
          <w:lang w:val="en-US"/>
        </w:rPr>
        <w:t xml:space="preserve"> contract</w:t>
      </w:r>
    </w:p>
    <w:p w:rsidR="00C34DD2" w:rsidRPr="00E370E9" w:rsidRDefault="00C34DD2">
      <w:pPr>
        <w:jc w:val="both"/>
        <w:rPr>
          <w:rFonts w:ascii="Arial" w:hAnsi="Arial" w:cs="Arial"/>
          <w:b/>
          <w:color w:val="2F5496" w:themeColor="accent1" w:themeShade="BF"/>
          <w:lang w:val="en-GB"/>
        </w:rPr>
      </w:pPr>
    </w:p>
    <w:p w:rsidR="00A91113" w:rsidRPr="00383117" w:rsidRDefault="00C04220">
      <w:pPr>
        <w:jc w:val="both"/>
        <w:rPr>
          <w:rFonts w:ascii="Arial" w:hAnsi="Arial" w:cs="Arial"/>
          <w:b/>
          <w:color w:val="2F5496" w:themeColor="accent1" w:themeShade="BF"/>
          <w:lang w:val="en-US"/>
        </w:rPr>
      </w:pPr>
      <w:r w:rsidRPr="00383117">
        <w:rPr>
          <w:rFonts w:ascii="Arial" w:hAnsi="Arial" w:cs="Arial"/>
          <w:b/>
          <w:color w:val="2F5496" w:themeColor="accent1" w:themeShade="BF"/>
          <w:lang w:val="en-US"/>
        </w:rPr>
        <w:t>BILLING INFORMATION</w:t>
      </w:r>
    </w:p>
    <w:tbl>
      <w:tblPr>
        <w:tblStyle w:val="Tablaconcuadrcula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FB5A7E" w:rsidTr="0061626B">
        <w:tc>
          <w:tcPr>
            <w:tcW w:w="9628" w:type="dxa"/>
          </w:tcPr>
          <w:p w:rsidR="00FB5A7E" w:rsidRPr="00C04220" w:rsidRDefault="00FB5A7E" w:rsidP="00FB5A7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  <w:lang w:val="en-GB"/>
              </w:rPr>
            </w:pPr>
          </w:p>
          <w:p w:rsidR="00FB5A7E" w:rsidRPr="00C04220" w:rsidRDefault="00C04220" w:rsidP="00FB5A7E">
            <w:pPr>
              <w:jc w:val="both"/>
              <w:rPr>
                <w:lang w:val="en-GB"/>
              </w:rPr>
            </w:pPr>
            <w:r w:rsidRPr="00C04220">
              <w:rPr>
                <w:rFonts w:ascii="Arial" w:hAnsi="Arial" w:cs="Arial"/>
                <w:b/>
                <w:color w:val="000000"/>
                <w:lang w:val="en-GB"/>
              </w:rPr>
              <w:t>Customer invoice address</w:t>
            </w:r>
            <w:r w:rsidR="001F6523">
              <w:rPr>
                <w:rFonts w:ascii="Arial" w:hAnsi="Arial" w:cs="Arial"/>
                <w:b/>
                <w:color w:val="000000"/>
                <w:lang w:val="en-GB"/>
              </w:rPr>
              <w:t>:</w:t>
            </w:r>
          </w:p>
          <w:p w:rsidR="00FB5A7E" w:rsidRPr="00C04220" w:rsidRDefault="00FB5A7E" w:rsidP="00FB5A7E">
            <w:pPr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</w:p>
          <w:p w:rsidR="00FB5A7E" w:rsidRPr="00C04220" w:rsidRDefault="00C04220" w:rsidP="00FB5A7E">
            <w:pPr>
              <w:jc w:val="both"/>
              <w:rPr>
                <w:rFonts w:ascii="Arial" w:hAnsi="Arial" w:cs="Arial"/>
                <w:color w:val="000000"/>
                <w:lang w:val="en-GB" w:eastAsia="es-ES"/>
              </w:rPr>
            </w:pPr>
            <w:r w:rsidRPr="00C04220">
              <w:rPr>
                <w:rFonts w:ascii="Arial" w:hAnsi="Arial" w:cs="Arial"/>
                <w:color w:val="000000"/>
                <w:lang w:val="en-GB" w:eastAsia="es-ES"/>
              </w:rPr>
              <w:t>Name</w:t>
            </w:r>
            <w:r w:rsidR="00FB5A7E" w:rsidRPr="00C04220">
              <w:rPr>
                <w:rFonts w:ascii="Arial" w:hAnsi="Arial" w:cs="Arial"/>
                <w:color w:val="000000"/>
                <w:lang w:val="en-GB" w:eastAsia="es-ES"/>
              </w:rPr>
              <w:t xml:space="preserve">:  </w:t>
            </w:r>
            <w:r w:rsidR="00FB5A7E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7"/>
            <w:r w:rsidR="00FB5A7E" w:rsidRPr="00C04220">
              <w:rPr>
                <w:rFonts w:ascii="Arial" w:hAnsi="Arial" w:cs="Arial"/>
                <w:color w:val="000000"/>
                <w:lang w:val="en-GB" w:eastAsia="es-ES"/>
              </w:rPr>
              <w:instrText xml:space="preserve"> FORMTEXT </w:instrText>
            </w:r>
            <w:r w:rsidR="00FB5A7E">
              <w:rPr>
                <w:rFonts w:ascii="Arial" w:hAnsi="Arial" w:cs="Arial"/>
                <w:color w:val="000000"/>
                <w:lang w:eastAsia="es-ES"/>
              </w:rPr>
            </w:r>
            <w:r w:rsidR="00FB5A7E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FB5A7E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1"/>
          </w:p>
          <w:p w:rsidR="00FB5A7E" w:rsidRPr="00C04220" w:rsidRDefault="00C04220" w:rsidP="00FB5A7E">
            <w:pPr>
              <w:jc w:val="both"/>
              <w:rPr>
                <w:rFonts w:ascii="Arial" w:hAnsi="Arial" w:cs="Arial"/>
                <w:color w:val="000000"/>
                <w:lang w:val="en-GB" w:eastAsia="es-ES"/>
              </w:rPr>
            </w:pPr>
            <w:r w:rsidRPr="00C04220">
              <w:rPr>
                <w:rFonts w:ascii="Arial" w:hAnsi="Arial" w:cs="Arial"/>
                <w:color w:val="000000"/>
                <w:lang w:val="en-GB" w:eastAsia="es-ES"/>
              </w:rPr>
              <w:t>Address</w:t>
            </w:r>
            <w:r w:rsidR="00FB5A7E" w:rsidRPr="00C04220">
              <w:rPr>
                <w:rFonts w:ascii="Arial" w:hAnsi="Arial" w:cs="Arial"/>
                <w:color w:val="000000"/>
                <w:lang w:val="en-GB" w:eastAsia="es-ES"/>
              </w:rPr>
              <w:t xml:space="preserve">:   </w:t>
            </w:r>
            <w:r w:rsidR="00FB5A7E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="00FB5A7E" w:rsidRPr="00C04220">
              <w:rPr>
                <w:rFonts w:ascii="Arial" w:hAnsi="Arial" w:cs="Arial"/>
                <w:color w:val="000000"/>
                <w:lang w:val="en-GB" w:eastAsia="es-ES"/>
              </w:rPr>
              <w:instrText xml:space="preserve"> FORMTEXT </w:instrText>
            </w:r>
            <w:r w:rsidR="00FB5A7E">
              <w:rPr>
                <w:rFonts w:ascii="Arial" w:hAnsi="Arial" w:cs="Arial"/>
                <w:color w:val="000000"/>
                <w:lang w:eastAsia="es-ES"/>
              </w:rPr>
            </w:r>
            <w:r w:rsidR="00FB5A7E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FB5A7E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2"/>
          </w:p>
          <w:p w:rsidR="00FB5A7E" w:rsidRDefault="00C04220" w:rsidP="00FB5A7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VAT Reg. No.</w:t>
            </w:r>
            <w:r w:rsidR="00FB5A7E">
              <w:rPr>
                <w:rFonts w:ascii="Arial" w:hAnsi="Arial" w:cs="Arial"/>
                <w:color w:val="000000"/>
              </w:rPr>
              <w:t xml:space="preserve">:  </w:t>
            </w:r>
            <w:r w:rsidR="00FB5A7E">
              <w:rPr>
                <w:rFonts w:ascii="Arial" w:hAnsi="Arial" w:cs="Arial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FB5A7E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FB5A7E">
              <w:rPr>
                <w:rFonts w:ascii="Arial" w:hAnsi="Arial" w:cs="Arial"/>
                <w:color w:val="000000"/>
              </w:rPr>
            </w:r>
            <w:r w:rsidR="00FB5A7E">
              <w:rPr>
                <w:rFonts w:ascii="Arial" w:hAnsi="Arial" w:cs="Arial"/>
                <w:color w:val="000000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</w:rPr>
              <w:t> </w:t>
            </w:r>
            <w:r w:rsidR="00FB5A7E"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  <w:p w:rsidR="00FB5A7E" w:rsidRPr="007B7FE4" w:rsidRDefault="00FB5A7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</w:tr>
      <w:tr w:rsidR="00FB5A7E" w:rsidTr="0061626B">
        <w:tc>
          <w:tcPr>
            <w:tcW w:w="9628" w:type="dxa"/>
          </w:tcPr>
          <w:p w:rsidR="00FB5A7E" w:rsidRPr="00590044" w:rsidRDefault="00FB5A7E" w:rsidP="00FB5A7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  <w:lang w:val="en-GB"/>
              </w:rPr>
            </w:pPr>
          </w:p>
          <w:p w:rsidR="00FB5A7E" w:rsidRPr="00C04220" w:rsidRDefault="001D7626" w:rsidP="00FB5A7E">
            <w:pPr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Email a</w:t>
            </w:r>
            <w:r w:rsidR="00C04220" w:rsidRPr="004D485F">
              <w:rPr>
                <w:rFonts w:ascii="Arial" w:hAnsi="Arial" w:cs="Arial"/>
                <w:b/>
                <w:lang w:val="en-GB"/>
              </w:rPr>
              <w:t>ddress to send the invoice</w:t>
            </w:r>
            <w:r w:rsidR="00FB5A7E" w:rsidRPr="00C04220">
              <w:rPr>
                <w:rFonts w:ascii="Arial" w:hAnsi="Arial" w:cs="Arial"/>
                <w:b/>
                <w:color w:val="000000"/>
                <w:lang w:val="en-GB"/>
              </w:rPr>
              <w:t>:</w:t>
            </w:r>
          </w:p>
          <w:p w:rsidR="00FB5A7E" w:rsidRPr="00C04220" w:rsidRDefault="00FB5A7E" w:rsidP="00FB5A7E">
            <w:pPr>
              <w:jc w:val="both"/>
              <w:rPr>
                <w:lang w:val="en-GB"/>
              </w:rPr>
            </w:pPr>
          </w:p>
          <w:p w:rsidR="00FB5A7E" w:rsidRDefault="001D7626" w:rsidP="00FB5A7E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s-ES"/>
              </w:rPr>
              <w:t>Contact</w:t>
            </w:r>
            <w:proofErr w:type="spellEnd"/>
            <w:r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s-ES"/>
              </w:rPr>
              <w:t>person</w:t>
            </w:r>
            <w:proofErr w:type="spellEnd"/>
            <w:r w:rsidR="00FB5A7E" w:rsidRPr="00FB5A7E">
              <w:rPr>
                <w:rFonts w:ascii="Arial" w:hAnsi="Arial" w:cs="Arial"/>
                <w:color w:val="000000"/>
                <w:lang w:eastAsia="es-ES"/>
              </w:rPr>
              <w:t>:</w:t>
            </w:r>
            <w:r w:rsidR="00FB5A7E">
              <w:rPr>
                <w:rFonts w:ascii="Arial" w:hAnsi="Arial" w:cs="Arial"/>
                <w:color w:val="000000"/>
                <w:lang w:eastAsia="es-ES"/>
              </w:rPr>
              <w:t xml:space="preserve">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13"/>
            <w:r w:rsidR="00705731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4"/>
          </w:p>
          <w:p w:rsidR="00EB2F3A" w:rsidRDefault="00EB2F3A" w:rsidP="001D7626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  <w:p w:rsidR="001D7626" w:rsidRPr="00FB5A7E" w:rsidRDefault="001E57C9" w:rsidP="001D7626">
            <w:pPr>
              <w:jc w:val="both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Email</w:t>
            </w:r>
            <w:r w:rsidR="001D507A">
              <w:rPr>
                <w:rFonts w:ascii="Arial" w:hAnsi="Arial" w:cs="Arial"/>
                <w:color w:val="000000"/>
                <w:lang w:eastAsia="es-ES"/>
              </w:rPr>
              <w:t>:</w:t>
            </w:r>
            <w:r w:rsidR="00C04220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" w:name="Texto45"/>
            <w:r w:rsidR="00C04220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C04220">
              <w:rPr>
                <w:rFonts w:ascii="Arial" w:hAnsi="Arial" w:cs="Arial"/>
                <w:color w:val="000000"/>
                <w:lang w:eastAsia="es-ES"/>
              </w:rPr>
            </w:r>
            <w:r w:rsidR="00C04220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C04220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C04220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C04220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C04220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C04220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C04220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5"/>
            <w:r w:rsidR="001D7626">
              <w:rPr>
                <w:rFonts w:ascii="Arial" w:hAnsi="Arial" w:cs="Arial"/>
                <w:color w:val="000000"/>
                <w:lang w:eastAsia="es-ES"/>
              </w:rPr>
              <w:t xml:space="preserve">                                   </w:t>
            </w:r>
            <w:proofErr w:type="spellStart"/>
            <w:r w:rsidR="001D7626">
              <w:rPr>
                <w:rFonts w:ascii="Arial" w:hAnsi="Arial" w:cs="Arial"/>
                <w:color w:val="000000"/>
                <w:lang w:eastAsia="es-ES"/>
              </w:rPr>
              <w:t>Phone</w:t>
            </w:r>
            <w:proofErr w:type="spellEnd"/>
            <w:r w:rsidR="001D7626">
              <w:rPr>
                <w:rFonts w:ascii="Arial" w:hAnsi="Arial" w:cs="Arial"/>
                <w:color w:val="000000"/>
                <w:lang w:eastAsia="es-ES"/>
              </w:rPr>
              <w:t>:</w:t>
            </w:r>
            <w:r w:rsidR="001D7626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1D7626">
              <w:rPr>
                <w:rFonts w:ascii="Arial" w:hAnsi="Arial" w:cs="Arial"/>
                <w:color w:val="000000"/>
                <w:lang w:eastAsia="es-ES"/>
              </w:rPr>
              <w:instrText xml:space="preserve"> FORMTEXT </w:instrText>
            </w:r>
            <w:r w:rsidR="001D7626">
              <w:rPr>
                <w:rFonts w:ascii="Arial" w:hAnsi="Arial" w:cs="Arial"/>
                <w:color w:val="000000"/>
                <w:lang w:eastAsia="es-ES"/>
              </w:rPr>
            </w:r>
            <w:r w:rsidR="001D7626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1D762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1D762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1D762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1D762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1D7626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1D7626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</w:p>
          <w:p w:rsidR="00FB5A7E" w:rsidRPr="007B7FE4" w:rsidRDefault="00FB5A7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</w:tr>
    </w:tbl>
    <w:p w:rsidR="00EB2F3A" w:rsidRDefault="00EB2F3A">
      <w:pPr>
        <w:jc w:val="both"/>
        <w:rPr>
          <w:rFonts w:ascii="Arial" w:hAnsi="Arial" w:cs="Arial"/>
          <w:b/>
          <w:color w:val="2F5496" w:themeColor="accent1" w:themeShade="BF"/>
          <w:lang w:val="en-GB"/>
        </w:rPr>
      </w:pPr>
    </w:p>
    <w:p w:rsidR="003A3371" w:rsidRPr="00F62440" w:rsidRDefault="00F62440">
      <w:pPr>
        <w:jc w:val="both"/>
        <w:rPr>
          <w:rFonts w:ascii="Arial" w:hAnsi="Arial" w:cs="Arial"/>
          <w:b/>
          <w:color w:val="000000"/>
          <w:sz w:val="16"/>
          <w:szCs w:val="16"/>
          <w:lang w:val="en-GB"/>
        </w:rPr>
      </w:pPr>
      <w:r w:rsidRPr="00F62440">
        <w:rPr>
          <w:rFonts w:ascii="Arial" w:hAnsi="Arial" w:cs="Arial"/>
          <w:b/>
          <w:color w:val="2F5496" w:themeColor="accent1" w:themeShade="BF"/>
          <w:lang w:val="en-GB"/>
        </w:rPr>
        <w:t>DATA FOR THE ISSUANCE AND SHIPPING OF CERTIFICATES</w:t>
      </w:r>
    </w:p>
    <w:tbl>
      <w:tblPr>
        <w:tblStyle w:val="Tablaconcuadrcula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EB2F3A" w:rsidRPr="00EB2F3A" w:rsidTr="0056052E">
        <w:tc>
          <w:tcPr>
            <w:tcW w:w="9628" w:type="dxa"/>
          </w:tcPr>
          <w:p w:rsidR="00EB2F3A" w:rsidRDefault="00EB2F3A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  <w:lang w:val="en-GB" w:eastAsia="es-ES"/>
              </w:rPr>
            </w:pPr>
          </w:p>
          <w:p w:rsidR="00EB2F3A" w:rsidRPr="00EB2F3A" w:rsidRDefault="00EB2F3A" w:rsidP="00EB2F3A">
            <w:pPr>
              <w:jc w:val="both"/>
              <w:rPr>
                <w:rFonts w:ascii="Arial" w:hAnsi="Arial" w:cs="Arial"/>
                <w:b/>
                <w:color w:val="000000"/>
                <w:lang w:val="en-US" w:eastAsia="es-ES"/>
              </w:rPr>
            </w:pPr>
            <w:r w:rsidRPr="00EB2F3A">
              <w:rPr>
                <w:rFonts w:ascii="Arial" w:hAnsi="Arial" w:cs="Arial"/>
                <w:b/>
                <w:color w:val="000000"/>
                <w:lang w:val="en-US" w:eastAsia="es-ES"/>
              </w:rPr>
              <w:t xml:space="preserve">Data of the </w:t>
            </w:r>
            <w:r w:rsidR="008B2F4B">
              <w:rPr>
                <w:rFonts w:ascii="Arial" w:hAnsi="Arial" w:cs="Arial"/>
                <w:b/>
                <w:color w:val="000000"/>
                <w:lang w:val="en-US" w:eastAsia="es-ES"/>
              </w:rPr>
              <w:t>entity</w:t>
            </w:r>
            <w:r w:rsidRPr="00EB2F3A">
              <w:rPr>
                <w:rFonts w:ascii="Arial" w:hAnsi="Arial" w:cs="Arial"/>
                <w:b/>
                <w:color w:val="000000"/>
                <w:lang w:val="en-US" w:eastAsia="es-ES"/>
              </w:rPr>
              <w:t xml:space="preserve"> in case of being </w:t>
            </w:r>
            <w:r>
              <w:rPr>
                <w:rFonts w:ascii="Arial" w:hAnsi="Arial" w:cs="Arial"/>
                <w:b/>
                <w:color w:val="000000"/>
                <w:lang w:val="en-US" w:eastAsia="es-ES"/>
              </w:rPr>
              <w:t>different from tax address:</w:t>
            </w:r>
          </w:p>
          <w:p w:rsidR="00EB2F3A" w:rsidRPr="00EB2F3A" w:rsidRDefault="00EB2F3A" w:rsidP="00EB2F3A">
            <w:pPr>
              <w:jc w:val="both"/>
              <w:rPr>
                <w:rFonts w:ascii="Arial" w:hAnsi="Arial" w:cs="Arial"/>
                <w:b/>
                <w:color w:val="000000"/>
                <w:lang w:val="en-US" w:eastAsia="es-ES"/>
              </w:rPr>
            </w:pPr>
          </w:p>
          <w:p w:rsidR="00EB2F3A" w:rsidRDefault="00EB2F3A" w:rsidP="00EB2F3A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s-ES"/>
              </w:rPr>
              <w:t>Name</w:t>
            </w:r>
            <w:proofErr w:type="spellEnd"/>
            <w:r w:rsidRPr="0056052E">
              <w:rPr>
                <w:rFonts w:ascii="Arial" w:hAnsi="Arial" w:cs="Arial"/>
                <w:color w:val="000000"/>
                <w:lang w:eastAsia="es-ES"/>
              </w:rPr>
              <w:t>:</w: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14"/>
            <w:r>
              <w:rPr>
                <w:rFonts w:ascii="Arial" w:hAnsi="Arial" w:cs="Arial"/>
                <w:b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fldChar w:fldCharType="end"/>
            </w:r>
            <w:bookmarkEnd w:id="6"/>
          </w:p>
          <w:p w:rsidR="00EB2F3A" w:rsidRDefault="00EB2F3A" w:rsidP="00EB2F3A">
            <w:pPr>
              <w:jc w:val="both"/>
              <w:rPr>
                <w:rFonts w:ascii="Arial" w:hAnsi="Arial" w:cs="Arial"/>
                <w:b/>
                <w:color w:val="00000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s-ES"/>
              </w:rPr>
              <w:t>Address</w:t>
            </w:r>
            <w:proofErr w:type="spellEnd"/>
            <w:r w:rsidRPr="0056052E">
              <w:rPr>
                <w:rFonts w:ascii="Arial" w:hAnsi="Arial" w:cs="Arial"/>
                <w:color w:val="000000"/>
                <w:lang w:eastAsia="es-ES"/>
              </w:rPr>
              <w:t>:</w: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15"/>
            <w:r>
              <w:rPr>
                <w:rFonts w:ascii="Arial" w:hAnsi="Arial" w:cs="Arial"/>
                <w:b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>
              <w:rPr>
                <w:rFonts w:ascii="Arial" w:hAnsi="Arial" w:cs="Arial"/>
                <w:b/>
                <w:color w:val="000000"/>
                <w:lang w:eastAsia="es-ES"/>
              </w:rPr>
              <w:fldChar w:fldCharType="end"/>
            </w:r>
            <w:bookmarkEnd w:id="7"/>
          </w:p>
          <w:p w:rsidR="00EB2F3A" w:rsidRPr="00C34DD2" w:rsidRDefault="00EB2F3A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  <w:lang w:val="en-GB" w:eastAsia="es-ES"/>
              </w:rPr>
            </w:pPr>
          </w:p>
        </w:tc>
      </w:tr>
      <w:tr w:rsidR="007D4AE5" w:rsidRPr="00A23C94" w:rsidTr="0056052E">
        <w:tc>
          <w:tcPr>
            <w:tcW w:w="9628" w:type="dxa"/>
          </w:tcPr>
          <w:p w:rsidR="007D4AE5" w:rsidRPr="00C34DD2" w:rsidRDefault="007D4AE5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  <w:lang w:val="en-GB" w:eastAsia="es-ES"/>
              </w:rPr>
            </w:pPr>
          </w:p>
          <w:p w:rsidR="0003481C" w:rsidRDefault="0003481C">
            <w:pPr>
              <w:jc w:val="both"/>
              <w:rPr>
                <w:rFonts w:ascii="Arial" w:hAnsi="Arial" w:cs="Arial"/>
                <w:b/>
                <w:color w:val="000000"/>
                <w:lang w:val="en-GB" w:eastAsia="es-ES"/>
              </w:rPr>
            </w:pPr>
            <w:r w:rsidRPr="0003481C">
              <w:rPr>
                <w:rFonts w:ascii="Arial" w:hAnsi="Arial" w:cs="Arial"/>
                <w:b/>
                <w:color w:val="000000"/>
                <w:lang w:val="en-GB" w:eastAsia="es-ES"/>
              </w:rPr>
              <w:t xml:space="preserve">Email address to send the </w:t>
            </w:r>
            <w:r>
              <w:rPr>
                <w:rFonts w:ascii="Arial" w:hAnsi="Arial" w:cs="Arial"/>
                <w:b/>
                <w:color w:val="000000"/>
                <w:lang w:val="en-GB" w:eastAsia="es-ES"/>
              </w:rPr>
              <w:t>official certificates</w:t>
            </w:r>
            <w:r w:rsidRPr="0003481C">
              <w:rPr>
                <w:rFonts w:ascii="Arial" w:hAnsi="Arial" w:cs="Arial"/>
                <w:b/>
                <w:color w:val="000000"/>
                <w:lang w:val="en-GB" w:eastAsia="es-ES"/>
              </w:rPr>
              <w:t>:</w:t>
            </w:r>
          </w:p>
          <w:p w:rsidR="00250502" w:rsidRPr="0003481C" w:rsidRDefault="00250502">
            <w:pPr>
              <w:jc w:val="both"/>
              <w:rPr>
                <w:rFonts w:ascii="Arial" w:hAnsi="Arial" w:cs="Arial"/>
                <w:b/>
                <w:color w:val="000000"/>
                <w:lang w:val="en-GB" w:eastAsia="es-ES"/>
              </w:rPr>
            </w:pPr>
          </w:p>
          <w:p w:rsidR="0056052E" w:rsidRPr="00590044" w:rsidRDefault="00AC4ACA">
            <w:pPr>
              <w:jc w:val="both"/>
              <w:rPr>
                <w:rFonts w:ascii="Arial" w:hAnsi="Arial" w:cs="Arial"/>
                <w:b/>
                <w:color w:val="000000"/>
                <w:lang w:val="en-GB" w:eastAsia="es-ES"/>
              </w:rPr>
            </w:pPr>
            <w:r>
              <w:rPr>
                <w:rFonts w:ascii="Arial" w:hAnsi="Arial" w:cs="Arial"/>
                <w:color w:val="000000"/>
                <w:lang w:val="en-GB" w:eastAsia="es-ES"/>
              </w:rPr>
              <w:t>Attn</w:t>
            </w:r>
            <w:r w:rsidR="0056052E" w:rsidRPr="00590044">
              <w:rPr>
                <w:rFonts w:ascii="Arial" w:hAnsi="Arial" w:cs="Arial"/>
                <w:color w:val="000000"/>
                <w:lang w:val="en-GB" w:eastAsia="es-ES"/>
              </w:rPr>
              <w:t>:</w:t>
            </w:r>
            <w:r w:rsidR="0056052E" w:rsidRPr="00590044">
              <w:rPr>
                <w:rFonts w:ascii="Arial" w:hAnsi="Arial" w:cs="Arial"/>
                <w:b/>
                <w:color w:val="000000"/>
                <w:lang w:val="en-GB" w:eastAsia="es-ES"/>
              </w:rPr>
              <w:t xml:space="preserve">  </w: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o16"/>
            <w:r w:rsidR="00705731" w:rsidRPr="00590044">
              <w:rPr>
                <w:rFonts w:ascii="Arial" w:hAnsi="Arial" w:cs="Arial"/>
                <w:b/>
                <w:color w:val="000000"/>
                <w:lang w:val="en-GB"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b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b/>
                <w:color w:val="000000"/>
                <w:lang w:eastAsia="es-ES"/>
              </w:rPr>
              <w:fldChar w:fldCharType="end"/>
            </w:r>
            <w:bookmarkEnd w:id="8"/>
          </w:p>
          <w:p w:rsidR="0056052E" w:rsidRPr="00ED0B9A" w:rsidRDefault="0056052E">
            <w:pPr>
              <w:jc w:val="both"/>
              <w:rPr>
                <w:rFonts w:ascii="Arial" w:hAnsi="Arial" w:cs="Arial"/>
                <w:b/>
                <w:color w:val="000000"/>
                <w:lang w:val="en-GB" w:eastAsia="es-ES"/>
              </w:rPr>
            </w:pPr>
            <w:r w:rsidRPr="00ED0B9A">
              <w:rPr>
                <w:rFonts w:ascii="Arial" w:hAnsi="Arial" w:cs="Arial"/>
                <w:color w:val="000000"/>
                <w:lang w:val="en-GB" w:eastAsia="es-ES"/>
              </w:rPr>
              <w:t>Email (</w:t>
            </w:r>
            <w:r w:rsidR="000D24D0">
              <w:rPr>
                <w:rFonts w:ascii="Arial" w:hAnsi="Arial" w:cs="Arial"/>
                <w:color w:val="000000"/>
                <w:lang w:val="en-GB" w:eastAsia="es-ES"/>
              </w:rPr>
              <w:t>It is essential. The certificates are signed digitally</w:t>
            </w:r>
            <w:r w:rsidRPr="00ED0B9A">
              <w:rPr>
                <w:rFonts w:ascii="Arial" w:hAnsi="Arial" w:cs="Arial"/>
                <w:color w:val="000000"/>
                <w:lang w:val="en-GB" w:eastAsia="es-ES"/>
              </w:rPr>
              <w:t xml:space="preserve">):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17"/>
            <w:r w:rsidR="00705731" w:rsidRPr="00ED0B9A">
              <w:rPr>
                <w:rFonts w:ascii="Arial" w:hAnsi="Arial" w:cs="Arial"/>
                <w:color w:val="000000"/>
                <w:lang w:val="en-GB"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9"/>
          </w:p>
          <w:p w:rsidR="0056052E" w:rsidRPr="00ED0B9A" w:rsidRDefault="0056052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  <w:lang w:val="en-GB" w:eastAsia="es-ES"/>
              </w:rPr>
            </w:pPr>
          </w:p>
        </w:tc>
      </w:tr>
    </w:tbl>
    <w:p w:rsidR="00C34DD2" w:rsidRDefault="00C34DD2" w:rsidP="005F00BE">
      <w:pPr>
        <w:jc w:val="both"/>
        <w:rPr>
          <w:rFonts w:ascii="Arial" w:hAnsi="Arial" w:cs="Arial"/>
          <w:b/>
          <w:color w:val="2F5496" w:themeColor="accent1" w:themeShade="BF"/>
          <w:lang w:val="en-GB"/>
        </w:rPr>
      </w:pPr>
    </w:p>
    <w:p w:rsidR="005F00BE" w:rsidRPr="00ED0B9A" w:rsidRDefault="00ED0B9A" w:rsidP="005F00BE">
      <w:pPr>
        <w:jc w:val="both"/>
        <w:rPr>
          <w:rFonts w:ascii="Arial" w:hAnsi="Arial" w:cs="Arial"/>
          <w:color w:val="000000"/>
          <w:lang w:val="en-GB"/>
        </w:rPr>
      </w:pPr>
      <w:r w:rsidRPr="00ED0B9A">
        <w:rPr>
          <w:rFonts w:ascii="Arial" w:hAnsi="Arial" w:cs="Arial"/>
          <w:b/>
          <w:color w:val="2F5496" w:themeColor="accent1" w:themeShade="BF"/>
          <w:lang w:val="en-GB"/>
        </w:rPr>
        <w:t>ADDRESS TO SEND THE CALIBRATED EQUIPMENT OR</w:t>
      </w:r>
      <w:r>
        <w:rPr>
          <w:rFonts w:ascii="Arial" w:hAnsi="Arial" w:cs="Arial"/>
          <w:b/>
          <w:color w:val="2F5496" w:themeColor="accent1" w:themeShade="BF"/>
          <w:lang w:val="en-GB"/>
        </w:rPr>
        <w:t xml:space="preserve"> RADIOACTIVE SOURCES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00BE" w:rsidRPr="00A23C94" w:rsidTr="005F00BE">
        <w:tc>
          <w:tcPr>
            <w:tcW w:w="9628" w:type="dxa"/>
          </w:tcPr>
          <w:p w:rsidR="000D24D0" w:rsidRDefault="000D24D0" w:rsidP="005F00BE">
            <w:pPr>
              <w:jc w:val="both"/>
              <w:rPr>
                <w:rFonts w:ascii="Arial" w:hAnsi="Arial" w:cs="Arial"/>
                <w:color w:val="000000"/>
                <w:lang w:val="en-GB" w:eastAsia="es-ES"/>
              </w:rPr>
            </w:pPr>
          </w:p>
          <w:p w:rsidR="005F00BE" w:rsidRPr="00590044" w:rsidRDefault="000D24D0" w:rsidP="005F00BE">
            <w:pPr>
              <w:jc w:val="both"/>
              <w:rPr>
                <w:rFonts w:ascii="Arial" w:hAnsi="Arial" w:cs="Arial"/>
                <w:color w:val="000000"/>
                <w:lang w:val="en-GB" w:eastAsia="es-ES"/>
              </w:rPr>
            </w:pPr>
            <w:r>
              <w:rPr>
                <w:rFonts w:ascii="Arial" w:hAnsi="Arial" w:cs="Arial"/>
                <w:color w:val="000000"/>
                <w:lang w:val="en-GB" w:eastAsia="es-ES"/>
              </w:rPr>
              <w:t>Attn</w:t>
            </w:r>
            <w:r w:rsidR="005F00BE" w:rsidRPr="00590044">
              <w:rPr>
                <w:rFonts w:ascii="Arial" w:hAnsi="Arial" w:cs="Arial"/>
                <w:color w:val="000000"/>
                <w:lang w:val="en-GB" w:eastAsia="es-ES"/>
              </w:rPr>
              <w:t xml:space="preserve">: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Texto18"/>
            <w:r w:rsidR="00705731" w:rsidRPr="00590044">
              <w:rPr>
                <w:rFonts w:ascii="Arial" w:hAnsi="Arial" w:cs="Arial"/>
                <w:color w:val="000000"/>
                <w:lang w:val="en-GB"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10"/>
          </w:p>
          <w:p w:rsidR="005F00BE" w:rsidRPr="00590044" w:rsidRDefault="00ED0B9A" w:rsidP="005F00BE">
            <w:pPr>
              <w:jc w:val="both"/>
              <w:rPr>
                <w:rFonts w:ascii="Arial" w:hAnsi="Arial" w:cs="Arial"/>
                <w:color w:val="000000"/>
                <w:lang w:val="en-GB" w:eastAsia="es-ES"/>
              </w:rPr>
            </w:pPr>
            <w:r w:rsidRPr="00590044">
              <w:rPr>
                <w:rFonts w:ascii="Arial" w:hAnsi="Arial" w:cs="Arial"/>
                <w:color w:val="000000"/>
                <w:lang w:val="en-GB" w:eastAsia="es-ES"/>
              </w:rPr>
              <w:t>Phone</w:t>
            </w:r>
            <w:r w:rsidR="005F00BE" w:rsidRPr="00590044">
              <w:rPr>
                <w:rFonts w:ascii="Arial" w:hAnsi="Arial" w:cs="Arial"/>
                <w:color w:val="000000"/>
                <w:lang w:val="en-GB" w:eastAsia="es-ES"/>
              </w:rPr>
              <w:t xml:space="preserve">: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1" w:name="Texto19"/>
            <w:r w:rsidR="00705731" w:rsidRPr="00590044">
              <w:rPr>
                <w:rFonts w:ascii="Arial" w:hAnsi="Arial" w:cs="Arial"/>
                <w:color w:val="000000"/>
                <w:lang w:val="en-GB"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11"/>
          </w:p>
          <w:p w:rsidR="005F00BE" w:rsidRPr="00590044" w:rsidRDefault="005F00BE" w:rsidP="005F00BE">
            <w:pPr>
              <w:jc w:val="both"/>
              <w:rPr>
                <w:rFonts w:ascii="Arial" w:hAnsi="Arial" w:cs="Arial"/>
                <w:color w:val="000000"/>
                <w:lang w:val="en-GB" w:eastAsia="es-ES"/>
              </w:rPr>
            </w:pPr>
            <w:r w:rsidRPr="00590044">
              <w:rPr>
                <w:rFonts w:ascii="Arial" w:hAnsi="Arial" w:cs="Arial"/>
                <w:color w:val="000000"/>
                <w:lang w:val="en-GB" w:eastAsia="es-ES"/>
              </w:rPr>
              <w:t xml:space="preserve">Email: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o20"/>
            <w:r w:rsidR="00705731" w:rsidRPr="00590044">
              <w:rPr>
                <w:rFonts w:ascii="Arial" w:hAnsi="Arial" w:cs="Arial"/>
                <w:color w:val="000000"/>
                <w:lang w:val="en-GB"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12"/>
          </w:p>
          <w:p w:rsidR="005F00BE" w:rsidRPr="00ED0B9A" w:rsidRDefault="00ED0B9A" w:rsidP="005F00BE">
            <w:pPr>
              <w:jc w:val="both"/>
              <w:rPr>
                <w:rFonts w:ascii="Arial" w:hAnsi="Arial" w:cs="Arial"/>
                <w:color w:val="000000"/>
                <w:lang w:val="en-GB" w:eastAsia="es-ES"/>
              </w:rPr>
            </w:pPr>
            <w:r w:rsidRPr="00ED0B9A">
              <w:rPr>
                <w:rFonts w:ascii="Arial" w:hAnsi="Arial" w:cs="Arial"/>
                <w:color w:val="000000"/>
                <w:lang w:val="en-GB" w:eastAsia="es-ES"/>
              </w:rPr>
              <w:t>Address</w:t>
            </w:r>
            <w:r w:rsidR="005F00BE" w:rsidRPr="00ED0B9A">
              <w:rPr>
                <w:rFonts w:ascii="Arial" w:hAnsi="Arial" w:cs="Arial"/>
                <w:color w:val="000000"/>
                <w:lang w:val="en-GB" w:eastAsia="es-ES"/>
              </w:rPr>
              <w:t xml:space="preserve">:  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21"/>
            <w:r w:rsidR="00705731" w:rsidRPr="00ED0B9A">
              <w:rPr>
                <w:rFonts w:ascii="Arial" w:hAnsi="Arial" w:cs="Arial"/>
                <w:color w:val="000000"/>
                <w:lang w:val="en-GB" w:eastAsia="es-ES"/>
              </w:rPr>
              <w:instrText xml:space="preserve"> FORMTEXT </w:instrText>
            </w:r>
            <w:r w:rsidR="00705731">
              <w:rPr>
                <w:rFonts w:ascii="Arial" w:hAnsi="Arial" w:cs="Arial"/>
                <w:color w:val="000000"/>
                <w:lang w:eastAsia="es-ES"/>
              </w:rPr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separate"/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B33A54">
              <w:rPr>
                <w:rFonts w:ascii="Arial" w:hAnsi="Arial" w:cs="Arial"/>
                <w:noProof/>
                <w:color w:val="000000"/>
                <w:lang w:eastAsia="es-ES"/>
              </w:rPr>
              <w:t> </w:t>
            </w:r>
            <w:r w:rsidR="00705731">
              <w:rPr>
                <w:rFonts w:ascii="Arial" w:hAnsi="Arial" w:cs="Arial"/>
                <w:color w:val="000000"/>
                <w:lang w:eastAsia="es-ES"/>
              </w:rPr>
              <w:fldChar w:fldCharType="end"/>
            </w:r>
            <w:bookmarkEnd w:id="13"/>
          </w:p>
          <w:p w:rsidR="005F00BE" w:rsidRPr="00ED0B9A" w:rsidRDefault="00024BA3" w:rsidP="005F00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ED0B9A"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  <w:t>(</w:t>
            </w:r>
            <w:r w:rsidR="00ED0B9A" w:rsidRPr="00ED0B9A"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This address will be written on the equipment shipping package and must match the one the carrier has</w:t>
            </w:r>
            <w:r w:rsidRPr="00ED0B9A"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)</w:t>
            </w:r>
          </w:p>
        </w:tc>
      </w:tr>
    </w:tbl>
    <w:p w:rsidR="00145484" w:rsidRPr="00ED0B9A" w:rsidRDefault="00ED0B9A" w:rsidP="00145484">
      <w:pPr>
        <w:pStyle w:val="Prrafodelista"/>
        <w:numPr>
          <w:ilvl w:val="0"/>
          <w:numId w:val="4"/>
        </w:numPr>
        <w:spacing w:after="60"/>
        <w:ind w:left="284" w:hanging="218"/>
        <w:jc w:val="both"/>
        <w:rPr>
          <w:rFonts w:ascii="Arial" w:hAnsi="Arial" w:cs="Arial"/>
          <w:color w:val="4472C4" w:themeColor="accent1"/>
          <w:sz w:val="16"/>
          <w:szCs w:val="16"/>
          <w:lang w:val="en-GB"/>
        </w:rPr>
      </w:pPr>
      <w:r w:rsidRPr="00ED0B9A">
        <w:rPr>
          <w:rFonts w:ascii="Arial" w:hAnsi="Arial" w:cs="Arial"/>
          <w:color w:val="4472C4" w:themeColor="accent1"/>
          <w:sz w:val="16"/>
          <w:szCs w:val="16"/>
          <w:lang w:val="en-GB"/>
        </w:rPr>
        <w:t>For more information on Rates, Technical Services, Traceability to the IS and personnel who will be in charge of your service, access the link</w:t>
      </w:r>
      <w:r w:rsidR="008961C2" w:rsidRPr="00ED0B9A">
        <w:rPr>
          <w:rFonts w:ascii="Arial" w:hAnsi="Arial" w:cs="Arial"/>
          <w:color w:val="4472C4" w:themeColor="accent1"/>
          <w:sz w:val="16"/>
          <w:szCs w:val="16"/>
          <w:lang w:val="en-GB"/>
        </w:rPr>
        <w:t xml:space="preserve">  </w:t>
      </w:r>
      <w:hyperlink r:id="rId9" w:history="1">
        <w:r w:rsidR="008961C2" w:rsidRPr="00ED0B9A">
          <w:rPr>
            <w:color w:val="2F5496" w:themeColor="accent1" w:themeShade="BF"/>
            <w:sz w:val="16"/>
            <w:szCs w:val="16"/>
            <w:lang w:val="en-GB"/>
          </w:rPr>
          <w:t>http://rdgroups.ciemat.es/web/lmri/servicios-tecnicos</w:t>
        </w:r>
      </w:hyperlink>
      <w:r w:rsidR="00145484" w:rsidRPr="00ED0B9A">
        <w:rPr>
          <w:color w:val="4472C4" w:themeColor="accent1"/>
          <w:sz w:val="16"/>
          <w:szCs w:val="16"/>
          <w:lang w:val="en-GB"/>
        </w:rPr>
        <w:t xml:space="preserve"> </w:t>
      </w:r>
    </w:p>
    <w:p w:rsidR="008961C2" w:rsidRPr="00ED0B9A" w:rsidRDefault="00ED0B9A" w:rsidP="00145484">
      <w:pPr>
        <w:pStyle w:val="Prrafodelista"/>
        <w:numPr>
          <w:ilvl w:val="0"/>
          <w:numId w:val="4"/>
        </w:numPr>
        <w:spacing w:after="60"/>
        <w:ind w:left="284" w:hanging="218"/>
        <w:jc w:val="both"/>
        <w:rPr>
          <w:rFonts w:ascii="Arial" w:hAnsi="Arial" w:cs="Arial"/>
          <w:color w:val="4472C4" w:themeColor="accent1"/>
          <w:sz w:val="16"/>
          <w:szCs w:val="16"/>
          <w:lang w:val="en-GB"/>
        </w:rPr>
      </w:pPr>
      <w:r w:rsidRPr="00ED0B9A">
        <w:rPr>
          <w:rFonts w:ascii="Arial" w:hAnsi="Arial" w:cs="Arial"/>
          <w:color w:val="4472C4" w:themeColor="accent1"/>
          <w:sz w:val="16"/>
          <w:szCs w:val="16"/>
          <w:lang w:val="en-GB"/>
        </w:rPr>
        <w:lastRenderedPageBreak/>
        <w:t xml:space="preserve">Send this application once completed to </w:t>
      </w:r>
      <w:hyperlink r:id="rId10" w:history="1">
        <w:r w:rsidR="008961C2" w:rsidRPr="00ED0B9A">
          <w:rPr>
            <w:color w:val="4472C4" w:themeColor="accent1"/>
            <w:sz w:val="16"/>
            <w:szCs w:val="16"/>
            <w:lang w:val="en-GB"/>
          </w:rPr>
          <w:t>s</w:t>
        </w:r>
        <w:r w:rsidR="008961C2" w:rsidRPr="00ED0B9A">
          <w:rPr>
            <w:color w:val="2F5496" w:themeColor="accent1" w:themeShade="BF"/>
            <w:sz w:val="16"/>
            <w:szCs w:val="16"/>
            <w:lang w:val="en-GB"/>
          </w:rPr>
          <w:t>erviciostecnicos@ciemat.es</w:t>
        </w:r>
      </w:hyperlink>
    </w:p>
    <w:p w:rsidR="008961C2" w:rsidRPr="00ED0B9A" w:rsidRDefault="00ED0B9A" w:rsidP="00145484">
      <w:pPr>
        <w:pStyle w:val="Prrafodelista"/>
        <w:numPr>
          <w:ilvl w:val="0"/>
          <w:numId w:val="4"/>
        </w:numPr>
        <w:ind w:left="284" w:hanging="218"/>
        <w:jc w:val="both"/>
        <w:rPr>
          <w:rFonts w:ascii="Arial" w:hAnsi="Arial" w:cs="Arial"/>
          <w:color w:val="4472C4" w:themeColor="accent1"/>
          <w:sz w:val="16"/>
          <w:szCs w:val="16"/>
          <w:lang w:val="en-GB"/>
        </w:rPr>
      </w:pPr>
      <w:r w:rsidRPr="00ED0B9A">
        <w:rPr>
          <w:rFonts w:ascii="Arial" w:hAnsi="Arial" w:cs="Arial"/>
          <w:color w:val="4472C4" w:themeColor="accent1"/>
          <w:sz w:val="16"/>
          <w:szCs w:val="16"/>
          <w:lang w:val="en-GB"/>
        </w:rPr>
        <w:t>The equipment will be sent to CIEMAT "Ionizing Radiation Metrology Laboratory" (General Warehouse) will be carried out after acceptance of the official budget</w:t>
      </w:r>
      <w:r w:rsidR="008961C2" w:rsidRPr="00ED0B9A">
        <w:rPr>
          <w:rFonts w:ascii="Arial" w:hAnsi="Arial" w:cs="Arial"/>
          <w:color w:val="4472C4" w:themeColor="accent1"/>
          <w:sz w:val="16"/>
          <w:szCs w:val="16"/>
          <w:lang w:val="en-GB"/>
        </w:rPr>
        <w:t>.</w:t>
      </w:r>
    </w:p>
    <w:p w:rsidR="00207CFC" w:rsidRDefault="00207CFC" w:rsidP="00207CFC">
      <w:pPr>
        <w:jc w:val="both"/>
        <w:rPr>
          <w:rFonts w:ascii="Arial" w:hAnsi="Arial" w:cs="Arial"/>
          <w:color w:val="4472C4" w:themeColor="accent1"/>
          <w:sz w:val="16"/>
          <w:szCs w:val="16"/>
          <w:lang w:val="en-GB"/>
        </w:rPr>
      </w:pPr>
    </w:p>
    <w:p w:rsidR="0003481C" w:rsidRDefault="0003481C" w:rsidP="00207CFC">
      <w:pPr>
        <w:jc w:val="both"/>
        <w:rPr>
          <w:rFonts w:ascii="Arial" w:hAnsi="Arial" w:cs="Arial"/>
          <w:color w:val="4472C4" w:themeColor="accent1"/>
          <w:sz w:val="16"/>
          <w:szCs w:val="16"/>
          <w:lang w:val="en-GB"/>
        </w:rPr>
      </w:pPr>
    </w:p>
    <w:p w:rsidR="0003481C" w:rsidRDefault="0003481C" w:rsidP="00207CFC">
      <w:pPr>
        <w:jc w:val="both"/>
        <w:rPr>
          <w:rFonts w:ascii="Arial" w:hAnsi="Arial" w:cs="Arial"/>
          <w:color w:val="4472C4" w:themeColor="accent1"/>
          <w:sz w:val="16"/>
          <w:szCs w:val="16"/>
          <w:lang w:val="en-GB"/>
        </w:rPr>
      </w:pPr>
    </w:p>
    <w:p w:rsidR="00207CFC" w:rsidRPr="00C34DD2" w:rsidRDefault="00590044" w:rsidP="00207CFC">
      <w:pPr>
        <w:jc w:val="both"/>
        <w:rPr>
          <w:rFonts w:ascii="Arial" w:hAnsi="Arial" w:cs="Arial"/>
          <w:color w:val="4472C4" w:themeColor="accent1"/>
          <w:sz w:val="16"/>
          <w:szCs w:val="16"/>
          <w:lang w:val="en-GB"/>
        </w:rPr>
      </w:pPr>
      <w:r w:rsidRPr="00590044">
        <w:rPr>
          <w:rFonts w:ascii="Arial" w:hAnsi="Arial" w:cs="Arial"/>
          <w:color w:val="4472C4" w:themeColor="accent1"/>
          <w:sz w:val="16"/>
          <w:szCs w:val="16"/>
          <w:lang w:val="en-GB"/>
        </w:rPr>
        <w:t xml:space="preserve">Note: To add more than 1 team per table, go to </w:t>
      </w:r>
      <w:r w:rsidR="006354B3">
        <w:rPr>
          <w:rFonts w:ascii="Arial" w:hAnsi="Arial" w:cs="Arial"/>
          <w:color w:val="4472C4" w:themeColor="accent1"/>
          <w:sz w:val="16"/>
          <w:szCs w:val="16"/>
          <w:lang w:val="en-GB"/>
        </w:rPr>
        <w:t xml:space="preserve">the right, at </w:t>
      </w:r>
      <w:r w:rsidRPr="00590044">
        <w:rPr>
          <w:rFonts w:ascii="Arial" w:hAnsi="Arial" w:cs="Arial"/>
          <w:color w:val="4472C4" w:themeColor="accent1"/>
          <w:sz w:val="16"/>
          <w:szCs w:val="16"/>
          <w:lang w:val="en-GB"/>
        </w:rPr>
        <w:t>the end of the row to be filled in (outside the table)</w:t>
      </w:r>
      <w:r w:rsidR="006354B3">
        <w:rPr>
          <w:rFonts w:ascii="Arial" w:hAnsi="Arial" w:cs="Arial"/>
          <w:color w:val="4472C4" w:themeColor="accent1"/>
          <w:sz w:val="16"/>
          <w:szCs w:val="16"/>
          <w:lang w:val="en-GB"/>
        </w:rPr>
        <w:t>,</w:t>
      </w:r>
      <w:r w:rsidRPr="00590044">
        <w:rPr>
          <w:rFonts w:ascii="Arial" w:hAnsi="Arial" w:cs="Arial"/>
          <w:color w:val="4472C4" w:themeColor="accent1"/>
          <w:sz w:val="16"/>
          <w:szCs w:val="16"/>
          <w:lang w:val="en-GB"/>
        </w:rPr>
        <w:t xml:space="preserve"> and press "enter"</w:t>
      </w:r>
      <w:r w:rsidR="00C34DD2" w:rsidRPr="00C34DD2">
        <w:rPr>
          <w:rFonts w:ascii="Arial" w:hAnsi="Arial" w:cs="Arial"/>
          <w:color w:val="4472C4" w:themeColor="accent1"/>
          <w:sz w:val="16"/>
          <w:szCs w:val="16"/>
          <w:lang w:val="en-GB"/>
        </w:rPr>
        <w:t>.</w:t>
      </w:r>
    </w:p>
    <w:p w:rsidR="00207CFC" w:rsidRPr="00C34DD2" w:rsidRDefault="00207CF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207CFC" w:rsidRPr="00C34DD2" w:rsidRDefault="00207CF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034EC1" w:rsidRPr="00C34DD2" w:rsidRDefault="00C34DD2" w:rsidP="00034EC1">
      <w:pPr>
        <w:jc w:val="both"/>
        <w:rPr>
          <w:rFonts w:ascii="Arial" w:hAnsi="Arial" w:cs="Arial"/>
          <w:b/>
          <w:color w:val="4472C4" w:themeColor="accent1"/>
          <w:lang w:val="en-GB"/>
        </w:rPr>
      </w:pPr>
      <w:r w:rsidRPr="00C34DD2">
        <w:rPr>
          <w:rFonts w:ascii="Arial" w:hAnsi="Arial" w:cs="Arial"/>
          <w:b/>
          <w:color w:val="4472C4" w:themeColor="accent1"/>
          <w:lang w:val="en-GB"/>
        </w:rPr>
        <w:t xml:space="preserve">CALIBRATION OF </w:t>
      </w:r>
      <w:r w:rsidR="00B22EDC" w:rsidRPr="00C34DD2">
        <w:rPr>
          <w:rFonts w:ascii="Arial" w:hAnsi="Arial" w:cs="Arial"/>
          <w:b/>
          <w:color w:val="4472C4" w:themeColor="accent1"/>
          <w:lang w:val="en-GB"/>
        </w:rPr>
        <w:t xml:space="preserve">GAMMA </w:t>
      </w:r>
      <w:r w:rsidRPr="00C34DD2">
        <w:rPr>
          <w:rFonts w:ascii="Arial" w:hAnsi="Arial" w:cs="Arial"/>
          <w:b/>
          <w:color w:val="4472C4" w:themeColor="accent1"/>
          <w:lang w:val="en-GB"/>
        </w:rPr>
        <w:t>RADIATION (PR</w:t>
      </w:r>
      <w:r>
        <w:rPr>
          <w:rFonts w:ascii="Arial" w:hAnsi="Arial" w:cs="Arial"/>
          <w:b/>
          <w:color w:val="4472C4" w:themeColor="accent1"/>
          <w:lang w:val="en-GB"/>
        </w:rPr>
        <w:t>OTECTION LEVELS)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9592"/>
      </w:tblGrid>
      <w:tr w:rsidR="00034EC1" w:rsidTr="006B4F21">
        <w:trPr>
          <w:trHeight w:val="2678"/>
        </w:trPr>
        <w:tc>
          <w:tcPr>
            <w:tcW w:w="9592" w:type="dxa"/>
          </w:tcPr>
          <w:tbl>
            <w:tblPr>
              <w:tblStyle w:val="Tablaconcuadrcula"/>
              <w:tblW w:w="9359" w:type="dxa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2557"/>
              <w:gridCol w:w="1907"/>
              <w:gridCol w:w="1357"/>
              <w:gridCol w:w="1132"/>
            </w:tblGrid>
            <w:tr w:rsidR="00034EC1" w:rsidRPr="00A23C94" w:rsidTr="006B4F21">
              <w:trPr>
                <w:trHeight w:val="585"/>
              </w:trPr>
              <w:tc>
                <w:tcPr>
                  <w:tcW w:w="5000" w:type="pct"/>
                  <w:gridSpan w:val="5"/>
                  <w:shd w:val="clear" w:color="auto" w:fill="F2F2F2" w:themeFill="background1" w:themeFillShade="F2"/>
                  <w:vAlign w:val="center"/>
                </w:tcPr>
                <w:p w:rsidR="00034EC1" w:rsidRPr="00C34DD2" w:rsidRDefault="00C34DD2" w:rsidP="006B4F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C34DD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CALIBRATION OF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DOSE / DOSE RATE MONITORS</w:t>
                  </w:r>
                  <w:r w:rsidR="00034EC1" w:rsidRPr="00C34DD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034EC1" w:rsidRPr="00C34DD2" w:rsidRDefault="00C34DD2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Only for </w:t>
                  </w:r>
                  <w:r w:rsid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monitors</w:t>
                  </w:r>
                  <w:r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 with scales graduated in submultiples of</w:t>
                  </w:r>
                  <w:r w:rsidR="00034EC1"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034EC1"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Sv</w:t>
                  </w:r>
                  <w:proofErr w:type="spellEnd"/>
                  <w:r w:rsidR="00034EC1"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/h, </w:t>
                  </w:r>
                  <w:proofErr w:type="spellStart"/>
                  <w:r w:rsidR="00034EC1"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Gy</w:t>
                  </w:r>
                  <w:proofErr w:type="spellEnd"/>
                  <w:r w:rsidR="00034EC1"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/h, R/h   /   </w:t>
                  </w:r>
                  <w:proofErr w:type="spellStart"/>
                  <w:r w:rsidR="00034EC1"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Sv</w:t>
                  </w:r>
                  <w:proofErr w:type="spellEnd"/>
                  <w:r w:rsidR="00034EC1"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, </w:t>
                  </w:r>
                  <w:proofErr w:type="spellStart"/>
                  <w:r w:rsidR="00034EC1"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Gy</w:t>
                  </w:r>
                  <w:proofErr w:type="spellEnd"/>
                  <w:r w:rsidR="00034EC1"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, R.</w:t>
                  </w:r>
                </w:p>
              </w:tc>
            </w:tr>
            <w:tr w:rsidR="00034EC1" w:rsidRPr="00824C8C" w:rsidTr="006B4F21">
              <w:trPr>
                <w:trHeight w:val="299"/>
              </w:trPr>
              <w:tc>
                <w:tcPr>
                  <w:tcW w:w="1285" w:type="pct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C34DD2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Manufacturer</w:t>
                  </w:r>
                  <w:proofErr w:type="spellEnd"/>
                </w:p>
              </w:tc>
              <w:tc>
                <w:tcPr>
                  <w:tcW w:w="1366" w:type="pct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  <w:proofErr w:type="spellEnd"/>
                  <w:r w:rsidR="00C34DD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 w:rsidR="00C34DD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019" w:type="pct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C34DD2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Serial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number</w:t>
                  </w:r>
                  <w:proofErr w:type="spellEnd"/>
                </w:p>
              </w:tc>
              <w:tc>
                <w:tcPr>
                  <w:tcW w:w="1330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034EC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ISO </w:t>
                  </w:r>
                  <w:proofErr w:type="spellStart"/>
                  <w:r w:rsidR="00C34DD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radiation</w:t>
                  </w:r>
                  <w:proofErr w:type="spellEnd"/>
                  <w:r w:rsidR="00C34DD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34DD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quality</w:t>
                  </w:r>
                  <w:proofErr w:type="spellEnd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34EC1" w:rsidRPr="00824C8C" w:rsidTr="006B4F21">
              <w:trPr>
                <w:trHeight w:val="299"/>
              </w:trPr>
              <w:tc>
                <w:tcPr>
                  <w:tcW w:w="1285" w:type="pct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pct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9" w:type="pct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137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Cs (Cs)</w:t>
                  </w:r>
                </w:p>
              </w:tc>
              <w:tc>
                <w:tcPr>
                  <w:tcW w:w="605" w:type="pc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60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 (Co)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882166625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664830557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1283619639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108786309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034EC1" w:rsidRPr="00824C8C" w:rsidTr="006B4F21">
                              <w:trPr>
                                <w:trHeight w:val="319"/>
                              </w:trPr>
                              <w:tc>
                                <w:tcPr>
                                  <w:tcW w:w="1285" w:type="pct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14" w:name="Texto22"/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14"/>
                                </w:p>
                              </w:tc>
                              <w:tc>
                                <w:tcPr>
                                  <w:tcW w:w="1366" w:type="pct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15" w:name="Texto23"/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15"/>
                                </w:p>
                              </w:tc>
                              <w:tc>
                                <w:tcPr>
                                  <w:tcW w:w="1019" w:type="pct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16" w:name="Texto24"/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16"/>
                                </w:p>
                              </w:tc>
                              <w:tc>
                                <w:tcPr>
                                  <w:tcW w:w="725" w:type="pct"/>
                                  <w:vAlign w:val="center"/>
                                </w:tcPr>
                                <w:p w:rsidR="00034EC1" w:rsidRPr="00824C8C" w:rsidRDefault="00F54618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5017321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34EC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05" w:type="pct"/>
                                  <w:vAlign w:val="center"/>
                                </w:tcPr>
                                <w:p w:rsidR="00034EC1" w:rsidRPr="00824C8C" w:rsidRDefault="00F54618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20482125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34EC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034EC1" w:rsidRDefault="00034EC1" w:rsidP="006B4F2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642"/>
              <w:gridCol w:w="775"/>
              <w:gridCol w:w="734"/>
              <w:gridCol w:w="992"/>
              <w:gridCol w:w="992"/>
              <w:gridCol w:w="851"/>
              <w:gridCol w:w="1130"/>
              <w:gridCol w:w="1011"/>
            </w:tblGrid>
            <w:tr w:rsidR="00034EC1" w:rsidRPr="00824C8C" w:rsidTr="006B4F21">
              <w:trPr>
                <w:trHeight w:val="299"/>
              </w:trPr>
              <w:tc>
                <w:tcPr>
                  <w:tcW w:w="9366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034EC1" w:rsidRPr="00466956" w:rsidRDefault="00B22EDC" w:rsidP="006B4F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IRRADIATION OF DOSIMETERS</w:t>
                  </w:r>
                </w:p>
              </w:tc>
            </w:tr>
            <w:tr w:rsidR="00034EC1" w:rsidRPr="00824C8C" w:rsidTr="006B4F21">
              <w:trPr>
                <w:trHeight w:val="340"/>
              </w:trPr>
              <w:tc>
                <w:tcPr>
                  <w:tcW w:w="1239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B22EDC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Number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dosimeters</w:t>
                  </w:r>
                  <w:proofErr w:type="spellEnd"/>
                </w:p>
              </w:tc>
              <w:tc>
                <w:tcPr>
                  <w:tcW w:w="1642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B22EDC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Manufacturer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/ </w:t>
                  </w:r>
                  <w:proofErr w:type="spellStart"/>
                  <w:r w:rsidR="00034EC1"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Model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509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Calidad ISO </w:t>
                  </w:r>
                </w:p>
              </w:tc>
              <w:tc>
                <w:tcPr>
                  <w:tcW w:w="3965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034EC1" w:rsidRPr="00824C8C" w:rsidRDefault="00B22EDC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Dose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equivalent</w:t>
                  </w:r>
                  <w:proofErr w:type="spellEnd"/>
                </w:p>
              </w:tc>
              <w:tc>
                <w:tcPr>
                  <w:tcW w:w="101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B22EDC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Required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dose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value</w:t>
                  </w:r>
                  <w:proofErr w:type="spellEnd"/>
                </w:p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(mSv)</w:t>
                  </w:r>
                </w:p>
              </w:tc>
            </w:tr>
            <w:tr w:rsidR="00034EC1" w:rsidRPr="00824C8C" w:rsidTr="006B4F21">
              <w:trPr>
                <w:trHeight w:val="340"/>
              </w:trPr>
              <w:tc>
                <w:tcPr>
                  <w:tcW w:w="1239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42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</w:rPr>
                    <w:t>137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Cs (Cs)</w:t>
                  </w:r>
                </w:p>
              </w:tc>
              <w:tc>
                <w:tcPr>
                  <w:tcW w:w="734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</w:rPr>
                    <w:t>60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Co (Co)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130" w:type="dxa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Ambient</w:t>
                  </w:r>
                  <w:proofErr w:type="spellEnd"/>
                </w:p>
              </w:tc>
              <w:tc>
                <w:tcPr>
                  <w:tcW w:w="1011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34EC1" w:rsidRPr="00824C8C" w:rsidTr="006B4F21">
              <w:trPr>
                <w:trHeight w:val="340"/>
              </w:trPr>
              <w:tc>
                <w:tcPr>
                  <w:tcW w:w="1239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42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734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bscript"/>
                    </w:rPr>
                    <w:t>p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(10)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bscript"/>
                    </w:rPr>
                    <w:t>p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(0,07)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bscript"/>
                    </w:rPr>
                    <w:t>p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(3)</w:t>
                  </w:r>
                </w:p>
              </w:tc>
              <w:tc>
                <w:tcPr>
                  <w:tcW w:w="1130" w:type="dxa"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*(10)</w:t>
                  </w:r>
                </w:p>
              </w:tc>
              <w:tc>
                <w:tcPr>
                  <w:tcW w:w="1011" w:type="dxa"/>
                  <w:vMerge/>
                  <w:shd w:val="clear" w:color="auto" w:fill="F2F2F2" w:themeFill="background1" w:themeFillShade="F2"/>
                  <w:vAlign w:val="center"/>
                </w:tcPr>
                <w:p w:rsidR="00034EC1" w:rsidRPr="00824C8C" w:rsidRDefault="00034EC1" w:rsidP="006B4F2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128820853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id w:val="872426509"/>
                    <w:placeholder>
                      <w:docPart w:val="DefaultPlaceholder_-1854013435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id w:val="275529688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d w:val="-1700385378"/>
                          </w:sdtPr>
                          <w:sdtEndPr/>
                          <w:sdtContent>
                            <w:tr w:rsidR="00034EC1" w:rsidRPr="00824C8C" w:rsidTr="006B4F21">
                              <w:trPr>
                                <w:trHeight w:val="491"/>
                              </w:trPr>
                              <w:tc>
                                <w:tcPr>
                                  <w:tcW w:w="1239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5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6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id w:val="14098915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75" w:type="dxa"/>
                                      <w:shd w:val="clear" w:color="auto" w:fill="auto"/>
                                      <w:vAlign w:val="center"/>
                                    </w:tcPr>
                                    <w:p w:rsidR="00034EC1" w:rsidRPr="00824C8C" w:rsidRDefault="00034EC1" w:rsidP="006B4F2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id w:val="-12637548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34" w:type="dxa"/>
                                      <w:shd w:val="clear" w:color="auto" w:fill="auto"/>
                                      <w:vAlign w:val="center"/>
                                    </w:tcPr>
                                    <w:p w:rsidR="00034EC1" w:rsidRPr="00824C8C" w:rsidRDefault="00034EC1" w:rsidP="006B4F2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F54618" w:rsidP="006B4F2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4474194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34EC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>
                                          <w:maxLength w:val="4"/>
                                        </w:textInput>
                                      </w:ffData>
                                    </w:fldCha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F54618" w:rsidP="006B4F2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7382904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34EC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>
                                          <w:maxLength w:val="4"/>
                                        </w:textInput>
                                      </w:ffData>
                                    </w:fldCha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F54618" w:rsidP="006B4F2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4531246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34EC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>
                                          <w:maxLength w:val="3"/>
                                        </w:textInput>
                                      </w:ffData>
                                    </w:fldCha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="00034EC1"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id w:val="69625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130" w:type="dxa"/>
                                      <w:shd w:val="clear" w:color="auto" w:fill="auto"/>
                                      <w:vAlign w:val="center"/>
                                    </w:tcPr>
                                    <w:p w:rsidR="00034EC1" w:rsidRPr="00824C8C" w:rsidRDefault="00034EC1" w:rsidP="006B4F2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11" w:type="dxa"/>
                                  <w:shd w:val="clear" w:color="auto" w:fill="auto"/>
                                  <w:vAlign w:val="center"/>
                                </w:tcPr>
                                <w:p w:rsidR="00034EC1" w:rsidRPr="00824C8C" w:rsidRDefault="00034EC1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7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034EC1" w:rsidRDefault="00034EC1" w:rsidP="006B4F21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034EC1" w:rsidRPr="00B22EDC" w:rsidRDefault="00B22EDC" w:rsidP="00034EC1">
      <w:pPr>
        <w:jc w:val="both"/>
        <w:rPr>
          <w:rFonts w:ascii="Arial" w:hAnsi="Arial" w:cs="Arial"/>
          <w:color w:val="4472C4" w:themeColor="accent1"/>
          <w:sz w:val="16"/>
          <w:szCs w:val="16"/>
          <w:lang w:val="en-GB"/>
        </w:rPr>
      </w:pPr>
      <w:r w:rsidRPr="00B22EDC">
        <w:rPr>
          <w:rFonts w:ascii="Arial" w:hAnsi="Arial" w:cs="Arial"/>
          <w:color w:val="4472C4" w:themeColor="accent1"/>
          <w:sz w:val="16"/>
          <w:szCs w:val="16"/>
          <w:lang w:val="en-GB"/>
        </w:rPr>
        <w:t>Note: Equipment calibrations and dose assignments will be performed on 137Cs (ISO-Cs) beams, unless the use of 60Co (ISO-Co) beams is exceptionally requested. In the case of personal dose equivalent, specify the direction of incidence of radiation</w:t>
      </w:r>
      <w:r w:rsidR="00034EC1" w:rsidRPr="00B22EDC">
        <w:rPr>
          <w:rFonts w:ascii="Arial" w:hAnsi="Arial" w:cs="Arial"/>
          <w:color w:val="4472C4" w:themeColor="accent1"/>
          <w:sz w:val="16"/>
          <w:szCs w:val="16"/>
          <w:lang w:val="en-GB"/>
        </w:rPr>
        <w:t>.</w:t>
      </w:r>
      <w:r w:rsidR="00034EC1" w:rsidRPr="00B22EDC">
        <w:rPr>
          <w:rFonts w:ascii="Arial" w:hAnsi="Arial" w:cs="Arial"/>
          <w:color w:val="000000"/>
          <w:lang w:val="en-GB"/>
        </w:rPr>
        <w:t xml:space="preserve"> </w:t>
      </w:r>
    </w:p>
    <w:p w:rsidR="00034EC1" w:rsidRPr="00B22EDC" w:rsidRDefault="00034EC1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207CFC" w:rsidRPr="00B22EDC" w:rsidRDefault="00207CFC">
      <w:pPr>
        <w:jc w:val="both"/>
        <w:rPr>
          <w:rFonts w:ascii="Arial" w:hAnsi="Arial" w:cs="Arial"/>
          <w:color w:val="4472C4" w:themeColor="accent1"/>
          <w:sz w:val="18"/>
          <w:szCs w:val="18"/>
          <w:lang w:val="en-GB"/>
        </w:rPr>
      </w:pPr>
    </w:p>
    <w:p w:rsidR="00207CFC" w:rsidRPr="00B22EDC" w:rsidRDefault="00207CFC">
      <w:pPr>
        <w:jc w:val="both"/>
        <w:rPr>
          <w:rFonts w:ascii="Arial" w:hAnsi="Arial" w:cs="Arial"/>
          <w:color w:val="4472C4" w:themeColor="accent1"/>
          <w:sz w:val="18"/>
          <w:szCs w:val="18"/>
          <w:lang w:val="en-GB"/>
        </w:rPr>
      </w:pPr>
    </w:p>
    <w:p w:rsidR="00FD759B" w:rsidRDefault="00FD759B" w:rsidP="00FD759B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BETA</w:t>
      </w:r>
      <w:r w:rsidR="00B22EDC">
        <w:rPr>
          <w:rFonts w:ascii="Arial" w:hAnsi="Arial" w:cs="Arial"/>
          <w:b/>
          <w:color w:val="4472C4" w:themeColor="accent1"/>
        </w:rPr>
        <w:t xml:space="preserve"> RADIATION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FD759B" w:rsidTr="00944A23">
        <w:trPr>
          <w:trHeight w:val="2782"/>
        </w:trPr>
        <w:tc>
          <w:tcPr>
            <w:tcW w:w="961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87"/>
              <w:gridCol w:w="2551"/>
              <w:gridCol w:w="1559"/>
              <w:gridCol w:w="993"/>
              <w:gridCol w:w="1134"/>
              <w:gridCol w:w="1142"/>
            </w:tblGrid>
            <w:tr w:rsidR="00B8774B" w:rsidRPr="00A23C94" w:rsidTr="00B8774B">
              <w:trPr>
                <w:trHeight w:val="585"/>
              </w:trPr>
              <w:tc>
                <w:tcPr>
                  <w:tcW w:w="9366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B8774B" w:rsidRPr="00B22EDC" w:rsidRDefault="00B22EDC" w:rsidP="00B877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B22ED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CALIBRATION OF MONITORS AT 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ROTECTION LEVELS</w:t>
                  </w:r>
                </w:p>
                <w:p w:rsidR="00B8774B" w:rsidRPr="00B22EDC" w:rsidRDefault="00B22EDC" w:rsidP="00B8774B">
                  <w:pPr>
                    <w:jc w:val="center"/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</w:pPr>
                  <w:r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Only for </w:t>
                  </w:r>
                  <w:r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monitors</w:t>
                  </w:r>
                  <w:r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 with scales graduated in submultiples of</w:t>
                  </w:r>
                  <w:r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B8774B"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Sv</w:t>
                  </w:r>
                  <w:proofErr w:type="spellEnd"/>
                  <w:r w:rsidR="00B8774B"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/h, </w:t>
                  </w:r>
                  <w:proofErr w:type="spellStart"/>
                  <w:r w:rsidR="00B8774B"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Gy</w:t>
                  </w:r>
                  <w:proofErr w:type="spellEnd"/>
                  <w:r w:rsidR="00B8774B"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/h, R/h   /   </w:t>
                  </w:r>
                  <w:proofErr w:type="spellStart"/>
                  <w:r w:rsidR="00B8774B"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Sv</w:t>
                  </w:r>
                  <w:proofErr w:type="spellEnd"/>
                  <w:r w:rsidR="00B8774B"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, </w:t>
                  </w:r>
                  <w:proofErr w:type="spellStart"/>
                  <w:r w:rsidR="00B8774B"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Gy</w:t>
                  </w:r>
                  <w:proofErr w:type="spellEnd"/>
                  <w:r w:rsidR="00B8774B"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, R.</w:t>
                  </w:r>
                </w:p>
              </w:tc>
            </w:tr>
            <w:tr w:rsidR="00B22EDC" w:rsidRPr="00824C8C" w:rsidTr="003530DA">
              <w:trPr>
                <w:trHeight w:val="299"/>
              </w:trPr>
              <w:tc>
                <w:tcPr>
                  <w:tcW w:w="1987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B22EDC" w:rsidRPr="00824C8C" w:rsidRDefault="00B22EDC" w:rsidP="00B22ED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Manufacturer</w:t>
                  </w:r>
                  <w:proofErr w:type="spellEnd"/>
                </w:p>
              </w:tc>
              <w:tc>
                <w:tcPr>
                  <w:tcW w:w="255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B22EDC" w:rsidRPr="00824C8C" w:rsidRDefault="00B22EDC" w:rsidP="00B22ED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559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B22EDC" w:rsidRPr="00824C8C" w:rsidRDefault="00B22EDC" w:rsidP="00B22ED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Serial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number</w:t>
                  </w:r>
                  <w:proofErr w:type="spellEnd"/>
                </w:p>
              </w:tc>
              <w:tc>
                <w:tcPr>
                  <w:tcW w:w="3269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B22EDC" w:rsidRPr="00824C8C" w:rsidRDefault="00B22EDC" w:rsidP="00B22ED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Radioactive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</w:t>
                  </w:r>
                  <w:proofErr w:type="spellEnd"/>
                </w:p>
              </w:tc>
            </w:tr>
            <w:tr w:rsidR="003530DA" w:rsidRPr="00824C8C" w:rsidTr="003530DA">
              <w:trPr>
                <w:trHeight w:val="299"/>
              </w:trPr>
              <w:tc>
                <w:tcPr>
                  <w:tcW w:w="1987" w:type="dxa"/>
                  <w:vMerge/>
                  <w:shd w:val="clear" w:color="auto" w:fill="F2F2F2" w:themeFill="background1" w:themeFillShade="F2"/>
                </w:tcPr>
                <w:p w:rsidR="003530DA" w:rsidRPr="00824C8C" w:rsidRDefault="003530DA" w:rsidP="00FD759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A91B2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A91B2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B8774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85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B8774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90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Sr/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90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Y  </w:t>
                  </w:r>
                </w:p>
              </w:tc>
              <w:tc>
                <w:tcPr>
                  <w:tcW w:w="1142" w:type="dxa"/>
                  <w:shd w:val="clear" w:color="auto" w:fill="F2F2F2" w:themeFill="background1" w:themeFillShade="F2"/>
                  <w:vAlign w:val="center"/>
                </w:tcPr>
                <w:p w:rsidR="003530DA" w:rsidRPr="00824C8C" w:rsidRDefault="003530DA" w:rsidP="00B8774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147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Pm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1579640095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-2113351357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1909806583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-738793777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B8774B" w:rsidRPr="00824C8C" w:rsidTr="003530DA">
                              <w:trPr>
                                <w:trHeight w:val="319"/>
                              </w:trPr>
                              <w:tc>
                                <w:tcPr>
                                  <w:tcW w:w="1987" w:type="dxa"/>
                                  <w:vAlign w:val="center"/>
                                </w:tcPr>
                                <w:p w:rsidR="00B8774B" w:rsidRPr="00824C8C" w:rsidRDefault="00B8774B" w:rsidP="00FD75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B8774B" w:rsidRPr="00824C8C" w:rsidRDefault="00B8774B" w:rsidP="00A91B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8774B" w:rsidRPr="00824C8C" w:rsidRDefault="00B8774B" w:rsidP="00A91B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B8774B" w:rsidRPr="00824C8C" w:rsidRDefault="00F54618" w:rsidP="00B877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20036185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8774B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8774B" w:rsidRPr="00824C8C" w:rsidRDefault="00F54618" w:rsidP="00B877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11647803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8774B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142" w:type="dxa"/>
                                  <w:vAlign w:val="center"/>
                                </w:tcPr>
                                <w:p w:rsidR="00B8774B" w:rsidRPr="00824C8C" w:rsidRDefault="00F54618" w:rsidP="00B877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15312584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8774B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FD759B" w:rsidRDefault="00FD759B" w:rsidP="00FD759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8"/>
              <w:gridCol w:w="1441"/>
              <w:gridCol w:w="843"/>
              <w:gridCol w:w="895"/>
              <w:gridCol w:w="848"/>
              <w:gridCol w:w="1541"/>
              <w:gridCol w:w="1494"/>
              <w:gridCol w:w="1056"/>
            </w:tblGrid>
            <w:tr w:rsidR="00691321" w:rsidRPr="00824C8C" w:rsidTr="00395A07">
              <w:trPr>
                <w:trHeight w:val="299"/>
              </w:trPr>
              <w:tc>
                <w:tcPr>
                  <w:tcW w:w="9366" w:type="dxa"/>
                  <w:gridSpan w:val="8"/>
                  <w:shd w:val="clear" w:color="auto" w:fill="F2F2F2" w:themeFill="background1" w:themeFillShade="F2"/>
                  <w:vAlign w:val="center"/>
                </w:tcPr>
                <w:p w:rsidR="00691321" w:rsidRPr="00466956" w:rsidRDefault="00B22EDC" w:rsidP="00395A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IRRADIATION OF DOSIMETERS</w:t>
                  </w:r>
                </w:p>
              </w:tc>
            </w:tr>
            <w:tr w:rsidR="00B22EDC" w:rsidRPr="00824C8C" w:rsidTr="00E44C41">
              <w:trPr>
                <w:trHeight w:val="348"/>
              </w:trPr>
              <w:tc>
                <w:tcPr>
                  <w:tcW w:w="1248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B22EDC" w:rsidRPr="00824C8C" w:rsidRDefault="00B22EDC" w:rsidP="00B22ED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Number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dosimeters</w:t>
                  </w:r>
                  <w:proofErr w:type="spellEnd"/>
                </w:p>
              </w:tc>
              <w:tc>
                <w:tcPr>
                  <w:tcW w:w="144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B22EDC" w:rsidRPr="00824C8C" w:rsidRDefault="00B22EDC" w:rsidP="00B22ED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Manufacturer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/ </w:t>
                  </w:r>
                  <w:proofErr w:type="spellStart"/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Model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2586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B22EDC" w:rsidRPr="00824C8C" w:rsidRDefault="00B22EDC" w:rsidP="00B22ED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Radioactive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</w:t>
                  </w:r>
                  <w:proofErr w:type="spellEnd"/>
                </w:p>
              </w:tc>
              <w:tc>
                <w:tcPr>
                  <w:tcW w:w="303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B22EDC" w:rsidRPr="00824C8C" w:rsidRDefault="00B22EDC" w:rsidP="00B22ED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Dose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equivalent</w:t>
                  </w:r>
                  <w:proofErr w:type="spellEnd"/>
                </w:p>
              </w:tc>
              <w:tc>
                <w:tcPr>
                  <w:tcW w:w="1056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B22EDC" w:rsidRPr="00824C8C" w:rsidRDefault="00B22EDC" w:rsidP="00B22ED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Required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dose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value</w:t>
                  </w:r>
                  <w:proofErr w:type="spellEnd"/>
                </w:p>
                <w:p w:rsidR="00B22EDC" w:rsidRPr="00824C8C" w:rsidRDefault="00B22EDC" w:rsidP="00B22ED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(mSv)</w:t>
                  </w:r>
                </w:p>
              </w:tc>
            </w:tr>
            <w:tr w:rsidR="00E44C41" w:rsidRPr="00824C8C" w:rsidTr="00E44C41">
              <w:trPr>
                <w:trHeight w:val="385"/>
              </w:trPr>
              <w:tc>
                <w:tcPr>
                  <w:tcW w:w="1248" w:type="dxa"/>
                  <w:vMerge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3" w:type="dxa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85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</w:t>
                  </w:r>
                </w:p>
              </w:tc>
              <w:tc>
                <w:tcPr>
                  <w:tcW w:w="895" w:type="dxa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90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Sr/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90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Y  </w:t>
                  </w: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147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1541" w:type="dxa"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Personal</w:t>
                  </w:r>
                </w:p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bscript"/>
                    </w:rPr>
                    <w:t>p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(0,07)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494" w:type="dxa"/>
                  <w:shd w:val="clear" w:color="auto" w:fill="F2F2F2" w:themeFill="background1" w:themeFillShade="F2"/>
                  <w:vAlign w:val="center"/>
                </w:tcPr>
                <w:p w:rsidR="00E44C41" w:rsidRPr="00824C8C" w:rsidRDefault="00B22EDC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Directional</w:t>
                  </w:r>
                  <w:proofErr w:type="spellEnd"/>
                </w:p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H</w:t>
                  </w:r>
                  <w:r w:rsidR="00555379" w:rsidRPr="00824C8C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’</w:t>
                  </w: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(0,07)</w:t>
                  </w: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056" w:type="dxa"/>
                  <w:vMerge/>
                  <w:shd w:val="clear" w:color="auto" w:fill="F2F2F2" w:themeFill="background1" w:themeFillShade="F2"/>
                  <w:vAlign w:val="center"/>
                </w:tcPr>
                <w:p w:rsidR="00E44C41" w:rsidRPr="00824C8C" w:rsidRDefault="00E44C41" w:rsidP="006913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sdt>
              <w:sdtPr>
                <w:rPr>
                  <w:rFonts w:ascii="Arial" w:hAnsi="Arial" w:cs="Arial"/>
                  <w:color w:val="4472C4" w:themeColor="accent1"/>
                  <w:sz w:val="18"/>
                  <w:szCs w:val="18"/>
                </w:rPr>
                <w:id w:val="954904415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</w:rPr>
                    <w:id w:val="-1382561237"/>
                    <w:placeholder>
                      <w:docPart w:val="DefaultPlaceholder_-1854013435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  <w:id w:val="-161853163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color w:val="4472C4" w:themeColor="accent1"/>
                              <w:sz w:val="18"/>
                              <w:szCs w:val="18"/>
                            </w:rPr>
                            <w:id w:val="-328755239"/>
                          </w:sdtPr>
                          <w:sdtEndPr/>
                          <w:sdtContent>
                            <w:tr w:rsidR="00E44C41" w:rsidRPr="00824C8C" w:rsidTr="00E44C41">
                              <w:trPr>
                                <w:trHeight w:val="345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:rsidR="00E44C41" w:rsidRPr="00824C8C" w:rsidRDefault="00E44C41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5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</w:tcPr>
                                <w:p w:rsidR="00E44C41" w:rsidRPr="00824C8C" w:rsidRDefault="00E44C41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6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:rsidR="00E44C41" w:rsidRPr="00824C8C" w:rsidRDefault="00E44C41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4783045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95" w:type="dxa"/>
                                  <w:vAlign w:val="center"/>
                                </w:tcPr>
                                <w:p w:rsidR="00E44C41" w:rsidRPr="00824C8C" w:rsidRDefault="00F54618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8745164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E44C41" w:rsidRPr="00824C8C" w:rsidRDefault="00F54618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160810682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E44C41" w:rsidRPr="00824C8C" w:rsidRDefault="00F54618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6255788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44C41"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alias w:val="Ángulo"/>
                                      <w:tag w:val="Ángulo"/>
                                      <w:id w:val="389150407"/>
                                      <w:showingPlcHdr/>
                                      <w:dropDownList>
                                        <w:listItem w:displayText="0º" w:value="0º"/>
                                        <w:listItem w:displayText="15º" w:value="15º"/>
                                        <w:listItem w:displayText="30º" w:value="30º"/>
                                        <w:listItem w:displayText="45º" w:value="45º"/>
                                        <w:listItem w:displayText="60º" w:value="60º"/>
                                        <w:listItem w:displayText="75º" w:value="75º"/>
                                        <w:listItem w:displayText="90º" w:value="90º"/>
                                        <w:listItem w:displayText="180º" w:value="180º"/>
                                      </w:dropDownList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Style w:val="Textodelmarcadordeposicin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E44C41" w:rsidRPr="00824C8C" w:rsidRDefault="00F54618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20335362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44C41"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alias w:val="Ángulo"/>
                                      <w:tag w:val="Ángulo"/>
                                      <w:id w:val="-1864351189"/>
                                      <w:showingPlcHdr/>
                                      <w:dropDownList>
                                        <w:listItem w:displayText="0º" w:value="0º"/>
                                        <w:listItem w:displayText="15º" w:value="15º"/>
                                        <w:listItem w:displayText="30º" w:value="30º"/>
                                        <w:listItem w:displayText="45º" w:value="45º"/>
                                        <w:listItem w:displayText="60º" w:value="60º"/>
                                        <w:listItem w:displayText="75º" w:value="75º"/>
                                        <w:listItem w:displayText="90º" w:value="90º"/>
                                        <w:listItem w:displayText="180º" w:value="180º"/>
                                      </w:dropDownList>
                                    </w:sdtPr>
                                    <w:sdtEndPr/>
                                    <w:sdtContent>
                                      <w:r w:rsidR="00E44C41" w:rsidRPr="00824C8C">
                                        <w:rPr>
                                          <w:rStyle w:val="Textodelmarcadordeposicin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:rsidR="00E44C41" w:rsidRPr="00824C8C" w:rsidRDefault="00E44C41" w:rsidP="00E44C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7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FD759B" w:rsidRDefault="00FD759B" w:rsidP="00FD759B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BA4305" w:rsidRDefault="00BA4305" w:rsidP="00FD759B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207CFC" w:rsidRDefault="00207CFC" w:rsidP="00C94DDC">
      <w:pPr>
        <w:jc w:val="both"/>
        <w:rPr>
          <w:rFonts w:ascii="Arial" w:hAnsi="Arial" w:cs="Arial"/>
          <w:b/>
          <w:color w:val="4472C4" w:themeColor="accent1"/>
        </w:rPr>
      </w:pPr>
    </w:p>
    <w:p w:rsidR="00207CFC" w:rsidRDefault="00207CFC" w:rsidP="00207CFC">
      <w:pPr>
        <w:jc w:val="both"/>
        <w:rPr>
          <w:rFonts w:ascii="Arial" w:hAnsi="Arial" w:cs="Arial"/>
          <w:b/>
          <w:color w:val="4472C4" w:themeColor="accent1"/>
        </w:rPr>
      </w:pPr>
    </w:p>
    <w:p w:rsidR="00207CFC" w:rsidRDefault="00B22EDC" w:rsidP="00207CFC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 xml:space="preserve">CONTAMINATION </w:t>
      </w:r>
      <w:r w:rsidR="00453D20">
        <w:rPr>
          <w:rFonts w:ascii="Arial" w:hAnsi="Arial" w:cs="Arial"/>
          <w:b/>
          <w:color w:val="4472C4" w:themeColor="accent1"/>
        </w:rPr>
        <w:t>MONITORS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207CFC" w:rsidTr="00207CFC">
        <w:trPr>
          <w:trHeight w:val="889"/>
        </w:trPr>
        <w:tc>
          <w:tcPr>
            <w:tcW w:w="961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1497"/>
              <w:gridCol w:w="1725"/>
              <w:gridCol w:w="2295"/>
              <w:gridCol w:w="2289"/>
            </w:tblGrid>
            <w:tr w:rsidR="00207CFC" w:rsidRPr="00A23C94" w:rsidTr="00207CFC">
              <w:trPr>
                <w:trHeight w:val="316"/>
              </w:trPr>
              <w:tc>
                <w:tcPr>
                  <w:tcW w:w="9366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207CFC" w:rsidRPr="00453D20" w:rsidRDefault="00453D20" w:rsidP="00453D2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B22ED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CALIBRATION OF MONITORS AT 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ROTECTION LEVELS</w:t>
                  </w:r>
                </w:p>
              </w:tc>
            </w:tr>
            <w:tr w:rsidR="00453D20" w:rsidRPr="00824C8C" w:rsidTr="00207CFC">
              <w:trPr>
                <w:trHeight w:val="299"/>
              </w:trPr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:rsidR="00453D20" w:rsidRPr="00824C8C" w:rsidRDefault="00453D20" w:rsidP="00453D2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Manufacturer</w:t>
                  </w:r>
                  <w:proofErr w:type="spellEnd"/>
                </w:p>
              </w:tc>
              <w:tc>
                <w:tcPr>
                  <w:tcW w:w="1497" w:type="dxa"/>
                  <w:shd w:val="clear" w:color="auto" w:fill="F2F2F2" w:themeFill="background1" w:themeFillShade="F2"/>
                  <w:vAlign w:val="center"/>
                </w:tcPr>
                <w:p w:rsidR="00453D20" w:rsidRPr="00824C8C" w:rsidRDefault="00453D20" w:rsidP="00453D2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725" w:type="dxa"/>
                  <w:shd w:val="clear" w:color="auto" w:fill="F2F2F2" w:themeFill="background1" w:themeFillShade="F2"/>
                  <w:vAlign w:val="center"/>
                </w:tcPr>
                <w:p w:rsidR="00453D20" w:rsidRPr="00824C8C" w:rsidRDefault="00453D20" w:rsidP="00453D2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Serial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number</w:t>
                  </w:r>
                  <w:proofErr w:type="spellEnd"/>
                </w:p>
              </w:tc>
              <w:tc>
                <w:tcPr>
                  <w:tcW w:w="2295" w:type="dxa"/>
                  <w:shd w:val="clear" w:color="auto" w:fill="F2F2F2" w:themeFill="background1" w:themeFillShade="F2"/>
                  <w:vAlign w:val="center"/>
                </w:tcPr>
                <w:p w:rsidR="00453D20" w:rsidRPr="00824C8C" w:rsidRDefault="005822DB" w:rsidP="00453D2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</w:t>
                  </w:r>
                  <w:r w:rsidR="00453D20"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cal</w:t>
                  </w:r>
                  <w:r w:rsidR="00453D2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</w:t>
                  </w:r>
                  <w:proofErr w:type="spellEnd"/>
                  <w:r w:rsidR="00453D20"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="00453D20"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</w:t>
                  </w:r>
                  <w:r w:rsidR="00453D2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xample</w:t>
                  </w:r>
                  <w:proofErr w:type="spellEnd"/>
                  <w:r w:rsidR="00453D20"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="00453D20"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cps</w:t>
                  </w:r>
                  <w:proofErr w:type="spellEnd"/>
                  <w:r w:rsidR="00453D20"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89" w:type="dxa"/>
                  <w:shd w:val="clear" w:color="auto" w:fill="F2F2F2" w:themeFill="background1" w:themeFillShade="F2"/>
                  <w:vAlign w:val="center"/>
                </w:tcPr>
                <w:p w:rsidR="00453D20" w:rsidRPr="00824C8C" w:rsidRDefault="00453D20" w:rsidP="00453D2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Radionucl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ides</w:t>
                  </w:r>
                  <w:proofErr w:type="spellEnd"/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1132748647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573403111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92485075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-1790200580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207CFC" w:rsidRPr="00824C8C" w:rsidTr="00207CFC">
                              <w:trPr>
                                <w:trHeight w:val="319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207CFC" w:rsidRPr="00824C8C" w:rsidRDefault="00207CFC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vAlign w:val="center"/>
                                </w:tcPr>
                                <w:p w:rsidR="00207CFC" w:rsidRPr="00824C8C" w:rsidRDefault="00207CFC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207CFC" w:rsidRPr="00824C8C" w:rsidRDefault="00207CFC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vAlign w:val="center"/>
                                </w:tcPr>
                                <w:p w:rsidR="00207CFC" w:rsidRPr="00824C8C" w:rsidRDefault="00207CFC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0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17" w:name="Texto30"/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17"/>
                                </w:p>
                              </w:tc>
                              <w:tc>
                                <w:tcPr>
                                  <w:tcW w:w="2289" w:type="dxa"/>
                                  <w:vAlign w:val="center"/>
                                </w:tcPr>
                                <w:p w:rsidR="00207CFC" w:rsidRPr="00824C8C" w:rsidRDefault="00207CFC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18" w:name="Texto31"/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bookmarkEnd w:id="18" w:displacedByCustomXml="next"/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207CFC" w:rsidRDefault="00207CFC" w:rsidP="00207CFC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6354B3" w:rsidRPr="006354B3" w:rsidRDefault="006354B3" w:rsidP="006354B3">
      <w:pPr>
        <w:jc w:val="both"/>
        <w:rPr>
          <w:rFonts w:ascii="Arial" w:hAnsi="Arial" w:cs="Arial"/>
          <w:color w:val="4472C4" w:themeColor="accent1"/>
          <w:sz w:val="16"/>
          <w:szCs w:val="16"/>
          <w:lang w:val="en-GB"/>
        </w:rPr>
      </w:pPr>
      <w:r w:rsidRPr="006354B3">
        <w:rPr>
          <w:rFonts w:ascii="Arial" w:hAnsi="Arial" w:cs="Arial"/>
          <w:color w:val="4472C4" w:themeColor="accent1"/>
          <w:sz w:val="16"/>
          <w:szCs w:val="16"/>
          <w:lang w:val="en-GB"/>
        </w:rPr>
        <w:t>Note: To add more than 1 team per table, go to the right, at the end of the row to be filled in (outside the table), and press "enter".</w:t>
      </w:r>
    </w:p>
    <w:p w:rsidR="00590044" w:rsidRDefault="00590044" w:rsidP="00C94DD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C64139" w:rsidRDefault="00C64139" w:rsidP="00C94DD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EB2F3A" w:rsidRDefault="00EB2F3A" w:rsidP="00C94DD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EB2F3A" w:rsidRDefault="00EB2F3A" w:rsidP="00C94DD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EB2F3A" w:rsidRDefault="00EB2F3A" w:rsidP="00C94DD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C64139" w:rsidRDefault="00C64139" w:rsidP="00C94DD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C64139" w:rsidRDefault="00C64139" w:rsidP="00C94DD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C64139" w:rsidRDefault="00C64139" w:rsidP="00C94DD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383117" w:rsidRDefault="00383117" w:rsidP="00C94DD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C64139" w:rsidRDefault="00C64139" w:rsidP="00C94DD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590044" w:rsidRPr="004F3ECA" w:rsidRDefault="00590044" w:rsidP="00C94DDC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C94DDC" w:rsidRDefault="005822DB" w:rsidP="00C94DDC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X RAYS RADIATION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C94DDC" w:rsidTr="00207CFC">
        <w:trPr>
          <w:trHeight w:val="3613"/>
        </w:trPr>
        <w:tc>
          <w:tcPr>
            <w:tcW w:w="9617" w:type="dxa"/>
          </w:tcPr>
          <w:tbl>
            <w:tblPr>
              <w:tblStyle w:val="Tablaconcuadrcula"/>
              <w:tblW w:w="9390" w:type="dxa"/>
              <w:tblLook w:val="04A0" w:firstRow="1" w:lastRow="0" w:firstColumn="1" w:lastColumn="0" w:noHBand="0" w:noVBand="1"/>
            </w:tblPr>
            <w:tblGrid>
              <w:gridCol w:w="1278"/>
              <w:gridCol w:w="1276"/>
              <w:gridCol w:w="1134"/>
              <w:gridCol w:w="3543"/>
              <w:gridCol w:w="2159"/>
            </w:tblGrid>
            <w:tr w:rsidR="00851ACA" w:rsidRPr="00A23C94" w:rsidTr="005822DB">
              <w:trPr>
                <w:trHeight w:val="585"/>
              </w:trPr>
              <w:tc>
                <w:tcPr>
                  <w:tcW w:w="9390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5822DB" w:rsidRPr="00B22EDC" w:rsidRDefault="005822DB" w:rsidP="005822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B22ED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CALIBRATION OF MONITORS AT 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ROTECTION LEVELS</w:t>
                  </w:r>
                </w:p>
                <w:p w:rsidR="00851ACA" w:rsidRPr="005822DB" w:rsidRDefault="005822DB" w:rsidP="005822DB">
                  <w:pPr>
                    <w:jc w:val="center"/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</w:pPr>
                  <w:r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Only for </w:t>
                  </w:r>
                  <w:r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monitors</w:t>
                  </w:r>
                  <w:r w:rsidRPr="00C34DD2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 with scales graduated in submultiples of</w:t>
                  </w:r>
                  <w:r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Sv</w:t>
                  </w:r>
                  <w:proofErr w:type="spellEnd"/>
                  <w:r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/h, </w:t>
                  </w:r>
                  <w:proofErr w:type="spellStart"/>
                  <w:r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Gy</w:t>
                  </w:r>
                  <w:proofErr w:type="spellEnd"/>
                  <w:r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/h, R/h   /   </w:t>
                  </w:r>
                  <w:proofErr w:type="spellStart"/>
                  <w:r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Sv</w:t>
                  </w:r>
                  <w:proofErr w:type="spellEnd"/>
                  <w:r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 xml:space="preserve">, </w:t>
                  </w:r>
                  <w:proofErr w:type="spellStart"/>
                  <w:r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Gy</w:t>
                  </w:r>
                  <w:proofErr w:type="spellEnd"/>
                  <w:r w:rsidRPr="00B22EDC"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  <w:lang w:val="en-GB"/>
                    </w:rPr>
                    <w:t>, R.</w:t>
                  </w:r>
                </w:p>
              </w:tc>
            </w:tr>
            <w:tr w:rsidR="005822DB" w:rsidRPr="00A23C94" w:rsidTr="004C21B6">
              <w:trPr>
                <w:trHeight w:val="631"/>
              </w:trPr>
              <w:tc>
                <w:tcPr>
                  <w:tcW w:w="1278" w:type="dxa"/>
                  <w:shd w:val="clear" w:color="auto" w:fill="F2F2F2" w:themeFill="background1" w:themeFillShade="F2"/>
                  <w:vAlign w:val="center"/>
                </w:tcPr>
                <w:p w:rsidR="005822DB" w:rsidRPr="00824C8C" w:rsidRDefault="005822DB" w:rsidP="005822D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Manufacturer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5822DB" w:rsidRPr="00824C8C" w:rsidRDefault="005822DB" w:rsidP="005822D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5822DB" w:rsidRPr="00824C8C" w:rsidRDefault="005822DB" w:rsidP="005822D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Serial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number</w:t>
                  </w:r>
                  <w:proofErr w:type="spellEnd"/>
                </w:p>
              </w:tc>
              <w:tc>
                <w:tcPr>
                  <w:tcW w:w="3543" w:type="dxa"/>
                  <w:shd w:val="clear" w:color="auto" w:fill="F2F2F2" w:themeFill="background1" w:themeFillShade="F2"/>
                  <w:vAlign w:val="center"/>
                </w:tcPr>
                <w:p w:rsidR="005822DB" w:rsidRPr="00590044" w:rsidRDefault="005822DB" w:rsidP="005822D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5900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Radiation Qualities</w:t>
                  </w:r>
                </w:p>
                <w:p w:rsidR="005822DB" w:rsidRPr="00590044" w:rsidRDefault="005822DB" w:rsidP="00C52B5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5900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L, N, W,</w:t>
                  </w:r>
                  <w:r w:rsidR="004B1B8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  <w:r w:rsidRPr="005900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RQR </w:t>
                  </w:r>
                </w:p>
              </w:tc>
              <w:tc>
                <w:tcPr>
                  <w:tcW w:w="2159" w:type="dxa"/>
                  <w:shd w:val="clear" w:color="auto" w:fill="F2F2F2" w:themeFill="background1" w:themeFillShade="F2"/>
                  <w:vAlign w:val="center"/>
                </w:tcPr>
                <w:p w:rsidR="005822DB" w:rsidRPr="005822DB" w:rsidRDefault="005822DB" w:rsidP="005822D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5822D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Verification of measuring peak vo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ltage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1027444895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1081572037"/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1153217411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-1469592871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4C21B6" w:rsidRPr="001F2182" w:rsidTr="004C21B6">
                              <w:trPr>
                                <w:trHeight w:val="319"/>
                              </w:trPr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4C21B6" w:rsidRPr="001F2182" w:rsidRDefault="004C21B6" w:rsidP="00B33A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C21B6" w:rsidRPr="001F2182" w:rsidRDefault="004C21B6" w:rsidP="00B33A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4C21B6" w:rsidRPr="001F2182" w:rsidRDefault="004C21B6" w:rsidP="00B33A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vAlign w:val="center"/>
                                </w:tcPr>
                                <w:p w:rsidR="004C21B6" w:rsidRPr="001F2182" w:rsidRDefault="004C21B6" w:rsidP="00B33A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8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19" w:name="Texto28"/>
                                  <w:r w:rsidRPr="001F218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19"/>
                                </w:p>
                              </w:tc>
                              <w:tc>
                                <w:tcPr>
                                  <w:tcW w:w="2159" w:type="dxa"/>
                                  <w:vAlign w:val="center"/>
                                </w:tcPr>
                                <w:p w:rsidR="004C21B6" w:rsidRPr="001F2182" w:rsidRDefault="00F54618" w:rsidP="00D72C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8111253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C21B6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C94DDC" w:rsidRDefault="00C94DDC" w:rsidP="001769E5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870"/>
              <w:gridCol w:w="1235"/>
              <w:gridCol w:w="923"/>
              <w:gridCol w:w="1006"/>
              <w:gridCol w:w="981"/>
              <w:gridCol w:w="1115"/>
              <w:gridCol w:w="1011"/>
              <w:gridCol w:w="947"/>
            </w:tblGrid>
            <w:tr w:rsidR="00395A07" w:rsidRPr="001F2182" w:rsidTr="004B1B81">
              <w:trPr>
                <w:trHeight w:val="299"/>
              </w:trPr>
              <w:tc>
                <w:tcPr>
                  <w:tcW w:w="9391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395A07" w:rsidRPr="00466956" w:rsidRDefault="005822DB" w:rsidP="00395A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IRRADIATION OF DOSIMETERS</w:t>
                  </w:r>
                </w:p>
              </w:tc>
            </w:tr>
            <w:tr w:rsidR="005822DB" w:rsidRPr="001F2182" w:rsidTr="004B1B81">
              <w:trPr>
                <w:trHeight w:val="340"/>
              </w:trPr>
              <w:tc>
                <w:tcPr>
                  <w:tcW w:w="1279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5822DB" w:rsidRPr="00824C8C" w:rsidRDefault="005822DB" w:rsidP="005822D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Manufacturer</w:t>
                  </w:r>
                  <w:proofErr w:type="spellEnd"/>
                </w:p>
              </w:tc>
              <w:tc>
                <w:tcPr>
                  <w:tcW w:w="875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5822DB" w:rsidRPr="00824C8C" w:rsidRDefault="005822DB" w:rsidP="005822D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24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5822DB" w:rsidRPr="00590044" w:rsidRDefault="005822DB" w:rsidP="005822D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5900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Radiation Qualities</w:t>
                  </w:r>
                </w:p>
                <w:p w:rsidR="005822DB" w:rsidRPr="00590044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5900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L, N, W</w:t>
                  </w:r>
                </w:p>
              </w:tc>
              <w:tc>
                <w:tcPr>
                  <w:tcW w:w="5047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5822DB" w:rsidRPr="001F2182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Dose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equivalent</w:t>
                  </w:r>
                  <w:proofErr w:type="spellEnd"/>
                </w:p>
              </w:tc>
              <w:tc>
                <w:tcPr>
                  <w:tcW w:w="947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5822DB" w:rsidRPr="00824C8C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Required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dose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value</w:t>
                  </w:r>
                  <w:proofErr w:type="spellEnd"/>
                </w:p>
                <w:p w:rsidR="005822DB" w:rsidRPr="001F2182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(mSv)</w:t>
                  </w:r>
                </w:p>
              </w:tc>
            </w:tr>
            <w:tr w:rsidR="001F2182" w:rsidRPr="001F2182" w:rsidTr="004B1B81">
              <w:trPr>
                <w:trHeight w:val="214"/>
              </w:trPr>
              <w:tc>
                <w:tcPr>
                  <w:tcW w:w="1279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5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3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F218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984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1F218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Ambient</w:t>
                  </w:r>
                  <w:proofErr w:type="spellEnd"/>
                </w:p>
              </w:tc>
              <w:tc>
                <w:tcPr>
                  <w:tcW w:w="2133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1F2182" w:rsidRPr="001F2182" w:rsidRDefault="005822DB" w:rsidP="00395A0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Directional</w:t>
                  </w:r>
                  <w:proofErr w:type="spellEnd"/>
                </w:p>
              </w:tc>
              <w:tc>
                <w:tcPr>
                  <w:tcW w:w="947" w:type="dxa"/>
                  <w:vMerge/>
                  <w:shd w:val="clear" w:color="auto" w:fill="F2F2F2" w:themeFill="background1" w:themeFillShade="F2"/>
                  <w:vAlign w:val="center"/>
                </w:tcPr>
                <w:p w:rsidR="001F2182" w:rsidRPr="001F2182" w:rsidRDefault="001F2182" w:rsidP="00395A0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822DB" w:rsidRPr="001F2182" w:rsidTr="004B1B81">
              <w:trPr>
                <w:trHeight w:val="213"/>
              </w:trPr>
              <w:tc>
                <w:tcPr>
                  <w:tcW w:w="1279" w:type="dxa"/>
                  <w:vMerge/>
                  <w:shd w:val="clear" w:color="auto" w:fill="F2F2F2" w:themeFill="background1" w:themeFillShade="F2"/>
                  <w:vAlign w:val="center"/>
                </w:tcPr>
                <w:p w:rsidR="005822DB" w:rsidRPr="001F2182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5" w:type="dxa"/>
                  <w:vMerge/>
                  <w:shd w:val="clear" w:color="auto" w:fill="F2F2F2" w:themeFill="background1" w:themeFillShade="F2"/>
                  <w:vAlign w:val="center"/>
                </w:tcPr>
                <w:p w:rsidR="005822DB" w:rsidRPr="001F2182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vMerge/>
                  <w:shd w:val="clear" w:color="auto" w:fill="F2F2F2" w:themeFill="background1" w:themeFillShade="F2"/>
                  <w:vAlign w:val="center"/>
                </w:tcPr>
                <w:p w:rsidR="005822DB" w:rsidRPr="001F2182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vAlign w:val="center"/>
                </w:tcPr>
                <w:p w:rsidR="005822DB" w:rsidRPr="001F2182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Depth</w:t>
                  </w:r>
                </w:p>
              </w:tc>
              <w:tc>
                <w:tcPr>
                  <w:tcW w:w="1007" w:type="dxa"/>
                  <w:shd w:val="clear" w:color="auto" w:fill="F2F2F2" w:themeFill="background1" w:themeFillShade="F2"/>
                  <w:vAlign w:val="center"/>
                </w:tcPr>
                <w:p w:rsidR="005822DB" w:rsidRPr="001F2182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Angle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incidence</w:t>
                  </w:r>
                  <w:proofErr w:type="spellEnd"/>
                </w:p>
              </w:tc>
              <w:tc>
                <w:tcPr>
                  <w:tcW w:w="984" w:type="dxa"/>
                  <w:vMerge/>
                  <w:shd w:val="clear" w:color="auto" w:fill="F2F2F2" w:themeFill="background1" w:themeFillShade="F2"/>
                  <w:vAlign w:val="center"/>
                </w:tcPr>
                <w:p w:rsidR="005822DB" w:rsidRPr="001F2182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shd w:val="clear" w:color="auto" w:fill="F2F2F2" w:themeFill="background1" w:themeFillShade="F2"/>
                  <w:vAlign w:val="center"/>
                </w:tcPr>
                <w:p w:rsidR="005822DB" w:rsidRPr="001F2182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Depth</w:t>
                  </w:r>
                </w:p>
              </w:tc>
              <w:tc>
                <w:tcPr>
                  <w:tcW w:w="1012" w:type="dxa"/>
                  <w:shd w:val="clear" w:color="auto" w:fill="F2F2F2" w:themeFill="background1" w:themeFillShade="F2"/>
                  <w:vAlign w:val="center"/>
                </w:tcPr>
                <w:p w:rsidR="005822DB" w:rsidRPr="001F2182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Angle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incidence</w:t>
                  </w:r>
                  <w:proofErr w:type="spellEnd"/>
                </w:p>
              </w:tc>
              <w:tc>
                <w:tcPr>
                  <w:tcW w:w="947" w:type="dxa"/>
                  <w:vMerge/>
                  <w:shd w:val="clear" w:color="auto" w:fill="F2F2F2" w:themeFill="background1" w:themeFillShade="F2"/>
                  <w:vAlign w:val="center"/>
                </w:tcPr>
                <w:p w:rsidR="005822DB" w:rsidRPr="001F2182" w:rsidRDefault="005822DB" w:rsidP="005822D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95627036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id w:val="-1851793500"/>
                    <w:placeholder>
                      <w:docPart w:val="DefaultPlaceholder_-1854013435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id w:val="982205189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d w:val="1947576554"/>
                          </w:sdtPr>
                          <w:sdtEndPr/>
                          <w:sdtContent>
                            <w:tr w:rsidR="001F2182" w:rsidRPr="001F2182" w:rsidTr="004B1B81">
                              <w:trPr>
                                <w:trHeight w:val="491"/>
                              </w:trPr>
                              <w:tc>
                                <w:tcPr>
                                  <w:tcW w:w="1279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1F2182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5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1F2182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6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1F2182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8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0" w:name="Texto38"/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0"/>
                                </w:p>
                              </w:tc>
                              <w:tc>
                                <w:tcPr>
                                  <w:tcW w:w="923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F54618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alias w:val="Profundidad"/>
                                      <w:tag w:val="Profundidad"/>
                                      <w:id w:val="1843277702"/>
                                      <w:showingPlcHdr/>
                                      <w:dropDownList>
                                        <w:listItem w:displayText="Hp(10)" w:value="Hp(10)"/>
                                        <w:listItem w:displayText="Hp(0,07)" w:value="Hp(0,07)"/>
                                        <w:listItem w:displayText="Hp(3)" w:value="Hp(3)"/>
                                      </w:dropDownList>
                                    </w:sdtPr>
                                    <w:sdtEndPr/>
                                    <w:sdtContent>
                                      <w:r w:rsidR="001F2182" w:rsidRPr="001F2182">
                                        <w:rPr>
                                          <w:rStyle w:val="Textodelmarcadordeposicin"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07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F54618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alias w:val="Ángulo"/>
                                      <w:tag w:val="Ángulo"/>
                                      <w:id w:val="613637666"/>
                                      <w:showingPlcHdr/>
                                      <w:dropDownList>
                                        <w:listItem w:displayText="0º" w:value="0º"/>
                                        <w:listItem w:displayText="15º" w:value="15º"/>
                                        <w:listItem w:displayText="30º" w:value="30º"/>
                                        <w:listItem w:displayText="45º" w:value="45º"/>
                                        <w:listItem w:displayText="60º" w:value="60º"/>
                                        <w:listItem w:displayText="75º" w:value="75º"/>
                                        <w:listItem w:displayText="90º" w:value="90º"/>
                                        <w:listItem w:displayText="180º" w:value="180º"/>
                                      </w:dropDownList>
                                    </w:sdtPr>
                                    <w:sdtEndPr/>
                                    <w:sdtContent>
                                      <w:r w:rsidR="001F2182" w:rsidRPr="001F2182">
                                        <w:rPr>
                                          <w:rStyle w:val="Textodelmarcadordeposicin"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id w:val="9387944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84" w:type="dxa"/>
                                      <w:shd w:val="clear" w:color="auto" w:fill="auto"/>
                                      <w:vAlign w:val="center"/>
                                    </w:tcPr>
                                    <w:p w:rsidR="001F2182" w:rsidRPr="001F2182" w:rsidRDefault="001F2182" w:rsidP="00207CFC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F2182">
                                        <w:rPr>
                                          <w:rFonts w:ascii="MS Gothic" w:eastAsia="MS Gothic" w:hAnsi="MS Gothic"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:rsidR="001F2182" w:rsidRPr="001F2182" w:rsidRDefault="00F54618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alias w:val="Profundidad"/>
                                      <w:tag w:val="Profundidad"/>
                                      <w:id w:val="-1937053223"/>
                                      <w:showingPlcHdr/>
                                      <w:dropDownList>
                                        <w:listItem w:displayText="H'(10)" w:value="H'(10)"/>
                                        <w:listItem w:displayText="H'(0,07)" w:value="H'(0,07)"/>
                                        <w:listItem w:displayText="H'(3)" w:value="H'(3)"/>
                                      </w:dropDownList>
                                    </w:sdtPr>
                                    <w:sdtEndPr/>
                                    <w:sdtContent>
                                      <w:r w:rsidR="001F2182" w:rsidRPr="001F2182">
                                        <w:rPr>
                                          <w:rStyle w:val="Textodelmarcadordeposicin"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:rsidR="001F2182" w:rsidRPr="001F2182" w:rsidRDefault="00F54618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alias w:val="Ángulo"/>
                                      <w:tag w:val="Ángulo"/>
                                      <w:id w:val="-1786957634"/>
                                      <w:showingPlcHdr/>
                                      <w:dropDownList>
                                        <w:listItem w:displayText="0º" w:value="0º"/>
                                        <w:listItem w:displayText="15º" w:value="15º"/>
                                        <w:listItem w:displayText="30º" w:value="30º"/>
                                        <w:listItem w:displayText="45º" w:value="45º"/>
                                        <w:listItem w:displayText="60º" w:value="60º"/>
                                        <w:listItem w:displayText="75º" w:value="75º"/>
                                        <w:listItem w:displayText="90º" w:value="90º"/>
                                        <w:listItem w:displayText="180º" w:value="180º"/>
                                      </w:dropDownList>
                                    </w:sdtPr>
                                    <w:sdtEndPr/>
                                    <w:sdtContent>
                                      <w:r w:rsidR="001F2182" w:rsidRPr="001F2182">
                                        <w:rPr>
                                          <w:rStyle w:val="Textodelmarcadordeposicin"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</w:tcPr>
                                <w:p w:rsidR="001F2182" w:rsidRPr="001F2182" w:rsidRDefault="001F2182" w:rsidP="00207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7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1F218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C94DDC" w:rsidRDefault="00C94DDC" w:rsidP="001769E5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C94DDC" w:rsidRDefault="00C94DDC" w:rsidP="00C94DDC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BA4305" w:rsidRDefault="00BA4305" w:rsidP="00BA4305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E61C41" w:rsidRDefault="00E61C41" w:rsidP="003C2132">
      <w:pPr>
        <w:jc w:val="both"/>
        <w:rPr>
          <w:rFonts w:ascii="Arial" w:hAnsi="Arial" w:cs="Arial"/>
          <w:b/>
          <w:color w:val="4472C4" w:themeColor="accent1"/>
        </w:rPr>
      </w:pPr>
    </w:p>
    <w:p w:rsidR="00625B60" w:rsidRDefault="004F3ECA" w:rsidP="00625B60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NEUTRONIC RADIATION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625B60" w:rsidTr="006B4F21">
        <w:trPr>
          <w:trHeight w:val="2449"/>
        </w:trPr>
        <w:tc>
          <w:tcPr>
            <w:tcW w:w="959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701"/>
              <w:gridCol w:w="2693"/>
              <w:gridCol w:w="1559"/>
              <w:gridCol w:w="1420"/>
            </w:tblGrid>
            <w:tr w:rsidR="00625B60" w:rsidRPr="00A23C94" w:rsidTr="006B4F21">
              <w:trPr>
                <w:trHeight w:val="316"/>
              </w:trPr>
              <w:tc>
                <w:tcPr>
                  <w:tcW w:w="9366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625B60" w:rsidRPr="004F3ECA" w:rsidRDefault="004F3ECA" w:rsidP="006B4F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4F3E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CALIBRATION OF NEUTRONIC MONITORS 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F AREA</w:t>
                  </w:r>
                </w:p>
              </w:tc>
            </w:tr>
            <w:tr w:rsidR="004F3ECA" w:rsidRPr="006B4F21" w:rsidTr="006B4F21">
              <w:trPr>
                <w:trHeight w:val="80"/>
              </w:trPr>
              <w:tc>
                <w:tcPr>
                  <w:tcW w:w="199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Manufacturer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269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Serial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number</w:t>
                  </w:r>
                  <w:proofErr w:type="spellEnd"/>
                </w:p>
              </w:tc>
              <w:tc>
                <w:tcPr>
                  <w:tcW w:w="2979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F3ECA" w:rsidRPr="006B4F21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Neutronic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source</w:t>
                  </w:r>
                  <w:proofErr w:type="spellEnd"/>
                </w:p>
              </w:tc>
            </w:tr>
            <w:tr w:rsidR="006B4F21" w:rsidRPr="006B4F21" w:rsidTr="006B4F21">
              <w:trPr>
                <w:trHeight w:val="80"/>
              </w:trPr>
              <w:tc>
                <w:tcPr>
                  <w:tcW w:w="1993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252</w:t>
                  </w: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Cf</w:t>
                  </w:r>
                </w:p>
              </w:tc>
              <w:tc>
                <w:tcPr>
                  <w:tcW w:w="1420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241</w:t>
                  </w:r>
                  <w:r w:rsidRPr="006B4F21">
                    <w:rPr>
                      <w:rFonts w:ascii="Arial" w:hAnsi="Arial" w:cs="Arial"/>
                      <w:sz w:val="18"/>
                      <w:szCs w:val="18"/>
                    </w:rPr>
                    <w:t>Am-Be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266454122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1297333608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478622915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1167984604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625B60" w:rsidRPr="006B4F21" w:rsidTr="006B4F21">
                              <w:trPr>
                                <w:trHeight w:val="319"/>
                              </w:trPr>
                              <w:tc>
                                <w:tcPr>
                                  <w:tcW w:w="1993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625B60" w:rsidRPr="006B4F21" w:rsidRDefault="00F54618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471934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25B60"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7871528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625B60" w:rsidRDefault="00625B60" w:rsidP="006B4F2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58"/>
              <w:gridCol w:w="2551"/>
              <w:gridCol w:w="1701"/>
              <w:gridCol w:w="1279"/>
              <w:gridCol w:w="1276"/>
            </w:tblGrid>
            <w:tr w:rsidR="00625B60" w:rsidRPr="00A23C94" w:rsidTr="004F3ECA">
              <w:trPr>
                <w:trHeight w:val="299"/>
              </w:trPr>
              <w:tc>
                <w:tcPr>
                  <w:tcW w:w="9365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625B60" w:rsidRPr="00590044" w:rsidRDefault="004F3ECA" w:rsidP="006B4F2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90044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  <w:t>CALIBRATION OR IRRADIATION OF NEUTORNIC PERSONAL DOSIMETERS</w:t>
                  </w:r>
                </w:p>
              </w:tc>
            </w:tr>
            <w:tr w:rsidR="004F3ECA" w:rsidRPr="006B4F21" w:rsidTr="004F3ECA">
              <w:trPr>
                <w:trHeight w:val="80"/>
              </w:trPr>
              <w:tc>
                <w:tcPr>
                  <w:tcW w:w="2558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Manufacturer</w:t>
                  </w:r>
                  <w:proofErr w:type="spellEnd"/>
                </w:p>
              </w:tc>
              <w:tc>
                <w:tcPr>
                  <w:tcW w:w="255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Serial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number</w:t>
                  </w:r>
                  <w:proofErr w:type="spellEnd"/>
                </w:p>
              </w:tc>
              <w:tc>
                <w:tcPr>
                  <w:tcW w:w="255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F3ECA" w:rsidRPr="006B4F21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Neutronic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source</w:t>
                  </w:r>
                  <w:proofErr w:type="spellEnd"/>
                </w:p>
              </w:tc>
            </w:tr>
            <w:tr w:rsidR="006B4F21" w:rsidRPr="006B4F21" w:rsidTr="004F3ECA">
              <w:trPr>
                <w:trHeight w:val="80"/>
              </w:trPr>
              <w:tc>
                <w:tcPr>
                  <w:tcW w:w="2558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9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252</w:t>
                  </w: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Cf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6B4F2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241</w:t>
                  </w: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Am</w:t>
                  </w:r>
                  <w:r w:rsidRPr="006B4F21">
                    <w:rPr>
                      <w:rFonts w:ascii="Arial" w:hAnsi="Arial" w:cs="Arial"/>
                      <w:sz w:val="18"/>
                      <w:szCs w:val="18"/>
                    </w:rPr>
                    <w:t>-Be</w:t>
                  </w:r>
                </w:p>
              </w:tc>
            </w:tr>
            <w:sdt>
              <w:sdtPr>
                <w:rPr>
                  <w:rFonts w:ascii="Arial" w:hAnsi="Arial" w:cs="Arial"/>
                  <w:color w:val="4472C4" w:themeColor="accent1"/>
                  <w:sz w:val="18"/>
                  <w:szCs w:val="18"/>
                </w:rPr>
                <w:id w:val="111400579"/>
              </w:sdtPr>
              <w:sdtEndPr>
                <w:rPr>
                  <w:color w:val="000000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4472C4" w:themeColor="accent1"/>
                      <w:sz w:val="18"/>
                      <w:szCs w:val="18"/>
                    </w:rPr>
                    <w:id w:val="-269078673"/>
                    <w:placeholder>
                      <w:docPart w:val="DefaultPlaceholder_-1854013435"/>
                    </w:placeholder>
                  </w:sdtPr>
                  <w:sdtEndPr>
                    <w:rPr>
                      <w:color w:val="00000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  <w:id w:val="-754519011"/>
                      </w:sdtPr>
                      <w:sdtEndPr>
                        <w:rPr>
                          <w:color w:val="00000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color w:val="4472C4" w:themeColor="accent1"/>
                              <w:sz w:val="18"/>
                              <w:szCs w:val="18"/>
                            </w:rPr>
                            <w:id w:val="1688638206"/>
                          </w:sdtPr>
                          <w:sdtEndPr>
                            <w:rPr>
                              <w:color w:val="000000"/>
                            </w:rPr>
                          </w:sdtEndPr>
                          <w:sdtContent>
                            <w:tr w:rsidR="00625B60" w:rsidRPr="006B4F21" w:rsidTr="004F3ECA">
                              <w:trPr>
                                <w:trHeight w:val="345"/>
                              </w:trPr>
                              <w:tc>
                                <w:tcPr>
                                  <w:tcW w:w="2558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5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4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1" w:name="Texto41"/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1"/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6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1281664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625B60" w:rsidRPr="006B4F21" w:rsidRDefault="00625B60" w:rsidP="006B4F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1273083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625B60" w:rsidRDefault="00625B60" w:rsidP="006B4F21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625B60" w:rsidRPr="004F3ECA" w:rsidRDefault="004F3ECA" w:rsidP="00625B60">
      <w:pPr>
        <w:jc w:val="both"/>
        <w:rPr>
          <w:rFonts w:ascii="Arial" w:hAnsi="Arial" w:cs="Arial"/>
          <w:color w:val="4472C4" w:themeColor="accent1"/>
          <w:sz w:val="18"/>
          <w:szCs w:val="18"/>
          <w:lang w:val="en-GB"/>
        </w:rPr>
      </w:pPr>
      <w:r w:rsidRPr="004F3ECA">
        <w:rPr>
          <w:rFonts w:ascii="Arial" w:hAnsi="Arial" w:cs="Arial"/>
          <w:color w:val="4472C4" w:themeColor="accent1"/>
          <w:sz w:val="16"/>
          <w:szCs w:val="16"/>
          <w:lang w:val="en-GB"/>
        </w:rPr>
        <w:t>Note: calibrations or dose assignments to neutron personal dosimeters are made on both neutron sources for dose values of 100 µ</w:t>
      </w:r>
      <w:proofErr w:type="spellStart"/>
      <w:r w:rsidRPr="004F3ECA">
        <w:rPr>
          <w:rFonts w:ascii="Arial" w:hAnsi="Arial" w:cs="Arial"/>
          <w:color w:val="4472C4" w:themeColor="accent1"/>
          <w:sz w:val="16"/>
          <w:szCs w:val="16"/>
          <w:lang w:val="en-GB"/>
        </w:rPr>
        <w:t>Sv</w:t>
      </w:r>
      <w:proofErr w:type="spellEnd"/>
      <w:r w:rsidRPr="004F3ECA">
        <w:rPr>
          <w:rFonts w:ascii="Arial" w:hAnsi="Arial" w:cs="Arial"/>
          <w:color w:val="4472C4" w:themeColor="accent1"/>
          <w:sz w:val="16"/>
          <w:szCs w:val="16"/>
          <w:lang w:val="en-GB"/>
        </w:rPr>
        <w:t xml:space="preserve">, 1mSv and 10 mSv for </w:t>
      </w:r>
      <w:r w:rsidRPr="004F3ECA">
        <w:rPr>
          <w:rFonts w:ascii="Arial" w:hAnsi="Arial" w:cs="Arial"/>
          <w:color w:val="4472C4" w:themeColor="accent1"/>
          <w:sz w:val="16"/>
          <w:szCs w:val="16"/>
          <w:vertAlign w:val="superscript"/>
          <w:lang w:val="en-GB"/>
        </w:rPr>
        <w:t>252</w:t>
      </w:r>
      <w:r w:rsidRPr="004F3ECA">
        <w:rPr>
          <w:rFonts w:ascii="Arial" w:hAnsi="Arial" w:cs="Arial"/>
          <w:color w:val="4472C4" w:themeColor="accent1"/>
          <w:sz w:val="16"/>
          <w:szCs w:val="16"/>
          <w:lang w:val="en-GB"/>
        </w:rPr>
        <w:t>Cf and 100 µ</w:t>
      </w:r>
      <w:proofErr w:type="spellStart"/>
      <w:r w:rsidRPr="004F3ECA">
        <w:rPr>
          <w:rFonts w:ascii="Arial" w:hAnsi="Arial" w:cs="Arial"/>
          <w:color w:val="4472C4" w:themeColor="accent1"/>
          <w:sz w:val="16"/>
          <w:szCs w:val="16"/>
          <w:lang w:val="en-GB"/>
        </w:rPr>
        <w:t>Sv</w:t>
      </w:r>
      <w:proofErr w:type="spellEnd"/>
      <w:r w:rsidRPr="004F3ECA">
        <w:rPr>
          <w:rFonts w:ascii="Arial" w:hAnsi="Arial" w:cs="Arial"/>
          <w:color w:val="4472C4" w:themeColor="accent1"/>
          <w:sz w:val="16"/>
          <w:szCs w:val="16"/>
          <w:lang w:val="en-GB"/>
        </w:rPr>
        <w:t xml:space="preserve"> for </w:t>
      </w:r>
      <w:r w:rsidRPr="004F3ECA">
        <w:rPr>
          <w:rFonts w:ascii="Arial" w:hAnsi="Arial" w:cs="Arial"/>
          <w:color w:val="4472C4" w:themeColor="accent1"/>
          <w:sz w:val="16"/>
          <w:szCs w:val="16"/>
          <w:vertAlign w:val="superscript"/>
          <w:lang w:val="en-GB"/>
        </w:rPr>
        <w:t>241</w:t>
      </w:r>
      <w:r w:rsidRPr="004F3ECA">
        <w:rPr>
          <w:rFonts w:ascii="Arial" w:hAnsi="Arial" w:cs="Arial"/>
          <w:color w:val="4472C4" w:themeColor="accent1"/>
          <w:sz w:val="16"/>
          <w:szCs w:val="16"/>
          <w:lang w:val="en-GB"/>
        </w:rPr>
        <w:t>Am-Be, unless other values of exceptional shape.</w:t>
      </w:r>
    </w:p>
    <w:p w:rsidR="00CC3470" w:rsidRPr="004F3ECA" w:rsidRDefault="00CC3470" w:rsidP="00E61C41">
      <w:pPr>
        <w:jc w:val="both"/>
        <w:rPr>
          <w:rFonts w:ascii="Arial" w:hAnsi="Arial" w:cs="Arial"/>
          <w:color w:val="4472C4" w:themeColor="accent1"/>
          <w:sz w:val="18"/>
          <w:szCs w:val="18"/>
          <w:lang w:val="en-GB"/>
        </w:rPr>
      </w:pPr>
    </w:p>
    <w:p w:rsidR="00E61C41" w:rsidRPr="004F3ECA" w:rsidRDefault="00E61C41" w:rsidP="003C2132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3C2132" w:rsidRDefault="003C2132" w:rsidP="003C2132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ACTIV</w:t>
      </w:r>
      <w:r w:rsidR="004F3ECA">
        <w:rPr>
          <w:rFonts w:ascii="Arial" w:hAnsi="Arial" w:cs="Arial"/>
          <w:b/>
          <w:color w:val="4472C4" w:themeColor="accent1"/>
        </w:rPr>
        <w:t>IMETERS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3C2132" w:rsidTr="00F70F87">
        <w:trPr>
          <w:trHeight w:val="1256"/>
        </w:trPr>
        <w:tc>
          <w:tcPr>
            <w:tcW w:w="961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77"/>
              <w:gridCol w:w="1825"/>
              <w:gridCol w:w="1360"/>
              <w:gridCol w:w="917"/>
              <w:gridCol w:w="943"/>
              <w:gridCol w:w="947"/>
              <w:gridCol w:w="1065"/>
              <w:gridCol w:w="1032"/>
            </w:tblGrid>
            <w:tr w:rsidR="00835F93" w:rsidRPr="00A23C94" w:rsidTr="004F3ECA">
              <w:trPr>
                <w:trHeight w:val="262"/>
              </w:trPr>
              <w:tc>
                <w:tcPr>
                  <w:tcW w:w="9366" w:type="dxa"/>
                  <w:gridSpan w:val="8"/>
                  <w:shd w:val="clear" w:color="auto" w:fill="F2F2F2" w:themeFill="background1" w:themeFillShade="F2"/>
                  <w:vAlign w:val="center"/>
                </w:tcPr>
                <w:p w:rsidR="00835F93" w:rsidRPr="004F3ECA" w:rsidRDefault="004F3ECA" w:rsidP="004F3E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4F3E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CALIBRATION OF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NUCLEAR MEDICINE EQUIPMENTS</w:t>
                  </w:r>
                </w:p>
              </w:tc>
            </w:tr>
            <w:tr w:rsidR="004F3ECA" w:rsidRPr="006B4F21" w:rsidTr="004F3ECA">
              <w:trPr>
                <w:trHeight w:val="299"/>
              </w:trPr>
              <w:tc>
                <w:tcPr>
                  <w:tcW w:w="86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Manufacturer</w:t>
                  </w:r>
                  <w:proofErr w:type="spellEnd"/>
                </w:p>
              </w:tc>
              <w:tc>
                <w:tcPr>
                  <w:tcW w:w="1982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436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Serial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number</w:t>
                  </w:r>
                  <w:proofErr w:type="spellEnd"/>
                </w:p>
              </w:tc>
              <w:tc>
                <w:tcPr>
                  <w:tcW w:w="2941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4F3ECA" w:rsidRPr="006B4F21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Nucl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ides</w:t>
                  </w:r>
                  <w:proofErr w:type="spellEnd"/>
                </w:p>
              </w:tc>
              <w:tc>
                <w:tcPr>
                  <w:tcW w:w="214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F3ECA" w:rsidRPr="006B4F21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container</w:t>
                  </w:r>
                  <w:proofErr w:type="spellEnd"/>
                </w:p>
              </w:tc>
            </w:tr>
            <w:tr w:rsidR="006B4F21" w:rsidRPr="006B4F21" w:rsidTr="004F3ECA">
              <w:trPr>
                <w:trHeight w:val="299"/>
              </w:trPr>
              <w:tc>
                <w:tcPr>
                  <w:tcW w:w="861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2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vMerge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835F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5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99m</w:t>
                  </w: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Tc</w:t>
                  </w:r>
                </w:p>
              </w:tc>
              <w:tc>
                <w:tcPr>
                  <w:tcW w:w="1012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6B4F21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18</w:t>
                  </w:r>
                  <w:r w:rsidRPr="006B4F2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974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Others</w:t>
                  </w:r>
                  <w:proofErr w:type="spellEnd"/>
                </w:p>
              </w:tc>
              <w:tc>
                <w:tcPr>
                  <w:tcW w:w="1085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061" w:type="dxa"/>
                  <w:shd w:val="clear" w:color="auto" w:fill="F2F2F2" w:themeFill="background1" w:themeFillShade="F2"/>
                  <w:vAlign w:val="center"/>
                </w:tcPr>
                <w:p w:rsidR="006B4F21" w:rsidRPr="006B4F21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Volume</w:t>
                  </w:r>
                  <w:proofErr w:type="spellEnd"/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399893290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-684054849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1909913469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-759988628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835F93" w:rsidRPr="006B4F21" w:rsidTr="006B4F21">
                              <w:trPr>
                                <w:trHeight w:val="319"/>
                              </w:trPr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:rsidR="00835F93" w:rsidRPr="006B4F21" w:rsidRDefault="00835F93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Align w:val="center"/>
                                </w:tcPr>
                                <w:p w:rsidR="00835F93" w:rsidRPr="006B4F21" w:rsidRDefault="00835F93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vAlign w:val="center"/>
                                </w:tcPr>
                                <w:p w:rsidR="00835F93" w:rsidRPr="006B4F21" w:rsidRDefault="00835F93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35F93" w:rsidRPr="006B4F21" w:rsidRDefault="00F54618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5336890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35F93"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:rsidR="00835F93" w:rsidRPr="006B4F21" w:rsidRDefault="00F54618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10953698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35F93" w:rsidRPr="006B4F21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4" w:type="dxa"/>
                                  <w:vAlign w:val="center"/>
                                </w:tcPr>
                                <w:p w:rsidR="00835F93" w:rsidRPr="006B4F21" w:rsidRDefault="00835F93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40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2" w:name="Texto40"/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2"/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alias w:val="Tipo contenedor"/>
                                  <w:tag w:val="Tipo contenedor"/>
                                  <w:id w:val="-436219412"/>
                                  <w:showingPlcHdr/>
                                  <w:dropDownList>
                                    <w:listItem w:displayText="Vial" w:value="Vial"/>
                                    <w:listItem w:displayText="Syringe" w:value="Syringe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085" w:type="dxa"/>
                                      <w:vAlign w:val="center"/>
                                    </w:tcPr>
                                    <w:p w:rsidR="00835F93" w:rsidRPr="006B4F21" w:rsidRDefault="00835F93" w:rsidP="00835F93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B4F21">
                                        <w:rPr>
                                          <w:rStyle w:val="Textodelmarcadordeposicin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835F93" w:rsidRPr="006B4F21" w:rsidRDefault="00835F93" w:rsidP="00835F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9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3" w:name="Texto39"/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6B4F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bookmarkEnd w:id="23" w:displacedByCustomXml="next"/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3C2132" w:rsidRDefault="003C2132" w:rsidP="003C2132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CC3470" w:rsidRDefault="00CC3470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EB2F3A" w:rsidRPr="00705731" w:rsidRDefault="00EB2F3A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DD0B4E" w:rsidRPr="004F3ECA" w:rsidRDefault="004F3ECA" w:rsidP="00DD0B4E">
      <w:pPr>
        <w:jc w:val="both"/>
        <w:rPr>
          <w:rFonts w:ascii="Arial" w:hAnsi="Arial" w:cs="Arial"/>
          <w:b/>
          <w:color w:val="4472C4" w:themeColor="accent1"/>
          <w:lang w:val="en-GB"/>
        </w:rPr>
      </w:pPr>
      <w:r w:rsidRPr="004F3ECA">
        <w:rPr>
          <w:rFonts w:ascii="Arial" w:hAnsi="Arial" w:cs="Arial"/>
          <w:b/>
          <w:color w:val="4472C4" w:themeColor="accent1"/>
          <w:lang w:val="en-GB"/>
        </w:rPr>
        <w:t>GAMMA RADIATION AT PROTECTION L</w:t>
      </w:r>
      <w:r>
        <w:rPr>
          <w:rFonts w:ascii="Arial" w:hAnsi="Arial" w:cs="Arial"/>
          <w:b/>
          <w:color w:val="4472C4" w:themeColor="accent1"/>
          <w:lang w:val="en-GB"/>
        </w:rPr>
        <w:t>EVELS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DD0B4E" w:rsidTr="004661EB">
        <w:trPr>
          <w:trHeight w:val="831"/>
        </w:trPr>
        <w:tc>
          <w:tcPr>
            <w:tcW w:w="9617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7"/>
              <w:gridCol w:w="1100"/>
              <w:gridCol w:w="1373"/>
              <w:gridCol w:w="1277"/>
              <w:gridCol w:w="1088"/>
              <w:gridCol w:w="1334"/>
              <w:gridCol w:w="1001"/>
              <w:gridCol w:w="916"/>
            </w:tblGrid>
            <w:tr w:rsidR="00544D52" w:rsidRPr="00824C8C" w:rsidTr="00824C8C">
              <w:trPr>
                <w:trHeight w:val="262"/>
                <w:jc w:val="center"/>
              </w:trPr>
              <w:tc>
                <w:tcPr>
                  <w:tcW w:w="9366" w:type="dxa"/>
                  <w:gridSpan w:val="8"/>
                  <w:shd w:val="clear" w:color="auto" w:fill="F2F2F2" w:themeFill="background1" w:themeFillShade="F2"/>
                  <w:vAlign w:val="center"/>
                </w:tcPr>
                <w:p w:rsidR="00544D52" w:rsidRPr="00466956" w:rsidRDefault="004F3ECA" w:rsidP="00824C8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3E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CALIBRATION OF EQUIPMENT FOR DOSIMETRY IN THERAPY LEVELS</w:t>
                  </w:r>
                  <w:r w:rsidR="00536FE2" w:rsidRPr="004F3E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. </w:t>
                  </w:r>
                  <w:r w:rsidR="00536FE2"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536FE2"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60</w:t>
                  </w:r>
                  <w:r w:rsidR="00536FE2"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Co)</w:t>
                  </w:r>
                </w:p>
              </w:tc>
            </w:tr>
            <w:tr w:rsidR="006B4F21" w:rsidRPr="00824C8C" w:rsidTr="004F3ECA">
              <w:trPr>
                <w:trHeight w:val="262"/>
                <w:jc w:val="center"/>
              </w:trPr>
              <w:tc>
                <w:tcPr>
                  <w:tcW w:w="3849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6B4F21" w:rsidRPr="00824C8C" w:rsidRDefault="004F3ECA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MONITOR</w:t>
                  </w:r>
                </w:p>
              </w:tc>
              <w:tc>
                <w:tcPr>
                  <w:tcW w:w="351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6B4F21" w:rsidRPr="00824C8C" w:rsidRDefault="006B4F21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ELECTR</w:t>
                  </w:r>
                  <w:r w:rsidR="004F3EC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OMETER</w:t>
                  </w:r>
                </w:p>
              </w:tc>
              <w:tc>
                <w:tcPr>
                  <w:tcW w:w="200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B4F21" w:rsidRPr="00824C8C" w:rsidRDefault="004F3ECA" w:rsidP="00824C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Coeficient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calibration</w:t>
                  </w:r>
                  <w:proofErr w:type="spellEnd"/>
                </w:p>
              </w:tc>
            </w:tr>
            <w:tr w:rsidR="004F3ECA" w:rsidRPr="00824C8C" w:rsidTr="004F3ECA">
              <w:trPr>
                <w:trHeight w:val="299"/>
                <w:jc w:val="center"/>
              </w:trPr>
              <w:tc>
                <w:tcPr>
                  <w:tcW w:w="1277" w:type="dxa"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Manufacturer</w:t>
                  </w:r>
                  <w:proofErr w:type="spellEnd"/>
                </w:p>
              </w:tc>
              <w:tc>
                <w:tcPr>
                  <w:tcW w:w="1141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431" w:type="dxa"/>
                  <w:tcBorders>
                    <w:lef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Serial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number</w:t>
                  </w:r>
                  <w:proofErr w:type="spellEnd"/>
                </w:p>
              </w:tc>
              <w:tc>
                <w:tcPr>
                  <w:tcW w:w="998" w:type="dxa"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Manufacturer</w:t>
                  </w:r>
                  <w:proofErr w:type="spellEnd"/>
                </w:p>
              </w:tc>
              <w:tc>
                <w:tcPr>
                  <w:tcW w:w="1127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388" w:type="dxa"/>
                  <w:tcBorders>
                    <w:lef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F3ECA" w:rsidRPr="00824C8C" w:rsidRDefault="004F3ECA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Serial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number</w:t>
                  </w:r>
                  <w:proofErr w:type="spellEnd"/>
                </w:p>
              </w:tc>
              <w:tc>
                <w:tcPr>
                  <w:tcW w:w="1051" w:type="dxa"/>
                  <w:shd w:val="clear" w:color="auto" w:fill="F2F2F2" w:themeFill="background1" w:themeFillShade="F2"/>
                  <w:vAlign w:val="center"/>
                </w:tcPr>
                <w:p w:rsidR="004F3ECA" w:rsidRPr="00824C8C" w:rsidRDefault="00F54618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18"/>
                              <w:szCs w:val="18"/>
                              <w:vertAlign w:val="super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18"/>
                              <w:szCs w:val="18"/>
                              <w:vertAlign w:val="superscript"/>
                            </w:rPr>
                            <m:t>N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  <m:t>w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953" w:type="dxa"/>
                  <w:shd w:val="clear" w:color="auto" w:fill="F2F2F2" w:themeFill="background1" w:themeFillShade="F2"/>
                  <w:vAlign w:val="center"/>
                </w:tcPr>
                <w:p w:rsidR="004F3ECA" w:rsidRPr="00824C8C" w:rsidRDefault="00F54618" w:rsidP="004F3EC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18"/>
                              <w:szCs w:val="18"/>
                              <w:vertAlign w:val="super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18"/>
                              <w:szCs w:val="18"/>
                              <w:vertAlign w:val="superscript"/>
                            </w:rPr>
                            <m:t>N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/>
                                  <w:sz w:val="18"/>
                                  <w:szCs w:val="18"/>
                                  <w:vertAlign w:val="superscript"/>
                                </w:rPr>
                                <m:t>air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685174519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1058590601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819729155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49586016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544D52" w:rsidRPr="00824C8C" w:rsidTr="004F3EC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1277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4" w:name="Texto32"/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4"/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0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544D52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F54618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3726178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4D52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544D52" w:rsidRPr="00824C8C" w:rsidRDefault="00F54618" w:rsidP="00824C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id w:val="-3884193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4D52" w:rsidRPr="00824C8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DD0B4E" w:rsidRDefault="00DD0B4E" w:rsidP="004661EB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6354B3" w:rsidRPr="006354B3" w:rsidRDefault="006354B3" w:rsidP="006354B3">
      <w:pPr>
        <w:jc w:val="both"/>
        <w:rPr>
          <w:rFonts w:ascii="Arial" w:hAnsi="Arial" w:cs="Arial"/>
          <w:color w:val="4472C4" w:themeColor="accent1"/>
          <w:sz w:val="16"/>
          <w:szCs w:val="16"/>
          <w:lang w:val="en-GB"/>
        </w:rPr>
      </w:pPr>
      <w:r w:rsidRPr="006354B3">
        <w:rPr>
          <w:rFonts w:ascii="Arial" w:hAnsi="Arial" w:cs="Arial"/>
          <w:color w:val="4472C4" w:themeColor="accent1"/>
          <w:sz w:val="16"/>
          <w:szCs w:val="16"/>
          <w:lang w:val="en-GB"/>
        </w:rPr>
        <w:t>Note: To add more than 1 team per table, go to the right, at the end of the row to be filled in (outside the table), and press "enter".</w:t>
      </w:r>
    </w:p>
    <w:p w:rsidR="00DD0B4E" w:rsidRPr="004F3ECA" w:rsidRDefault="00DD0B4E" w:rsidP="00DD0B4E">
      <w:pPr>
        <w:jc w:val="both"/>
        <w:rPr>
          <w:rFonts w:ascii="Arial" w:hAnsi="Arial" w:cs="Arial"/>
          <w:color w:val="4472C4" w:themeColor="accent1"/>
          <w:sz w:val="18"/>
          <w:szCs w:val="18"/>
          <w:lang w:val="en-GB"/>
        </w:rPr>
      </w:pPr>
    </w:p>
    <w:p w:rsidR="00CC3470" w:rsidRDefault="00CC3470" w:rsidP="00DD0B4E">
      <w:pPr>
        <w:jc w:val="both"/>
        <w:rPr>
          <w:rFonts w:ascii="Arial" w:hAnsi="Arial" w:cs="Arial"/>
          <w:color w:val="4472C4" w:themeColor="accent1"/>
          <w:sz w:val="18"/>
          <w:szCs w:val="18"/>
          <w:lang w:val="en-GB"/>
        </w:rPr>
      </w:pPr>
    </w:p>
    <w:p w:rsidR="00EB2F3A" w:rsidRDefault="00EB2F3A" w:rsidP="00DD0B4E">
      <w:pPr>
        <w:jc w:val="both"/>
        <w:rPr>
          <w:rFonts w:ascii="Arial" w:hAnsi="Arial" w:cs="Arial"/>
          <w:color w:val="4472C4" w:themeColor="accent1"/>
          <w:sz w:val="18"/>
          <w:szCs w:val="18"/>
          <w:lang w:val="en-GB"/>
        </w:rPr>
      </w:pPr>
    </w:p>
    <w:p w:rsidR="00EB2F3A" w:rsidRPr="004F3ECA" w:rsidRDefault="00EB2F3A" w:rsidP="00DD0B4E">
      <w:pPr>
        <w:jc w:val="both"/>
        <w:rPr>
          <w:rFonts w:ascii="Arial" w:hAnsi="Arial" w:cs="Arial"/>
          <w:color w:val="4472C4" w:themeColor="accent1"/>
          <w:sz w:val="18"/>
          <w:szCs w:val="18"/>
          <w:lang w:val="en-GB"/>
        </w:rPr>
      </w:pPr>
    </w:p>
    <w:p w:rsidR="00B646C5" w:rsidRPr="004F3ECA" w:rsidRDefault="00B646C5" w:rsidP="00DD0B4E">
      <w:pPr>
        <w:jc w:val="both"/>
        <w:rPr>
          <w:rFonts w:ascii="Arial" w:hAnsi="Arial" w:cs="Arial"/>
          <w:color w:val="4472C4" w:themeColor="accent1"/>
          <w:sz w:val="18"/>
          <w:szCs w:val="18"/>
          <w:lang w:val="en-GB"/>
        </w:rPr>
      </w:pPr>
    </w:p>
    <w:p w:rsidR="00EB2F3A" w:rsidRPr="0003481C" w:rsidRDefault="00EB2F3A" w:rsidP="00B646C5">
      <w:pPr>
        <w:jc w:val="both"/>
        <w:rPr>
          <w:rFonts w:ascii="Arial" w:hAnsi="Arial" w:cs="Arial"/>
          <w:b/>
          <w:color w:val="4472C4" w:themeColor="accent1"/>
          <w:lang w:val="en-US"/>
        </w:rPr>
      </w:pPr>
    </w:p>
    <w:p w:rsidR="00B646C5" w:rsidRDefault="004F3ECA" w:rsidP="00B646C5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REFERENCE RADIOACTIVE SOURCES</w:t>
      </w:r>
    </w:p>
    <w:tbl>
      <w:tblPr>
        <w:tblStyle w:val="Tablaconcuadrcu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B646C5" w:rsidTr="00336844">
        <w:trPr>
          <w:trHeight w:val="831"/>
        </w:trPr>
        <w:tc>
          <w:tcPr>
            <w:tcW w:w="9617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647"/>
              <w:gridCol w:w="1000"/>
              <w:gridCol w:w="1472"/>
              <w:gridCol w:w="1701"/>
              <w:gridCol w:w="1678"/>
              <w:gridCol w:w="1868"/>
            </w:tblGrid>
            <w:tr w:rsidR="002A2B27" w:rsidRPr="00824C8C" w:rsidTr="002A2B27">
              <w:trPr>
                <w:trHeight w:val="262"/>
              </w:trPr>
              <w:tc>
                <w:tcPr>
                  <w:tcW w:w="5000" w:type="pct"/>
                  <w:gridSpan w:val="6"/>
                  <w:shd w:val="clear" w:color="auto" w:fill="F2F2F2" w:themeFill="background1" w:themeFillShade="F2"/>
                </w:tcPr>
                <w:p w:rsidR="002A2B27" w:rsidRPr="00466956" w:rsidRDefault="002A2B27" w:rsidP="003368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ALFA</w:t>
                  </w:r>
                  <w:r w:rsidR="004F3E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/</w:t>
                  </w: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BETA </w:t>
                  </w:r>
                  <w:r w:rsidR="004F3E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 w:rsidRPr="004669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GAMMA</w:t>
                  </w:r>
                </w:p>
              </w:tc>
            </w:tr>
            <w:tr w:rsidR="002A2B27" w:rsidRPr="00824C8C" w:rsidTr="00927FB2">
              <w:trPr>
                <w:trHeight w:val="299"/>
              </w:trPr>
              <w:tc>
                <w:tcPr>
                  <w:tcW w:w="879" w:type="pct"/>
                  <w:vMerge w:val="restart"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33684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Radionucl</w:t>
                  </w:r>
                  <w:r w:rsidR="00AD11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ides</w:t>
                  </w:r>
                  <w:proofErr w:type="spellEnd"/>
                </w:p>
              </w:tc>
              <w:tc>
                <w:tcPr>
                  <w:tcW w:w="534" w:type="pct"/>
                  <w:vMerge w:val="restart"/>
                  <w:shd w:val="clear" w:color="auto" w:fill="F2F2F2" w:themeFill="background1" w:themeFillShade="F2"/>
                  <w:vAlign w:val="center"/>
                </w:tcPr>
                <w:p w:rsidR="002A2B27" w:rsidRPr="00824C8C" w:rsidRDefault="00AD11ED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</w:t>
                  </w:r>
                  <w:proofErr w:type="spellEnd"/>
                </w:p>
              </w:tc>
              <w:tc>
                <w:tcPr>
                  <w:tcW w:w="1694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2A2B27" w:rsidRPr="00824C8C" w:rsidRDefault="00AD11ED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893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2A2B27" w:rsidRPr="00824C8C" w:rsidRDefault="00AD11ED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liquid</w:t>
                  </w:r>
                  <w:proofErr w:type="spellEnd"/>
                </w:p>
              </w:tc>
            </w:tr>
            <w:tr w:rsidR="002A2B27" w:rsidRPr="00824C8C" w:rsidTr="00927FB2">
              <w:trPr>
                <w:trHeight w:val="299"/>
              </w:trPr>
              <w:tc>
                <w:tcPr>
                  <w:tcW w:w="879" w:type="pct"/>
                  <w:vMerge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33684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34" w:type="pct"/>
                  <w:vMerge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6" w:type="pct"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Activi</w:t>
                  </w:r>
                  <w:r w:rsidR="00AD11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</w:t>
                  </w:r>
                  <w:proofErr w:type="spellEnd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(Bq)</w:t>
                  </w:r>
                </w:p>
              </w:tc>
              <w:tc>
                <w:tcPr>
                  <w:tcW w:w="908" w:type="pct"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Dimensions</w:t>
                  </w:r>
                  <w:proofErr w:type="spellEnd"/>
                </w:p>
              </w:tc>
              <w:tc>
                <w:tcPr>
                  <w:tcW w:w="896" w:type="pct"/>
                  <w:shd w:val="clear" w:color="auto" w:fill="F2F2F2" w:themeFill="background1" w:themeFillShade="F2"/>
                  <w:vAlign w:val="center"/>
                </w:tcPr>
                <w:p w:rsidR="002A2B27" w:rsidRPr="00824C8C" w:rsidRDefault="002A2B27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Concentra</w:t>
                  </w:r>
                  <w:r w:rsidR="00AD11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tion</w:t>
                  </w:r>
                  <w:proofErr w:type="spellEnd"/>
                  <w:r w:rsidR="00AD11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Activi</w:t>
                  </w:r>
                  <w:r w:rsidR="00AD11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</w:t>
                  </w:r>
                  <w:proofErr w:type="spellEnd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(Bq/mg)</w:t>
                  </w:r>
                </w:p>
              </w:tc>
              <w:tc>
                <w:tcPr>
                  <w:tcW w:w="997" w:type="pct"/>
                  <w:shd w:val="clear" w:color="auto" w:fill="F2F2F2" w:themeFill="background1" w:themeFillShade="F2"/>
                  <w:vAlign w:val="center"/>
                </w:tcPr>
                <w:p w:rsidR="002A2B27" w:rsidRPr="00824C8C" w:rsidRDefault="00927FB2" w:rsidP="002A2B2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="002A2B27"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olume</w:t>
                  </w:r>
                  <w:proofErr w:type="spellEnd"/>
                  <w:r w:rsidR="002A2B27" w:rsidRPr="00824C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="00AD11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Weight</w:t>
                  </w:r>
                  <w:proofErr w:type="spellEnd"/>
                </w:p>
              </w:tc>
            </w:t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716184920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d w:val="-385791412"/>
                    <w:placeholder>
                      <w:docPart w:val="DefaultPlaceholder_-185401343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id w:val="-681668272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d w:val="103091274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tr w:rsidR="002A2B27" w:rsidRPr="00824C8C" w:rsidTr="00927FB2">
                              <w:trPr>
                                <w:trHeight w:val="319"/>
                              </w:trPr>
                              <w:tc>
                                <w:tcPr>
                                  <w:tcW w:w="879" w:type="pct"/>
                                  <w:vAlign w:val="center"/>
                                </w:tcPr>
                                <w:p w:rsidR="002A2B27" w:rsidRPr="00824C8C" w:rsidRDefault="002A2B27" w:rsidP="003368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alias w:val="Tipo fuente"/>
                                  <w:tag w:val="Tipo fuente"/>
                                  <w:id w:val="1268967718"/>
                                  <w:showingPlcHdr/>
                                  <w:dropDownList>
                                    <w:listItem w:displayText="Sólida" w:value="Sólida"/>
                                    <w:listItem w:displayText="Líquida" w:value="Líquida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534" w:type="pct"/>
                                      <w:vAlign w:val="center"/>
                                    </w:tcPr>
                                    <w:p w:rsidR="002A2B27" w:rsidRPr="00824C8C" w:rsidRDefault="002A2B27" w:rsidP="0033684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4C8C">
                                        <w:rPr>
                                          <w:rStyle w:val="Textodelmarcadordeposicin"/>
                                          <w:sz w:val="18"/>
                                          <w:szCs w:val="18"/>
                                        </w:rPr>
                                        <w:t>Elija un elemento.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86" w:type="pct"/>
                                  <w:vAlign w:val="center"/>
                                </w:tcPr>
                                <w:p w:rsidR="002A2B27" w:rsidRPr="00824C8C" w:rsidRDefault="002A2B27" w:rsidP="002A2B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4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5" w:name="Texto42"/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5"/>
                                </w:p>
                              </w:tc>
                              <w:tc>
                                <w:tcPr>
                                  <w:tcW w:w="908" w:type="pct"/>
                                  <w:vAlign w:val="center"/>
                                </w:tcPr>
                                <w:p w:rsidR="002A2B27" w:rsidRPr="00824C8C" w:rsidRDefault="002A2B27" w:rsidP="002A2B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2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96" w:type="pct"/>
                                  <w:vAlign w:val="center"/>
                                </w:tcPr>
                                <w:p w:rsidR="002A2B27" w:rsidRPr="00824C8C" w:rsidRDefault="002A2B27" w:rsidP="002A2B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4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bookmarkStart w:id="26" w:name="Texto43"/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bookmarkEnd w:id="26"/>
                                </w:p>
                              </w:tc>
                              <w:tc>
                                <w:tcPr>
                                  <w:tcW w:w="997" w:type="pct"/>
                                  <w:vAlign w:val="center"/>
                                </w:tcPr>
                                <w:p w:rsidR="002A2B27" w:rsidRPr="00824C8C" w:rsidRDefault="002A2B27" w:rsidP="002A2B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o3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instrText xml:space="preserve"> FORMTEXT </w:instrTex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 w:rsidRPr="00824C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sdtContent>
                </w:sdt>
              </w:sdtContent>
            </w:sdt>
          </w:tbl>
          <w:p w:rsidR="00B646C5" w:rsidRDefault="00B646C5" w:rsidP="0033684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</w:tr>
    </w:tbl>
    <w:p w:rsidR="00B646C5" w:rsidRDefault="00B646C5" w:rsidP="00B646C5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:rsidR="00CC3470" w:rsidRDefault="00CC3470">
      <w:pPr>
        <w:jc w:val="both"/>
        <w:rPr>
          <w:rFonts w:ascii="Arial" w:hAnsi="Arial" w:cs="Arial"/>
          <w:color w:val="000000"/>
        </w:rPr>
      </w:pPr>
    </w:p>
    <w:p w:rsidR="00B937B1" w:rsidRDefault="00AD11ED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ADDITIONAL OBSERVATIONS</w:t>
      </w:r>
      <w:r w:rsidR="00383117">
        <w:rPr>
          <w:rFonts w:ascii="Arial" w:hAnsi="Arial" w:cs="Arial"/>
          <w:b/>
          <w:color w:val="4472C4" w:themeColor="accent1"/>
        </w:rPr>
        <w:t>*</w:t>
      </w:r>
      <w:r w:rsidR="00CC3470">
        <w:rPr>
          <w:rFonts w:ascii="Arial" w:hAnsi="Arial" w:cs="Arial"/>
          <w:b/>
          <w:color w:val="4472C4" w:themeColor="accent1"/>
        </w:rPr>
        <w:t>:</w:t>
      </w:r>
    </w:p>
    <w:p w:rsidR="00B937B1" w:rsidRDefault="00B937B1">
      <w:pPr>
        <w:jc w:val="both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7" w:name="Texto44"/>
      <w:r>
        <w:rPr>
          <w:rFonts w:ascii="Arial" w:hAnsi="Arial" w:cs="Arial"/>
          <w:b/>
          <w:color w:val="4472C4" w:themeColor="accent1"/>
        </w:rPr>
        <w:instrText xml:space="preserve"> FORMTEXT </w:instrText>
      </w:r>
      <w:r>
        <w:rPr>
          <w:rFonts w:ascii="Arial" w:hAnsi="Arial" w:cs="Arial"/>
          <w:b/>
          <w:color w:val="4472C4" w:themeColor="accent1"/>
        </w:rPr>
      </w:r>
      <w:r>
        <w:rPr>
          <w:rFonts w:ascii="Arial" w:hAnsi="Arial" w:cs="Arial"/>
          <w:b/>
          <w:color w:val="4472C4" w:themeColor="accent1"/>
        </w:rPr>
        <w:fldChar w:fldCharType="separate"/>
      </w:r>
      <w:r>
        <w:rPr>
          <w:rFonts w:ascii="Arial" w:hAnsi="Arial" w:cs="Arial"/>
          <w:b/>
          <w:noProof/>
          <w:color w:val="4472C4" w:themeColor="accent1"/>
        </w:rPr>
        <w:t> </w:t>
      </w:r>
      <w:r>
        <w:rPr>
          <w:rFonts w:ascii="Arial" w:hAnsi="Arial" w:cs="Arial"/>
          <w:b/>
          <w:noProof/>
          <w:color w:val="4472C4" w:themeColor="accent1"/>
        </w:rPr>
        <w:t> </w:t>
      </w:r>
      <w:r>
        <w:rPr>
          <w:rFonts w:ascii="Arial" w:hAnsi="Arial" w:cs="Arial"/>
          <w:b/>
          <w:noProof/>
          <w:color w:val="4472C4" w:themeColor="accent1"/>
        </w:rPr>
        <w:t> </w:t>
      </w:r>
      <w:r>
        <w:rPr>
          <w:rFonts w:ascii="Arial" w:hAnsi="Arial" w:cs="Arial"/>
          <w:b/>
          <w:noProof/>
          <w:color w:val="4472C4" w:themeColor="accent1"/>
        </w:rPr>
        <w:t> </w:t>
      </w:r>
      <w:r>
        <w:rPr>
          <w:rFonts w:ascii="Arial" w:hAnsi="Arial" w:cs="Arial"/>
          <w:b/>
          <w:noProof/>
          <w:color w:val="4472C4" w:themeColor="accent1"/>
        </w:rPr>
        <w:t> </w:t>
      </w:r>
      <w:r>
        <w:rPr>
          <w:rFonts w:ascii="Arial" w:hAnsi="Arial" w:cs="Arial"/>
          <w:b/>
          <w:color w:val="4472C4" w:themeColor="accent1"/>
        </w:rPr>
        <w:fldChar w:fldCharType="end"/>
      </w:r>
      <w:bookmarkEnd w:id="27"/>
    </w:p>
    <w:p w:rsidR="00B937B1" w:rsidRDefault="00B937B1">
      <w:pPr>
        <w:jc w:val="both"/>
        <w:rPr>
          <w:rFonts w:ascii="Arial" w:hAnsi="Arial" w:cs="Arial"/>
          <w:b/>
          <w:color w:val="4472C4" w:themeColor="accent1"/>
        </w:rPr>
      </w:pPr>
    </w:p>
    <w:p w:rsidR="00B937B1" w:rsidRDefault="00B937B1">
      <w:pPr>
        <w:jc w:val="both"/>
        <w:rPr>
          <w:rFonts w:ascii="Arial" w:hAnsi="Arial" w:cs="Arial"/>
          <w:b/>
          <w:color w:val="4472C4" w:themeColor="accent1"/>
        </w:rPr>
      </w:pPr>
    </w:p>
    <w:p w:rsidR="00824C8C" w:rsidRDefault="00824C8C">
      <w:pPr>
        <w:jc w:val="both"/>
        <w:rPr>
          <w:rFonts w:ascii="Arial" w:hAnsi="Arial" w:cs="Arial"/>
          <w:b/>
          <w:color w:val="4472C4" w:themeColor="accent1"/>
        </w:rPr>
      </w:pPr>
    </w:p>
    <w:p w:rsidR="00824C8C" w:rsidRDefault="00824C8C">
      <w:pPr>
        <w:jc w:val="both"/>
        <w:rPr>
          <w:rFonts w:ascii="Arial" w:hAnsi="Arial" w:cs="Arial"/>
          <w:b/>
          <w:color w:val="4472C4" w:themeColor="accent1"/>
        </w:rPr>
      </w:pPr>
    </w:p>
    <w:p w:rsidR="00824C8C" w:rsidRPr="00383117" w:rsidRDefault="00383117">
      <w:pPr>
        <w:jc w:val="both"/>
        <w:rPr>
          <w:rFonts w:ascii="Arial" w:hAnsi="Arial" w:cs="Arial"/>
          <w:color w:val="4472C4" w:themeColor="accent1"/>
          <w:sz w:val="16"/>
          <w:szCs w:val="16"/>
          <w:lang w:val="en-US"/>
        </w:rPr>
      </w:pPr>
      <w:r w:rsidRPr="00383117">
        <w:rPr>
          <w:rFonts w:ascii="Arial" w:hAnsi="Arial" w:cs="Arial"/>
          <w:color w:val="4472C4" w:themeColor="accent1"/>
          <w:sz w:val="16"/>
          <w:szCs w:val="16"/>
          <w:lang w:val="en-US"/>
        </w:rPr>
        <w:t>* If the technical service is tariffed, please indicate the tariff code</w:t>
      </w:r>
      <w:r>
        <w:rPr>
          <w:rFonts w:ascii="Arial" w:hAnsi="Arial" w:cs="Arial"/>
          <w:color w:val="4472C4" w:themeColor="accent1"/>
          <w:sz w:val="16"/>
          <w:szCs w:val="16"/>
          <w:lang w:val="en-US"/>
        </w:rPr>
        <w:t xml:space="preserve"> (</w:t>
      </w:r>
      <w:hyperlink r:id="rId11" w:history="1">
        <w:r w:rsidRPr="00383117">
          <w:rPr>
            <w:rStyle w:val="Hipervnculo"/>
            <w:rFonts w:ascii="Arial" w:hAnsi="Arial" w:cs="Arial"/>
            <w:sz w:val="16"/>
            <w:szCs w:val="16"/>
            <w:lang w:val="en-US"/>
          </w:rPr>
          <w:t>Link official publication</w:t>
        </w:r>
      </w:hyperlink>
      <w:r>
        <w:rPr>
          <w:rFonts w:ascii="Arial" w:hAnsi="Arial" w:cs="Arial"/>
          <w:color w:val="4472C4" w:themeColor="accent1"/>
          <w:sz w:val="16"/>
          <w:szCs w:val="16"/>
          <w:lang w:val="en-US"/>
        </w:rPr>
        <w:t>)</w:t>
      </w:r>
    </w:p>
    <w:p w:rsidR="00CC3470" w:rsidRPr="00383117" w:rsidRDefault="00CC3470">
      <w:pPr>
        <w:jc w:val="both"/>
        <w:rPr>
          <w:rFonts w:ascii="Arial" w:hAnsi="Arial" w:cs="Arial"/>
          <w:color w:val="000000"/>
          <w:lang w:val="en-US"/>
        </w:rPr>
      </w:pPr>
    </w:p>
    <w:p w:rsidR="000A5E3C" w:rsidRDefault="000A5E3C" w:rsidP="001E57C9">
      <w:pPr>
        <w:jc w:val="both"/>
        <w:rPr>
          <w:rFonts w:ascii="Arial" w:hAnsi="Arial" w:cs="Arial"/>
          <w:b/>
          <w:color w:val="4472C4" w:themeColor="accent1"/>
          <w:lang w:val="en-GB"/>
        </w:rPr>
      </w:pPr>
    </w:p>
    <w:p w:rsidR="001E57C9" w:rsidRPr="00B35369" w:rsidRDefault="002A0321" w:rsidP="001E57C9">
      <w:pPr>
        <w:jc w:val="both"/>
        <w:rPr>
          <w:rFonts w:ascii="Arial" w:hAnsi="Arial" w:cs="Arial"/>
          <w:b/>
          <w:color w:val="4472C4" w:themeColor="accent1"/>
          <w:lang w:val="en-GB"/>
        </w:rPr>
      </w:pPr>
      <w:r w:rsidRPr="00B35369">
        <w:rPr>
          <w:rFonts w:ascii="Arial" w:hAnsi="Arial" w:cs="Arial"/>
          <w:b/>
          <w:color w:val="4472C4" w:themeColor="accent1"/>
          <w:lang w:val="en-GB"/>
        </w:rPr>
        <w:t>Signature with an electronic certificate issued from a Certificate Authority</w:t>
      </w:r>
    </w:p>
    <w:p w:rsidR="007F1A16" w:rsidRPr="00AD11ED" w:rsidRDefault="007F1A16">
      <w:pPr>
        <w:jc w:val="both"/>
        <w:rPr>
          <w:rFonts w:ascii="Arial" w:hAnsi="Arial" w:cs="Arial"/>
          <w:color w:val="000000"/>
          <w:lang w:val="en-GB"/>
        </w:rPr>
      </w:pPr>
    </w:p>
    <w:p w:rsidR="00E47900" w:rsidRPr="00AD11ED" w:rsidRDefault="00E47900">
      <w:pPr>
        <w:jc w:val="both"/>
        <w:rPr>
          <w:rFonts w:ascii="Arial" w:hAnsi="Arial" w:cs="Arial"/>
          <w:color w:val="000000"/>
          <w:lang w:val="en-GB"/>
        </w:rPr>
      </w:pPr>
    </w:p>
    <w:p w:rsidR="00CC3470" w:rsidRPr="00AD11ED" w:rsidRDefault="00CC3470">
      <w:pPr>
        <w:jc w:val="both"/>
        <w:rPr>
          <w:rFonts w:ascii="Arial" w:hAnsi="Arial" w:cs="Arial"/>
          <w:color w:val="000000"/>
          <w:lang w:val="en-GB"/>
        </w:rPr>
      </w:pPr>
    </w:p>
    <w:p w:rsidR="00CC3470" w:rsidRPr="00AD11ED" w:rsidRDefault="00CC3470">
      <w:pPr>
        <w:jc w:val="both"/>
        <w:rPr>
          <w:rFonts w:ascii="Arial" w:hAnsi="Arial" w:cs="Arial"/>
          <w:color w:val="000000"/>
          <w:lang w:val="en-GB"/>
        </w:rPr>
      </w:pPr>
    </w:p>
    <w:p w:rsidR="00CC3470" w:rsidRPr="00AD11ED" w:rsidRDefault="00CC3470">
      <w:pPr>
        <w:jc w:val="both"/>
        <w:rPr>
          <w:rFonts w:ascii="Arial" w:hAnsi="Arial" w:cs="Arial"/>
          <w:color w:val="000000"/>
          <w:lang w:val="en-GB"/>
        </w:rPr>
      </w:pPr>
    </w:p>
    <w:p w:rsidR="00CC3470" w:rsidRPr="00AD11ED" w:rsidRDefault="00CC3470">
      <w:pPr>
        <w:jc w:val="both"/>
        <w:rPr>
          <w:rFonts w:ascii="Arial" w:hAnsi="Arial" w:cs="Arial"/>
          <w:color w:val="000000"/>
          <w:lang w:val="en-GB"/>
        </w:rPr>
      </w:pPr>
    </w:p>
    <w:p w:rsidR="00CC3470" w:rsidRPr="00AD11ED" w:rsidRDefault="00CC3470">
      <w:pPr>
        <w:jc w:val="both"/>
        <w:rPr>
          <w:rFonts w:ascii="Arial" w:hAnsi="Arial" w:cs="Arial"/>
          <w:color w:val="000000"/>
          <w:lang w:val="en-GB"/>
        </w:rPr>
      </w:pPr>
    </w:p>
    <w:p w:rsidR="00CC3470" w:rsidRPr="00AD11ED" w:rsidRDefault="00CC3470">
      <w:pPr>
        <w:jc w:val="both"/>
        <w:rPr>
          <w:rFonts w:ascii="Arial" w:hAnsi="Arial" w:cs="Arial"/>
          <w:color w:val="000000"/>
          <w:lang w:val="en-GB"/>
        </w:rPr>
      </w:pPr>
    </w:p>
    <w:p w:rsidR="00CC3470" w:rsidRPr="00AD11ED" w:rsidRDefault="00CC3470">
      <w:pPr>
        <w:jc w:val="both"/>
        <w:rPr>
          <w:rFonts w:ascii="Arial" w:hAnsi="Arial" w:cs="Arial"/>
          <w:color w:val="000000"/>
          <w:lang w:val="en-GB"/>
        </w:rPr>
      </w:pPr>
    </w:p>
    <w:p w:rsidR="00780C64" w:rsidRPr="00AD11ED" w:rsidRDefault="00AD11ED" w:rsidP="0003264B">
      <w:pPr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</w:pPr>
      <w:r w:rsidRPr="00AD11ED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>NOTES TO KEEP IN MIND WHEN FILLING OUT THE APPLICATION</w:t>
      </w:r>
      <w:r w:rsidR="00CC3470" w:rsidRPr="00AD11ED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>:</w:t>
      </w:r>
    </w:p>
    <w:p w:rsidR="00CC3470" w:rsidRPr="00AD11ED" w:rsidRDefault="00CC3470" w:rsidP="0003264B">
      <w:pPr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</w:pPr>
    </w:p>
    <w:p w:rsidR="00644439" w:rsidRPr="00AD11ED" w:rsidRDefault="00AD11ED" w:rsidP="00824C8C">
      <w:pPr>
        <w:numPr>
          <w:ilvl w:val="0"/>
          <w:numId w:val="5"/>
        </w:numPr>
        <w:tabs>
          <w:tab w:val="clear" w:pos="720"/>
        </w:tabs>
        <w:ind w:left="426" w:right="-143"/>
        <w:jc w:val="both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AD11ED">
        <w:rPr>
          <w:rFonts w:asciiTheme="minorHAnsi" w:hAnsiTheme="minorHAnsi" w:cstheme="minorHAnsi"/>
          <w:color w:val="FF0000"/>
          <w:sz w:val="22"/>
          <w:szCs w:val="22"/>
          <w:lang w:val="en-GB"/>
        </w:rPr>
        <w:t>Delete the tables that you will not use and add the rows you need in your table and the appropriate comments below</w:t>
      </w:r>
      <w:r w:rsidR="00644439" w:rsidRPr="00AD11E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</w:p>
    <w:p w:rsidR="00780C64" w:rsidRPr="00AD11ED" w:rsidRDefault="00AD11ED" w:rsidP="00824C8C">
      <w:pPr>
        <w:numPr>
          <w:ilvl w:val="0"/>
          <w:numId w:val="5"/>
        </w:numPr>
        <w:tabs>
          <w:tab w:val="clear" w:pos="720"/>
        </w:tabs>
        <w:spacing w:after="6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AD11ED">
        <w:rPr>
          <w:rFonts w:asciiTheme="minorHAnsi" w:hAnsiTheme="minorHAnsi" w:cstheme="minorHAnsi"/>
          <w:color w:val="FF0000"/>
          <w:sz w:val="22"/>
          <w:szCs w:val="22"/>
          <w:lang w:val="en-GB"/>
        </w:rPr>
        <w:t>Please do not omit the requested information and you are asked to fill in all the fields of the requested service</w:t>
      </w:r>
      <w:r w:rsidR="00824C8C" w:rsidRPr="00AD11ED">
        <w:rPr>
          <w:rFonts w:asciiTheme="minorHAnsi" w:hAnsiTheme="minorHAnsi" w:cstheme="minorHAnsi"/>
          <w:color w:val="FF0000"/>
          <w:sz w:val="22"/>
          <w:szCs w:val="22"/>
          <w:lang w:val="en-GB"/>
        </w:rPr>
        <w:t>.</w:t>
      </w:r>
    </w:p>
    <w:p w:rsidR="00A46BAA" w:rsidRDefault="00AD11ED" w:rsidP="00A46BAA">
      <w:pPr>
        <w:numPr>
          <w:ilvl w:val="0"/>
          <w:numId w:val="5"/>
        </w:numPr>
        <w:tabs>
          <w:tab w:val="clear" w:pos="720"/>
        </w:tabs>
        <w:spacing w:after="60"/>
        <w:ind w:left="426"/>
        <w:jc w:val="both"/>
        <w:rPr>
          <w:rStyle w:val="Hipervnculo"/>
          <w:rFonts w:asciiTheme="minorHAnsi" w:hAnsiTheme="minorHAnsi" w:cstheme="minorHAnsi"/>
          <w:color w:val="FF0000"/>
          <w:sz w:val="22"/>
          <w:szCs w:val="22"/>
          <w:u w:val="none"/>
          <w:lang w:val="en-GB"/>
        </w:rPr>
      </w:pPr>
      <w:r w:rsidRPr="00AD11ED">
        <w:rPr>
          <w:rFonts w:asciiTheme="minorHAnsi" w:hAnsiTheme="minorHAnsi" w:cstheme="minorHAnsi"/>
          <w:color w:val="FF0000"/>
          <w:sz w:val="22"/>
          <w:szCs w:val="22"/>
          <w:lang w:val="en-GB"/>
        </w:rPr>
        <w:t>For more information on Rates, Technical Services, Traceability to the IS and personnel who will be in charge of your service, access the link</w:t>
      </w:r>
      <w:r w:rsidR="00780C64" w:rsidRPr="00AD11E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 </w:t>
      </w:r>
      <w:hyperlink r:id="rId12" w:history="1">
        <w:r w:rsidR="00780C64" w:rsidRPr="00AD11ED">
          <w:rPr>
            <w:rStyle w:val="Hipervnculo"/>
            <w:rFonts w:asciiTheme="minorHAnsi" w:hAnsiTheme="minorHAnsi" w:cstheme="minorHAnsi"/>
            <w:sz w:val="22"/>
            <w:szCs w:val="22"/>
            <w:lang w:val="en-GB"/>
          </w:rPr>
          <w:t>http://rdgroups.ciemat.es/web/lmri/servicios-tecnicos</w:t>
        </w:r>
      </w:hyperlink>
    </w:p>
    <w:p w:rsidR="001E57C9" w:rsidRPr="00A46BAA" w:rsidRDefault="001E57C9" w:rsidP="00A46BAA">
      <w:pPr>
        <w:numPr>
          <w:ilvl w:val="0"/>
          <w:numId w:val="5"/>
        </w:numPr>
        <w:tabs>
          <w:tab w:val="clear" w:pos="720"/>
        </w:tabs>
        <w:spacing w:after="6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A46BAA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This </w:t>
      </w:r>
      <w:r w:rsidR="002A0321" w:rsidRPr="00A46BAA">
        <w:rPr>
          <w:rFonts w:asciiTheme="minorHAnsi" w:hAnsiTheme="minorHAnsi" w:cstheme="minorHAnsi"/>
          <w:color w:val="FF0000"/>
          <w:sz w:val="22"/>
          <w:szCs w:val="22"/>
          <w:lang w:val="en-GB"/>
        </w:rPr>
        <w:t>application must be signed by an electronic-certificate signature issu</w:t>
      </w:r>
      <w:r w:rsidR="00A46BAA" w:rsidRPr="00A46BAA">
        <w:rPr>
          <w:rFonts w:asciiTheme="minorHAnsi" w:hAnsiTheme="minorHAnsi" w:cstheme="minorHAnsi"/>
          <w:color w:val="FF0000"/>
          <w:sz w:val="22"/>
          <w:szCs w:val="22"/>
          <w:lang w:val="en-GB"/>
        </w:rPr>
        <w:t>ed from a Certificate Authority (RD 203/2021, March 30)</w:t>
      </w:r>
    </w:p>
    <w:p w:rsidR="00780C64" w:rsidRPr="00AD11ED" w:rsidRDefault="00AD11ED" w:rsidP="00824C8C">
      <w:pPr>
        <w:numPr>
          <w:ilvl w:val="0"/>
          <w:numId w:val="5"/>
        </w:numPr>
        <w:tabs>
          <w:tab w:val="clear" w:pos="720"/>
        </w:tabs>
        <w:spacing w:after="6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AD11ED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Send this application once completed to </w:t>
      </w:r>
      <w:hyperlink r:id="rId13" w:history="1">
        <w:r w:rsidR="00780C64" w:rsidRPr="00AD11ED">
          <w:rPr>
            <w:rStyle w:val="Hipervnculo"/>
            <w:rFonts w:asciiTheme="minorHAnsi" w:hAnsiTheme="minorHAnsi" w:cstheme="minorHAnsi"/>
            <w:sz w:val="22"/>
            <w:szCs w:val="22"/>
            <w:lang w:val="en-GB"/>
          </w:rPr>
          <w:t>serviciostecnicos@ciemat.es</w:t>
        </w:r>
      </w:hyperlink>
    </w:p>
    <w:sectPr w:rsidR="00780C64" w:rsidRPr="00AD11ED" w:rsidSect="00AF49EB">
      <w:headerReference w:type="default" r:id="rId14"/>
      <w:footerReference w:type="default" r:id="rId15"/>
      <w:pgSz w:w="11906" w:h="16838"/>
      <w:pgMar w:top="142" w:right="1134" w:bottom="709" w:left="1134" w:header="70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99" w:rsidRDefault="007A7599">
      <w:r>
        <w:separator/>
      </w:r>
    </w:p>
  </w:endnote>
  <w:endnote w:type="continuationSeparator" w:id="0">
    <w:p w:rsidR="007A7599" w:rsidRDefault="007A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99" w:rsidRDefault="007A7599">
    <w:pPr>
      <w:pStyle w:val="Piedepgina"/>
      <w:jc w:val="both"/>
      <w:rPr>
        <w:rFonts w:ascii="Arial" w:hAnsi="Arial" w:cs="Arial"/>
        <w:color w:val="0000FF"/>
        <w:sz w:val="10"/>
        <w:szCs w:val="1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28575</wp:posOffset>
              </wp:positionV>
              <wp:extent cx="6146800" cy="0"/>
              <wp:effectExtent l="9525" t="12065" r="6350" b="698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DA6BD61" id="2 Conector recto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2.25pt" to="481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" strokeweight=".26mm">
              <v:stroke joinstyle="miter" endcap="square"/>
            </v:line>
          </w:pict>
        </mc:Fallback>
      </mc:AlternateContent>
    </w:r>
  </w:p>
  <w:p w:rsidR="007A7599" w:rsidRPr="00AD11ED" w:rsidRDefault="007A7599">
    <w:pPr>
      <w:tabs>
        <w:tab w:val="left" w:pos="3240"/>
        <w:tab w:val="left" w:pos="5400"/>
        <w:tab w:val="left" w:pos="8460"/>
      </w:tabs>
      <w:suppressAutoHyphens w:val="0"/>
      <w:rPr>
        <w:lang w:val="en-GB"/>
      </w:rPr>
    </w:pPr>
    <w:r w:rsidRPr="00AD11ED">
      <w:rPr>
        <w:sz w:val="16"/>
        <w:szCs w:val="16"/>
        <w:lang w:val="en-GB" w:eastAsia="es-ES"/>
      </w:rPr>
      <w:t>Format: PT-CIEMAT-04-F02</w:t>
    </w:r>
    <w:r w:rsidRPr="00AD11ED">
      <w:rPr>
        <w:sz w:val="16"/>
        <w:szCs w:val="16"/>
        <w:lang w:val="en-GB" w:eastAsia="es-ES"/>
      </w:rPr>
      <w:tab/>
      <w:t xml:space="preserve">Edition: </w:t>
    </w:r>
    <w:r>
      <w:rPr>
        <w:sz w:val="16"/>
        <w:szCs w:val="16"/>
        <w:lang w:val="en-GB" w:eastAsia="es-ES"/>
      </w:rPr>
      <w:t>1</w:t>
    </w:r>
    <w:r w:rsidR="00A23C94">
      <w:rPr>
        <w:sz w:val="16"/>
        <w:szCs w:val="16"/>
        <w:lang w:val="en-GB" w:eastAsia="es-ES"/>
      </w:rPr>
      <w:t>4</w:t>
    </w:r>
    <w:r w:rsidRPr="00AD11ED">
      <w:rPr>
        <w:sz w:val="16"/>
        <w:szCs w:val="16"/>
        <w:lang w:val="en-GB" w:eastAsia="es-ES"/>
      </w:rPr>
      <w:tab/>
      <w:t xml:space="preserve">Date: </w:t>
    </w:r>
    <w:r w:rsidR="00A23C94">
      <w:rPr>
        <w:sz w:val="16"/>
        <w:szCs w:val="16"/>
        <w:lang w:val="en-GB" w:eastAsia="es-ES"/>
      </w:rPr>
      <w:t>June</w:t>
    </w:r>
    <w:r w:rsidR="002C5FE7">
      <w:rPr>
        <w:sz w:val="16"/>
        <w:szCs w:val="16"/>
        <w:lang w:val="en-GB" w:eastAsia="es-ES"/>
      </w:rPr>
      <w:t xml:space="preserve"> 2023</w:t>
    </w:r>
    <w:r w:rsidRPr="00AD11ED">
      <w:rPr>
        <w:sz w:val="16"/>
        <w:szCs w:val="16"/>
        <w:lang w:val="en-GB" w:eastAsia="es-ES"/>
      </w:rPr>
      <w:tab/>
      <w:t>P</w:t>
    </w:r>
    <w:r>
      <w:rPr>
        <w:sz w:val="16"/>
        <w:szCs w:val="16"/>
        <w:lang w:val="en-GB" w:eastAsia="es-ES"/>
      </w:rPr>
      <w:t>a</w:t>
    </w:r>
    <w:r w:rsidRPr="00AD11ED">
      <w:rPr>
        <w:sz w:val="16"/>
        <w:szCs w:val="16"/>
        <w:lang w:val="en-GB" w:eastAsia="es-ES"/>
      </w:rPr>
      <w:t>g</w:t>
    </w:r>
    <w:r>
      <w:rPr>
        <w:sz w:val="16"/>
        <w:szCs w:val="16"/>
        <w:lang w:val="en-GB" w:eastAsia="es-ES"/>
      </w:rPr>
      <w:t>e</w:t>
    </w:r>
    <w:r w:rsidRPr="00AD11ED">
      <w:rPr>
        <w:sz w:val="16"/>
        <w:szCs w:val="16"/>
        <w:lang w:val="en-GB" w:eastAsia="es-ES"/>
      </w:rPr>
      <w:t xml:space="preserve">: </w:t>
    </w:r>
    <w:r>
      <w:rPr>
        <w:sz w:val="16"/>
        <w:szCs w:val="16"/>
        <w:lang w:eastAsia="es-ES"/>
      </w:rPr>
      <w:fldChar w:fldCharType="begin"/>
    </w:r>
    <w:r w:rsidRPr="00AD11ED">
      <w:rPr>
        <w:sz w:val="16"/>
        <w:szCs w:val="16"/>
        <w:lang w:val="en-GB" w:eastAsia="es-ES"/>
      </w:rPr>
      <w:instrText xml:space="preserve"> PAGE </w:instrText>
    </w:r>
    <w:r>
      <w:rPr>
        <w:sz w:val="16"/>
        <w:szCs w:val="16"/>
        <w:lang w:eastAsia="es-ES"/>
      </w:rPr>
      <w:fldChar w:fldCharType="separate"/>
    </w:r>
    <w:r w:rsidR="00F54618">
      <w:rPr>
        <w:noProof/>
        <w:sz w:val="16"/>
        <w:szCs w:val="16"/>
        <w:lang w:val="en-GB" w:eastAsia="es-ES"/>
      </w:rPr>
      <w:t>2</w:t>
    </w:r>
    <w:r>
      <w:rPr>
        <w:sz w:val="16"/>
        <w:szCs w:val="16"/>
        <w:lang w:eastAsia="es-ES"/>
      </w:rPr>
      <w:fldChar w:fldCharType="end"/>
    </w:r>
    <w:r w:rsidRPr="00AD11ED">
      <w:rPr>
        <w:sz w:val="16"/>
        <w:szCs w:val="16"/>
        <w:lang w:val="en-GB" w:eastAsia="es-ES"/>
      </w:rPr>
      <w:t xml:space="preserve"> </w:t>
    </w:r>
    <w:r>
      <w:rPr>
        <w:sz w:val="16"/>
        <w:szCs w:val="16"/>
        <w:lang w:val="en-GB" w:eastAsia="es-ES"/>
      </w:rPr>
      <w:t>of</w:t>
    </w:r>
    <w:r w:rsidRPr="00AD11ED">
      <w:rPr>
        <w:sz w:val="16"/>
        <w:szCs w:val="16"/>
        <w:lang w:val="en-GB" w:eastAsia="es-ES"/>
      </w:rPr>
      <w:t xml:space="preserve"> </w:t>
    </w:r>
    <w:r>
      <w:rPr>
        <w:sz w:val="16"/>
        <w:szCs w:val="16"/>
        <w:lang w:eastAsia="es-ES"/>
      </w:rPr>
      <w:fldChar w:fldCharType="begin"/>
    </w:r>
    <w:r w:rsidRPr="00AD11ED">
      <w:rPr>
        <w:sz w:val="16"/>
        <w:szCs w:val="16"/>
        <w:lang w:val="en-GB" w:eastAsia="es-ES"/>
      </w:rPr>
      <w:instrText xml:space="preserve"> NUMPAGES \* ARABIC </w:instrText>
    </w:r>
    <w:r>
      <w:rPr>
        <w:sz w:val="16"/>
        <w:szCs w:val="16"/>
        <w:lang w:eastAsia="es-ES"/>
      </w:rPr>
      <w:fldChar w:fldCharType="separate"/>
    </w:r>
    <w:r w:rsidR="00F54618">
      <w:rPr>
        <w:noProof/>
        <w:sz w:val="16"/>
        <w:szCs w:val="16"/>
        <w:lang w:val="en-GB" w:eastAsia="es-ES"/>
      </w:rPr>
      <w:t>4</w:t>
    </w:r>
    <w:r>
      <w:rPr>
        <w:sz w:val="16"/>
        <w:szCs w:val="16"/>
        <w:lang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99" w:rsidRDefault="007A7599">
      <w:r>
        <w:separator/>
      </w:r>
    </w:p>
  </w:footnote>
  <w:footnote w:type="continuationSeparator" w:id="0">
    <w:p w:rsidR="007A7599" w:rsidRDefault="007A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1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shd w:val="clear" w:color="auto" w:fill="2E74B5" w:themeFill="accent5" w:themeFillShade="BF"/>
      <w:tblLook w:val="04A0" w:firstRow="1" w:lastRow="0" w:firstColumn="1" w:lastColumn="0" w:noHBand="0" w:noVBand="1"/>
    </w:tblPr>
    <w:tblGrid>
      <w:gridCol w:w="2293"/>
      <w:gridCol w:w="7625"/>
    </w:tblGrid>
    <w:tr w:rsidR="007A7599" w:rsidTr="00E7190C">
      <w:tc>
        <w:tcPr>
          <w:tcW w:w="2293" w:type="dxa"/>
          <w:shd w:val="clear" w:color="auto" w:fill="FFFFFF" w:themeFill="background1"/>
        </w:tcPr>
        <w:p w:rsidR="007A7599" w:rsidRDefault="007A7599" w:rsidP="007449A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395785" cy="395785"/>
                <wp:effectExtent l="0" t="0" r="4445" b="4445"/>
                <wp:docPr id="6" name="Imagen 6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7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662" cy="396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5" w:type="dxa"/>
          <w:vMerge w:val="restart"/>
          <w:shd w:val="clear" w:color="auto" w:fill="FFFFFF" w:themeFill="background1"/>
          <w:vAlign w:val="center"/>
        </w:tcPr>
        <w:p w:rsidR="007A7599" w:rsidRPr="00453D20" w:rsidRDefault="007A7599" w:rsidP="006B6CDB">
          <w:pPr>
            <w:pStyle w:val="Encabezado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453D20">
            <w:rPr>
              <w:rFonts w:asciiTheme="minorHAnsi" w:hAnsiTheme="minorHAnsi" w:cstheme="minorHAnsi"/>
              <w:b/>
              <w:sz w:val="28"/>
              <w:szCs w:val="28"/>
            </w:rPr>
            <w:t>APPLICATION FOR TECHNICAL SERVICES</w:t>
          </w:r>
        </w:p>
        <w:p w:rsidR="007A7599" w:rsidRPr="00453D20" w:rsidRDefault="007A7599" w:rsidP="00453D20">
          <w:pPr>
            <w:pStyle w:val="Ttulo3"/>
            <w:tabs>
              <w:tab w:val="clear" w:pos="0"/>
            </w:tabs>
            <w:ind w:left="0" w:firstLine="0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453D20">
            <w:rPr>
              <w:rFonts w:asciiTheme="minorHAnsi" w:hAnsiTheme="minorHAnsi" w:cstheme="minorHAnsi"/>
              <w:b/>
              <w:sz w:val="28"/>
              <w:szCs w:val="28"/>
            </w:rPr>
            <w:t>LABORATORIO DE METROLOGÍA DE RADIACIONES IONIZANTES</w:t>
          </w:r>
          <w:r w:rsidRPr="00453D20">
            <w:rPr>
              <w:rFonts w:asciiTheme="minorHAnsi" w:hAnsiTheme="minorHAnsi" w:cstheme="minorHAnsi"/>
              <w:sz w:val="28"/>
              <w:szCs w:val="28"/>
            </w:rPr>
            <w:t xml:space="preserve"> </w:t>
          </w:r>
          <w:r w:rsidRPr="00453D20">
            <w:rPr>
              <w:rFonts w:ascii="Arial" w:hAnsi="Arial" w:cs="Arial"/>
              <w:b/>
              <w:sz w:val="18"/>
              <w:szCs w:val="18"/>
            </w:rPr>
            <w:t>(</w:t>
          </w:r>
          <w:proofErr w:type="spellStart"/>
          <w:r w:rsidRPr="00453D20">
            <w:rPr>
              <w:rFonts w:ascii="Arial" w:hAnsi="Arial" w:cs="Arial"/>
              <w:b/>
              <w:sz w:val="18"/>
              <w:szCs w:val="18"/>
            </w:rPr>
            <w:t>Calibration</w:t>
          </w:r>
          <w:proofErr w:type="spellEnd"/>
          <w:r w:rsidRPr="00453D20">
            <w:rPr>
              <w:rFonts w:ascii="Arial" w:hAnsi="Arial" w:cs="Arial"/>
              <w:b/>
              <w:sz w:val="18"/>
              <w:szCs w:val="18"/>
            </w:rPr>
            <w:t xml:space="preserve"> / </w:t>
          </w:r>
          <w:proofErr w:type="spellStart"/>
          <w:r w:rsidRPr="00453D20">
            <w:rPr>
              <w:rFonts w:ascii="Arial" w:hAnsi="Arial" w:cs="Arial"/>
              <w:b/>
              <w:sz w:val="18"/>
              <w:szCs w:val="18"/>
            </w:rPr>
            <w:t>Irradiation</w:t>
          </w:r>
          <w:proofErr w:type="spellEnd"/>
          <w:r w:rsidRPr="00453D20">
            <w:rPr>
              <w:rFonts w:ascii="Arial" w:hAnsi="Arial" w:cs="Arial"/>
              <w:b/>
              <w:sz w:val="18"/>
              <w:szCs w:val="18"/>
            </w:rPr>
            <w:t xml:space="preserve"> / Reference </w:t>
          </w:r>
          <w:proofErr w:type="spellStart"/>
          <w:r w:rsidRPr="00453D20">
            <w:rPr>
              <w:rFonts w:ascii="Arial" w:hAnsi="Arial" w:cs="Arial"/>
              <w:b/>
              <w:sz w:val="18"/>
              <w:szCs w:val="18"/>
            </w:rPr>
            <w:t>Radioactive</w:t>
          </w:r>
          <w:proofErr w:type="spellEnd"/>
          <w:r w:rsidRPr="00453D20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proofErr w:type="spellStart"/>
          <w:r w:rsidRPr="00453D20">
            <w:rPr>
              <w:rFonts w:ascii="Arial" w:hAnsi="Arial" w:cs="Arial"/>
              <w:b/>
              <w:sz w:val="18"/>
              <w:szCs w:val="18"/>
            </w:rPr>
            <w:t>Sources</w:t>
          </w:r>
          <w:proofErr w:type="spellEnd"/>
          <w:r w:rsidRPr="00453D20">
            <w:rPr>
              <w:rFonts w:ascii="Arial" w:hAnsi="Arial" w:cs="Arial"/>
              <w:b/>
              <w:sz w:val="18"/>
              <w:szCs w:val="18"/>
            </w:rPr>
            <w:t>)</w:t>
          </w:r>
        </w:p>
        <w:p w:rsidR="007A7599" w:rsidRPr="00E7190C" w:rsidRDefault="007A7599" w:rsidP="006B6CDB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</w:tr>
    <w:tr w:rsidR="007A7599" w:rsidTr="00E7190C">
      <w:tc>
        <w:tcPr>
          <w:tcW w:w="2293" w:type="dxa"/>
          <w:shd w:val="clear" w:color="auto" w:fill="FFFFFF" w:themeFill="background1"/>
        </w:tcPr>
        <w:p w:rsidR="007A7599" w:rsidRDefault="007A7599" w:rsidP="00691321">
          <w:pPr>
            <w:pStyle w:val="Encabezado"/>
            <w:jc w:val="center"/>
          </w:pPr>
          <w:r w:rsidRPr="006B126C">
            <w:rPr>
              <w:noProof/>
            </w:rPr>
            <w:object w:dxaOrig="1591" w:dyaOrig="7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9.5pt;height:35.45pt;mso-width-percent:0;mso-height-percent:0;mso-width-percent:0;mso-height-percent:0" o:ole="" filled="t">
                <v:fill opacity="0" color2="black"/>
                <v:imagedata r:id="rId2" o:title=""/>
              </v:shape>
              <o:OLEObject Type="Embed" ProgID="Word.Document.8" ShapeID="_x0000_i1025" DrawAspect="Content" ObjectID="_1748420810" r:id="rId3"/>
            </w:object>
          </w:r>
        </w:p>
      </w:tc>
      <w:tc>
        <w:tcPr>
          <w:tcW w:w="7625" w:type="dxa"/>
          <w:vMerge/>
          <w:shd w:val="clear" w:color="auto" w:fill="FFFFFF" w:themeFill="background1"/>
        </w:tcPr>
        <w:p w:rsidR="007A7599" w:rsidRDefault="007A7599">
          <w:pPr>
            <w:pStyle w:val="Encabezado"/>
          </w:pPr>
        </w:p>
      </w:tc>
    </w:tr>
  </w:tbl>
  <w:p w:rsidR="007A7599" w:rsidRDefault="007A7599" w:rsidP="00AF49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288574C"/>
    <w:name w:val="WW8Num3"/>
    <w:lvl w:ilvl="0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FF000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273CBD"/>
    <w:multiLevelType w:val="hybridMultilevel"/>
    <w:tmpl w:val="9F340328"/>
    <w:lvl w:ilvl="0" w:tplc="86D662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C6915"/>
    <w:multiLevelType w:val="hybridMultilevel"/>
    <w:tmpl w:val="557E2BB6"/>
    <w:name w:val="WW8Num32"/>
    <w:lvl w:ilvl="0" w:tplc="4EA469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40A41"/>
    <w:multiLevelType w:val="hybridMultilevel"/>
    <w:tmpl w:val="0602E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B59A1"/>
    <w:multiLevelType w:val="multilevel"/>
    <w:tmpl w:val="69C4204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A1"/>
    <w:rsid w:val="000009BC"/>
    <w:rsid w:val="00024BA3"/>
    <w:rsid w:val="0003264B"/>
    <w:rsid w:val="0003481C"/>
    <w:rsid w:val="00034EC1"/>
    <w:rsid w:val="00067283"/>
    <w:rsid w:val="0007033A"/>
    <w:rsid w:val="00087739"/>
    <w:rsid w:val="0009013A"/>
    <w:rsid w:val="000971B7"/>
    <w:rsid w:val="000A5E3C"/>
    <w:rsid w:val="000B01EF"/>
    <w:rsid w:val="000C110E"/>
    <w:rsid w:val="000D24D0"/>
    <w:rsid w:val="000D55BF"/>
    <w:rsid w:val="000F64A9"/>
    <w:rsid w:val="001021A4"/>
    <w:rsid w:val="00145484"/>
    <w:rsid w:val="00164DDF"/>
    <w:rsid w:val="001769E5"/>
    <w:rsid w:val="001B6F77"/>
    <w:rsid w:val="001C2137"/>
    <w:rsid w:val="001D507A"/>
    <w:rsid w:val="001D7626"/>
    <w:rsid w:val="001E57C9"/>
    <w:rsid w:val="001F2182"/>
    <w:rsid w:val="001F6523"/>
    <w:rsid w:val="00207CFC"/>
    <w:rsid w:val="00220F04"/>
    <w:rsid w:val="0024564F"/>
    <w:rsid w:val="002463B4"/>
    <w:rsid w:val="00246745"/>
    <w:rsid w:val="002477AF"/>
    <w:rsid w:val="00250502"/>
    <w:rsid w:val="00265937"/>
    <w:rsid w:val="00287074"/>
    <w:rsid w:val="002917DE"/>
    <w:rsid w:val="002948CF"/>
    <w:rsid w:val="002A0321"/>
    <w:rsid w:val="002A2B27"/>
    <w:rsid w:val="002C4C26"/>
    <w:rsid w:val="002C5FE7"/>
    <w:rsid w:val="002D01E0"/>
    <w:rsid w:val="002D793C"/>
    <w:rsid w:val="00307338"/>
    <w:rsid w:val="003343A6"/>
    <w:rsid w:val="00335902"/>
    <w:rsid w:val="00336844"/>
    <w:rsid w:val="00336869"/>
    <w:rsid w:val="003530DA"/>
    <w:rsid w:val="003564A3"/>
    <w:rsid w:val="00371C49"/>
    <w:rsid w:val="00380004"/>
    <w:rsid w:val="00383117"/>
    <w:rsid w:val="00395A07"/>
    <w:rsid w:val="003A3371"/>
    <w:rsid w:val="003C2132"/>
    <w:rsid w:val="003C26D7"/>
    <w:rsid w:val="003F0E6D"/>
    <w:rsid w:val="004171F1"/>
    <w:rsid w:val="004213C3"/>
    <w:rsid w:val="004354E5"/>
    <w:rsid w:val="00453D20"/>
    <w:rsid w:val="0046462A"/>
    <w:rsid w:val="004656B1"/>
    <w:rsid w:val="004661EB"/>
    <w:rsid w:val="00466956"/>
    <w:rsid w:val="00476A96"/>
    <w:rsid w:val="004949B2"/>
    <w:rsid w:val="004A08C9"/>
    <w:rsid w:val="004A3500"/>
    <w:rsid w:val="004B1B81"/>
    <w:rsid w:val="004C21B6"/>
    <w:rsid w:val="004E13A0"/>
    <w:rsid w:val="004F3ECA"/>
    <w:rsid w:val="004F5B35"/>
    <w:rsid w:val="0053322F"/>
    <w:rsid w:val="00536FE2"/>
    <w:rsid w:val="00544D52"/>
    <w:rsid w:val="00546477"/>
    <w:rsid w:val="00547653"/>
    <w:rsid w:val="00555379"/>
    <w:rsid w:val="0056052E"/>
    <w:rsid w:val="00580C7A"/>
    <w:rsid w:val="005822DB"/>
    <w:rsid w:val="00590044"/>
    <w:rsid w:val="0059107E"/>
    <w:rsid w:val="005F00BE"/>
    <w:rsid w:val="0061626B"/>
    <w:rsid w:val="00622ABB"/>
    <w:rsid w:val="00625B60"/>
    <w:rsid w:val="006354B3"/>
    <w:rsid w:val="00644439"/>
    <w:rsid w:val="00646698"/>
    <w:rsid w:val="006468EB"/>
    <w:rsid w:val="00655E5D"/>
    <w:rsid w:val="00671CBC"/>
    <w:rsid w:val="00682EE4"/>
    <w:rsid w:val="006857D6"/>
    <w:rsid w:val="0069068C"/>
    <w:rsid w:val="00690BF6"/>
    <w:rsid w:val="00691321"/>
    <w:rsid w:val="006B2794"/>
    <w:rsid w:val="006B4F21"/>
    <w:rsid w:val="006B6CDB"/>
    <w:rsid w:val="006D38C7"/>
    <w:rsid w:val="006E0361"/>
    <w:rsid w:val="006E1431"/>
    <w:rsid w:val="00705731"/>
    <w:rsid w:val="00712E24"/>
    <w:rsid w:val="0072683E"/>
    <w:rsid w:val="007449A5"/>
    <w:rsid w:val="00760813"/>
    <w:rsid w:val="00776576"/>
    <w:rsid w:val="00780C64"/>
    <w:rsid w:val="007904C4"/>
    <w:rsid w:val="0079438F"/>
    <w:rsid w:val="007A7599"/>
    <w:rsid w:val="007B7FE4"/>
    <w:rsid w:val="007C119C"/>
    <w:rsid w:val="007C1B65"/>
    <w:rsid w:val="007D4AE5"/>
    <w:rsid w:val="007D7ADF"/>
    <w:rsid w:val="007F1A16"/>
    <w:rsid w:val="0082111B"/>
    <w:rsid w:val="00824C8C"/>
    <w:rsid w:val="00826924"/>
    <w:rsid w:val="00835F93"/>
    <w:rsid w:val="00851ACA"/>
    <w:rsid w:val="00865BCA"/>
    <w:rsid w:val="00870F9B"/>
    <w:rsid w:val="00875FAF"/>
    <w:rsid w:val="00875FF4"/>
    <w:rsid w:val="00885CC2"/>
    <w:rsid w:val="00887F28"/>
    <w:rsid w:val="008961C2"/>
    <w:rsid w:val="008A524A"/>
    <w:rsid w:val="008B2F4B"/>
    <w:rsid w:val="008D5F7E"/>
    <w:rsid w:val="008E099D"/>
    <w:rsid w:val="008E117B"/>
    <w:rsid w:val="008E31AE"/>
    <w:rsid w:val="00900C41"/>
    <w:rsid w:val="0092269C"/>
    <w:rsid w:val="009253ED"/>
    <w:rsid w:val="00927FB2"/>
    <w:rsid w:val="00937257"/>
    <w:rsid w:val="00944696"/>
    <w:rsid w:val="00944A23"/>
    <w:rsid w:val="009807FE"/>
    <w:rsid w:val="009C3925"/>
    <w:rsid w:val="009E07D5"/>
    <w:rsid w:val="00A06FD1"/>
    <w:rsid w:val="00A10837"/>
    <w:rsid w:val="00A10949"/>
    <w:rsid w:val="00A146CA"/>
    <w:rsid w:val="00A23C94"/>
    <w:rsid w:val="00A26EFE"/>
    <w:rsid w:val="00A411B5"/>
    <w:rsid w:val="00A46BAA"/>
    <w:rsid w:val="00A632C5"/>
    <w:rsid w:val="00A91113"/>
    <w:rsid w:val="00A91B28"/>
    <w:rsid w:val="00A9502D"/>
    <w:rsid w:val="00AA4D22"/>
    <w:rsid w:val="00AA5703"/>
    <w:rsid w:val="00AC38B6"/>
    <w:rsid w:val="00AC4ACA"/>
    <w:rsid w:val="00AC6CCB"/>
    <w:rsid w:val="00AD11ED"/>
    <w:rsid w:val="00AD7C76"/>
    <w:rsid w:val="00AF49EB"/>
    <w:rsid w:val="00AF622A"/>
    <w:rsid w:val="00B00CF3"/>
    <w:rsid w:val="00B05728"/>
    <w:rsid w:val="00B22EDC"/>
    <w:rsid w:val="00B33A54"/>
    <w:rsid w:val="00B35369"/>
    <w:rsid w:val="00B461CA"/>
    <w:rsid w:val="00B646C5"/>
    <w:rsid w:val="00B8559C"/>
    <w:rsid w:val="00B8774B"/>
    <w:rsid w:val="00B937B1"/>
    <w:rsid w:val="00BA3C44"/>
    <w:rsid w:val="00BA4305"/>
    <w:rsid w:val="00BD2170"/>
    <w:rsid w:val="00BE7F4A"/>
    <w:rsid w:val="00BF1CD8"/>
    <w:rsid w:val="00C04220"/>
    <w:rsid w:val="00C15D37"/>
    <w:rsid w:val="00C2488C"/>
    <w:rsid w:val="00C34DD2"/>
    <w:rsid w:val="00C42B5B"/>
    <w:rsid w:val="00C46E50"/>
    <w:rsid w:val="00C52B5B"/>
    <w:rsid w:val="00C64139"/>
    <w:rsid w:val="00C94DDC"/>
    <w:rsid w:val="00C97CA1"/>
    <w:rsid w:val="00CC0F40"/>
    <w:rsid w:val="00CC3470"/>
    <w:rsid w:val="00CC5343"/>
    <w:rsid w:val="00CF3A66"/>
    <w:rsid w:val="00D01790"/>
    <w:rsid w:val="00D07F83"/>
    <w:rsid w:val="00D133C8"/>
    <w:rsid w:val="00D2318A"/>
    <w:rsid w:val="00D72C96"/>
    <w:rsid w:val="00D84037"/>
    <w:rsid w:val="00D936AB"/>
    <w:rsid w:val="00D94F0D"/>
    <w:rsid w:val="00D95792"/>
    <w:rsid w:val="00DA63D0"/>
    <w:rsid w:val="00DD0B4E"/>
    <w:rsid w:val="00E14DF0"/>
    <w:rsid w:val="00E24C56"/>
    <w:rsid w:val="00E3440A"/>
    <w:rsid w:val="00E370E9"/>
    <w:rsid w:val="00E44C41"/>
    <w:rsid w:val="00E47900"/>
    <w:rsid w:val="00E61C41"/>
    <w:rsid w:val="00E7190C"/>
    <w:rsid w:val="00E875B1"/>
    <w:rsid w:val="00E96FC8"/>
    <w:rsid w:val="00EB2F3A"/>
    <w:rsid w:val="00ED0B9A"/>
    <w:rsid w:val="00F2298E"/>
    <w:rsid w:val="00F323C2"/>
    <w:rsid w:val="00F36F5F"/>
    <w:rsid w:val="00F458B8"/>
    <w:rsid w:val="00F511D7"/>
    <w:rsid w:val="00F531BF"/>
    <w:rsid w:val="00F54618"/>
    <w:rsid w:val="00F62440"/>
    <w:rsid w:val="00F70E4B"/>
    <w:rsid w:val="00F70F87"/>
    <w:rsid w:val="00F81E36"/>
    <w:rsid w:val="00F91B92"/>
    <w:rsid w:val="00FB5A7E"/>
    <w:rsid w:val="00FC2473"/>
    <w:rsid w:val="00FD759B"/>
    <w:rsid w:val="00FE780F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oNotEmbedSmartTags/>
  <w:decimalSymbol w:val=","/>
  <w:listSeparator w:val=";"/>
  <w15:docId w15:val="{FD54EA66-3F4C-4286-833C-22498963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2A"/>
    <w:pPr>
      <w:suppressAutoHyphens/>
    </w:pPr>
    <w:rPr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</w:style>
  <w:style w:type="character" w:customStyle="1" w:styleId="Ttulo3Car">
    <w:name w:val="Título 3 Car"/>
    <w:rPr>
      <w:sz w:val="24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74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F0E6D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0C6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961C2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4A3500"/>
  </w:style>
  <w:style w:type="paragraph" w:styleId="Textodeglobo">
    <w:name w:val="Balloon Text"/>
    <w:basedOn w:val="Normal"/>
    <w:link w:val="TextodegloboCar"/>
    <w:uiPriority w:val="99"/>
    <w:semiHidden/>
    <w:unhideWhenUsed/>
    <w:rsid w:val="007268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83E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3831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F65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2960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5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mat.es/recursos/doc/Ciemat/tarifas_vigentes_st.pdf" TargetMode="External"/><Relationship Id="rId13" Type="http://schemas.openxmlformats.org/officeDocument/2006/relationships/hyperlink" Target="mailto:serviciostecnicos@ciemat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ciostecnicos@ciemat.es" TargetMode="External"/><Relationship Id="rId12" Type="http://schemas.openxmlformats.org/officeDocument/2006/relationships/hyperlink" Target="http://rdgroups.ciemat.es/web/lmri/servicios-tecnico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emat.es/recursos/doc/Ciemat/tarifas_vigentes_st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rviciostecnicos@ciemat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groups.ciemat.es/web/lmri/servicios-tecnico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e_Microsoft_Word_97-20031.doc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D6E1-1FF7-468B-9525-9512EF62518F}"/>
      </w:docPartPr>
      <w:docPartBody>
        <w:p w:rsidR="0060113C" w:rsidRDefault="0027640A">
          <w:r w:rsidRPr="007C38E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7A"/>
    <w:rsid w:val="00073908"/>
    <w:rsid w:val="000B208E"/>
    <w:rsid w:val="0027640A"/>
    <w:rsid w:val="00285851"/>
    <w:rsid w:val="0060113C"/>
    <w:rsid w:val="00657F40"/>
    <w:rsid w:val="006846A2"/>
    <w:rsid w:val="006F7A7E"/>
    <w:rsid w:val="007D436E"/>
    <w:rsid w:val="0081795F"/>
    <w:rsid w:val="0091007A"/>
    <w:rsid w:val="00966B74"/>
    <w:rsid w:val="00A234CB"/>
    <w:rsid w:val="00C00FBB"/>
    <w:rsid w:val="00C63EA5"/>
    <w:rsid w:val="00D81690"/>
    <w:rsid w:val="00E00899"/>
    <w:rsid w:val="00E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113C"/>
    <w:rPr>
      <w:color w:val="808080"/>
    </w:rPr>
  </w:style>
  <w:style w:type="paragraph" w:customStyle="1" w:styleId="59AC949AA1684183AE691F562D69A77A">
    <w:name w:val="59AC949AA1684183AE691F562D69A77A"/>
    <w:rsid w:val="00D81690"/>
    <w:pPr>
      <w:spacing w:after="200" w:line="276" w:lineRule="auto"/>
    </w:pPr>
  </w:style>
  <w:style w:type="paragraph" w:customStyle="1" w:styleId="D170112D9532416A97102664F0461810">
    <w:name w:val="D170112D9532416A97102664F0461810"/>
    <w:rsid w:val="00D81690"/>
    <w:pPr>
      <w:spacing w:after="200" w:line="276" w:lineRule="auto"/>
    </w:pPr>
  </w:style>
  <w:style w:type="paragraph" w:customStyle="1" w:styleId="DE0EB508347D433AB4574F163BD9BD9C">
    <w:name w:val="DE0EB508347D433AB4574F163BD9BD9C"/>
    <w:rsid w:val="00601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1D9601CC.dotm</Template>
  <TotalTime>0</TotalTime>
  <Pages>4</Pages>
  <Words>1263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PETICIÓN DE SERVICIOS TÉCNICOS AL CIEMAT (Calibraciones e Irradiaciones)</vt:lpstr>
    </vt:vector>
  </TitlesOfParts>
  <Company/>
  <LinksUpToDate>false</LinksUpToDate>
  <CharactersWithSpaces>8195</CharactersWithSpaces>
  <SharedDoc>false</SharedDoc>
  <HLinks>
    <vt:vector size="6" baseType="variant">
      <vt:variant>
        <vt:i4>3211281</vt:i4>
      </vt:variant>
      <vt:variant>
        <vt:i4>0</vt:i4>
      </vt:variant>
      <vt:variant>
        <vt:i4>0</vt:i4>
      </vt:variant>
      <vt:variant>
        <vt:i4>5</vt:i4>
      </vt:variant>
      <vt:variant>
        <vt:lpwstr>mailto:serviciostecnicos@ciemat.es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PETICIÓN DE SERVICIOS TÉCNICOS AL CIEMAT (Calibraciones e Irradiaciones)</dc:title>
  <dc:creator>u4744</dc:creator>
  <cp:lastModifiedBy>Diez Orrite, Silvia</cp:lastModifiedBy>
  <cp:revision>3</cp:revision>
  <cp:lastPrinted>2018-07-24T09:13:00Z</cp:lastPrinted>
  <dcterms:created xsi:type="dcterms:W3CDTF">2023-06-16T09:40:00Z</dcterms:created>
  <dcterms:modified xsi:type="dcterms:W3CDTF">2023-06-16T09:40:00Z</dcterms:modified>
</cp:coreProperties>
</file>