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62A" w:rsidRPr="0046462A" w:rsidRDefault="0046462A" w:rsidP="00B74283">
      <w:pPr>
        <w:rPr>
          <w:rFonts w:ascii="Arial" w:hAnsi="Arial" w:cs="Arial"/>
          <w:b/>
          <w:color w:val="000000"/>
          <w:lang w:val="pt-PT"/>
        </w:rPr>
      </w:pPr>
      <w:r w:rsidRPr="0046462A">
        <w:rPr>
          <w:rFonts w:ascii="Arial" w:hAnsi="Arial" w:cs="Arial"/>
          <w:b/>
          <w:color w:val="000000"/>
          <w:u w:val="single"/>
          <w:lang w:val="pt-PT"/>
        </w:rPr>
        <w:t>Enviar a:</w:t>
      </w:r>
      <w:r w:rsidRPr="0046462A">
        <w:rPr>
          <w:rFonts w:ascii="Arial" w:hAnsi="Arial" w:cs="Arial"/>
          <w:b/>
          <w:color w:val="000000"/>
          <w:lang w:val="pt-PT"/>
        </w:rPr>
        <w:t xml:space="preserve"> </w:t>
      </w:r>
      <w:r w:rsidRPr="0046462A">
        <w:rPr>
          <w:rFonts w:ascii="Arial" w:hAnsi="Arial" w:cs="Arial"/>
          <w:b/>
          <w:color w:val="000000"/>
          <w:lang w:val="pt-PT"/>
        </w:rPr>
        <w:tab/>
        <w:t xml:space="preserve">e-mail: </w:t>
      </w:r>
      <w:hyperlink r:id="rId7" w:history="1">
        <w:r w:rsidRPr="0046462A">
          <w:rPr>
            <w:rStyle w:val="Hipervnculo"/>
            <w:rFonts w:ascii="Arial" w:hAnsi="Arial" w:cs="Arial"/>
            <w:b/>
            <w:lang w:val="pt-PT"/>
          </w:rPr>
          <w:t>serviciostecnicos@ciemat.es</w:t>
        </w:r>
      </w:hyperlink>
      <w:r w:rsidRPr="0046462A">
        <w:rPr>
          <w:rFonts w:ascii="Arial" w:hAnsi="Arial" w:cs="Arial"/>
          <w:b/>
          <w:color w:val="000000"/>
          <w:lang w:val="pt-PT"/>
        </w:rPr>
        <w:t xml:space="preserve"> </w:t>
      </w:r>
      <w:r w:rsidRPr="0046462A">
        <w:rPr>
          <w:rFonts w:ascii="Arial" w:hAnsi="Arial" w:cs="Arial"/>
          <w:b/>
          <w:color w:val="000000"/>
          <w:lang w:val="pt-PT"/>
        </w:rPr>
        <w:tab/>
      </w:r>
      <w:r w:rsidRPr="0046462A">
        <w:rPr>
          <w:rFonts w:ascii="Arial" w:hAnsi="Arial" w:cs="Arial"/>
          <w:b/>
          <w:color w:val="000000"/>
          <w:lang w:val="pt-PT"/>
        </w:rPr>
        <w:tab/>
      </w:r>
    </w:p>
    <w:p w:rsidR="00D01790" w:rsidRPr="0046462A" w:rsidRDefault="00D017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6462A" w:rsidRPr="0046462A" w:rsidRDefault="00682EE4">
      <w:pPr>
        <w:jc w:val="both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 xml:space="preserve">CONSIGNE </w:t>
      </w:r>
      <w:r w:rsidR="0046462A" w:rsidRPr="0046462A">
        <w:rPr>
          <w:rFonts w:ascii="Arial" w:hAnsi="Arial" w:cs="Arial"/>
          <w:b/>
          <w:color w:val="2F5496" w:themeColor="accent1" w:themeShade="BF"/>
        </w:rPr>
        <w:t>SU NÚMERO DE PEDIDO (En caso de existir)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2A" w:rsidTr="00B05728">
        <w:tc>
          <w:tcPr>
            <w:tcW w:w="96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:rsidR="0046462A" w:rsidRPr="001D507A" w:rsidRDefault="0046462A" w:rsidP="0046462A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46462A" w:rsidRDefault="0046462A" w:rsidP="0046462A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 xml:space="preserve">  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eastAsia="es-ES"/>
              </w:rPr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1D507A" w:rsidRPr="001D507A" w:rsidRDefault="001D507A" w:rsidP="0046462A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es-ES"/>
              </w:rPr>
            </w:pPr>
          </w:p>
        </w:tc>
      </w:tr>
    </w:tbl>
    <w:p w:rsidR="0046462A" w:rsidRDefault="0046462A">
      <w:pPr>
        <w:jc w:val="both"/>
        <w:rPr>
          <w:rFonts w:ascii="Arial" w:hAnsi="Arial" w:cs="Arial"/>
          <w:b/>
          <w:color w:val="2F5496" w:themeColor="accent1" w:themeShade="BF"/>
        </w:rPr>
      </w:pPr>
    </w:p>
    <w:p w:rsidR="0046462A" w:rsidRPr="0046462A" w:rsidRDefault="0046462A" w:rsidP="0046462A">
      <w:pPr>
        <w:jc w:val="both"/>
        <w:rPr>
          <w:rFonts w:ascii="Arial" w:hAnsi="Arial" w:cs="Arial"/>
          <w:b/>
          <w:color w:val="2F5496" w:themeColor="accent1" w:themeShade="BF"/>
        </w:rPr>
      </w:pPr>
      <w:r w:rsidRPr="0046462A">
        <w:rPr>
          <w:rFonts w:ascii="Arial" w:hAnsi="Arial" w:cs="Arial"/>
          <w:b/>
          <w:color w:val="2F5496" w:themeColor="accent1" w:themeShade="BF"/>
        </w:rPr>
        <w:t>PERSONA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2A" w:rsidTr="00B05728">
        <w:tc>
          <w:tcPr>
            <w:tcW w:w="96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:rsidR="0046462A" w:rsidRPr="007B7FE4" w:rsidRDefault="0046462A" w:rsidP="00AA66A2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46462A" w:rsidRDefault="0082111B" w:rsidP="00AA66A2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Nombre</w:t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t xml:space="preserve">:  </w:t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46462A">
              <w:rPr>
                <w:rFonts w:ascii="Arial" w:hAnsi="Arial" w:cs="Arial"/>
                <w:color w:val="000000"/>
                <w:lang w:eastAsia="es-ES"/>
              </w:rPr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46462A" w:rsidRPr="005F00BE" w:rsidRDefault="0046462A" w:rsidP="00AA66A2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 xml:space="preserve">Teléfono:  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eastAsia="es-ES"/>
              </w:rPr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r w:rsidR="001D507A">
              <w:rPr>
                <w:rFonts w:ascii="Arial" w:hAnsi="Arial" w:cs="Arial"/>
                <w:color w:val="000000"/>
                <w:lang w:eastAsia="es-ES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color w:val="000000"/>
                <w:lang w:eastAsia="es-ES"/>
              </w:rPr>
              <w:t>Email:</w:t>
            </w:r>
            <w:r w:rsidRPr="005F00BE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eastAsia="es-ES"/>
              </w:rPr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46462A" w:rsidRPr="007B7FE4" w:rsidRDefault="0046462A" w:rsidP="0082111B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es-ES"/>
              </w:rPr>
            </w:pPr>
          </w:p>
        </w:tc>
      </w:tr>
    </w:tbl>
    <w:p w:rsidR="009445B8" w:rsidRDefault="009445B8">
      <w:pPr>
        <w:jc w:val="both"/>
        <w:rPr>
          <w:rFonts w:ascii="Arial" w:hAnsi="Arial" w:cs="Arial"/>
          <w:b/>
          <w:color w:val="2F5496" w:themeColor="accent1" w:themeShade="BF"/>
        </w:rPr>
      </w:pPr>
    </w:p>
    <w:p w:rsidR="007C264E" w:rsidRDefault="007C264E" w:rsidP="007C264E">
      <w:pPr>
        <w:spacing w:line="274" w:lineRule="auto"/>
        <w:jc w:val="both"/>
        <w:rPr>
          <w:rFonts w:ascii="Arial" w:hAnsi="Arial" w:cs="Arial"/>
          <w:b/>
          <w:color w:val="2F5496" w:themeColor="accent1" w:themeShade="BF"/>
        </w:rPr>
      </w:pPr>
      <w:r w:rsidRPr="007C264E">
        <w:rPr>
          <w:rFonts w:ascii="Arial" w:hAnsi="Arial" w:cs="Arial"/>
          <w:b/>
          <w:color w:val="000000"/>
          <w:lang w:eastAsia="es-ES"/>
        </w:rPr>
        <w:t>Rellenar el siguiente apartado en el caso de que el servicio que solicita no esté sujeto a las tarifas del CIEMAT publicadas en el BOE o no tenga conocimiento de si está sujeto a ellas</w:t>
      </w:r>
      <w:r>
        <w:rPr>
          <w:rFonts w:ascii="Arial" w:hAnsi="Arial" w:cs="Arial"/>
          <w:b/>
          <w:color w:val="000000"/>
          <w:lang w:eastAsia="es-ES"/>
        </w:rPr>
        <w:t xml:space="preserve"> (</w:t>
      </w:r>
      <w:hyperlink r:id="rId8" w:history="1">
        <w:r w:rsidRPr="007C264E">
          <w:rPr>
            <w:rStyle w:val="Hipervnculo"/>
            <w:rFonts w:ascii="Arial" w:hAnsi="Arial" w:cs="Arial"/>
          </w:rPr>
          <w:t>ver</w:t>
        </w:r>
        <w:r w:rsidRPr="007C264E">
          <w:rPr>
            <w:rStyle w:val="Hipervnculo"/>
            <w:rFonts w:ascii="Arial" w:hAnsi="Arial" w:cs="Arial"/>
          </w:rPr>
          <w:t xml:space="preserve"> </w:t>
        </w:r>
        <w:r w:rsidRPr="007C264E">
          <w:rPr>
            <w:rStyle w:val="Hipervnculo"/>
            <w:rFonts w:ascii="Arial" w:hAnsi="Arial" w:cs="Arial"/>
          </w:rPr>
          <w:t>BOE</w:t>
        </w:r>
      </w:hyperlink>
      <w:r>
        <w:rPr>
          <w:rFonts w:ascii="Arial" w:hAnsi="Arial" w:cs="Arial"/>
          <w:b/>
          <w:color w:val="000000"/>
          <w:lang w:eastAsia="es-ES"/>
        </w:rPr>
        <w:t>):</w:t>
      </w:r>
    </w:p>
    <w:p w:rsidR="007C264E" w:rsidRDefault="007C264E" w:rsidP="007C264E">
      <w:pPr>
        <w:spacing w:line="274" w:lineRule="auto"/>
        <w:jc w:val="both"/>
        <w:rPr>
          <w:rFonts w:ascii="Arial" w:hAnsi="Arial" w:cs="Arial"/>
          <w:b/>
          <w:color w:val="2F5496" w:themeColor="accent1" w:themeShade="BF"/>
        </w:rPr>
      </w:pPr>
    </w:p>
    <w:p w:rsidR="009445B8" w:rsidRPr="0046462A" w:rsidRDefault="009445B8" w:rsidP="009445B8">
      <w:pPr>
        <w:jc w:val="both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RE</w:t>
      </w:r>
      <w:r w:rsidR="00AD6000">
        <w:rPr>
          <w:rFonts w:ascii="Arial" w:hAnsi="Arial" w:cs="Arial"/>
          <w:b/>
          <w:color w:val="2F5496" w:themeColor="accent1" w:themeShade="BF"/>
        </w:rPr>
        <w:t xml:space="preserve">PRESENTANTE DE LA </w:t>
      </w:r>
      <w:r w:rsidR="00CB5B4F">
        <w:rPr>
          <w:rFonts w:ascii="Arial" w:hAnsi="Arial" w:cs="Arial"/>
          <w:b/>
          <w:color w:val="2F5496" w:themeColor="accent1" w:themeShade="BF"/>
        </w:rPr>
        <w:t>ENTIDAD</w:t>
      </w:r>
      <w:r w:rsidR="000D2E99">
        <w:rPr>
          <w:rFonts w:ascii="Arial" w:hAnsi="Arial" w:cs="Arial"/>
          <w:b/>
          <w:color w:val="2F5496" w:themeColor="accent1" w:themeShade="BF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45B8" w:rsidTr="00B94ABB">
        <w:tc>
          <w:tcPr>
            <w:tcW w:w="96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:rsidR="009445B8" w:rsidRPr="007B7FE4" w:rsidRDefault="009445B8" w:rsidP="00B94ABB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9445B8" w:rsidRDefault="009445B8" w:rsidP="00B94ABB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 xml:space="preserve">Nombre:  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eastAsia="es-ES"/>
              </w:rPr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9445B8" w:rsidRDefault="009445B8" w:rsidP="00B94ABB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</w:p>
          <w:p w:rsidR="009445B8" w:rsidRPr="009445B8" w:rsidRDefault="009445B8" w:rsidP="00B94ABB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 w:rsidRPr="00457D17">
              <w:rPr>
                <w:rFonts w:ascii="Arial" w:hAnsi="Arial" w:cs="Arial"/>
                <w:b/>
                <w:color w:val="000000"/>
                <w:lang w:eastAsia="es-ES"/>
              </w:rPr>
              <w:t>Apoderamiento para la firma del contrato</w:t>
            </w:r>
            <w:r w:rsidRPr="00BC677D">
              <w:rPr>
                <w:rFonts w:ascii="Arial" w:hAnsi="Arial" w:cs="Arial"/>
                <w:b/>
                <w:color w:val="000000"/>
                <w:lang w:eastAsia="es-ES"/>
              </w:rPr>
              <w:t>:</w:t>
            </w:r>
            <w:r w:rsidRPr="009445B8">
              <w:rPr>
                <w:rFonts w:ascii="Arial" w:hAnsi="Arial" w:cs="Arial"/>
                <w:color w:val="000000"/>
                <w:lang w:eastAsia="es-ES"/>
              </w:rPr>
              <w:t xml:space="preserve">  </w:t>
            </w:r>
          </w:p>
          <w:p w:rsidR="009445B8" w:rsidRDefault="009445B8" w:rsidP="00B94ABB">
            <w:pPr>
              <w:jc w:val="both"/>
              <w:rPr>
                <w:rFonts w:ascii="Arial" w:hAnsi="Arial" w:cs="Arial"/>
                <w:b/>
                <w:color w:val="000000"/>
                <w:lang w:eastAsia="es-ES"/>
              </w:rPr>
            </w:pPr>
          </w:p>
          <w:p w:rsidR="009445B8" w:rsidRDefault="009445B8" w:rsidP="00B94ABB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 xml:space="preserve">Poder notarial:  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eastAsia="es-ES"/>
              </w:rPr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r>
              <w:rPr>
                <w:rFonts w:ascii="Arial" w:hAnsi="Arial" w:cs="Arial"/>
                <w:color w:val="000000"/>
                <w:lang w:eastAsia="es-ES"/>
              </w:rPr>
              <w:t xml:space="preserve">                                Fecha:</w:t>
            </w:r>
            <w:r w:rsidRPr="005F00BE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eastAsia="es-ES"/>
              </w:rPr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r>
              <w:rPr>
                <w:rFonts w:ascii="Arial" w:hAnsi="Arial" w:cs="Arial"/>
                <w:color w:val="000000"/>
                <w:lang w:eastAsia="es-ES"/>
              </w:rPr>
              <w:t xml:space="preserve">                     Nombre del notario 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eastAsia="es-ES"/>
              </w:rPr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9445B8" w:rsidRDefault="009445B8" w:rsidP="00B94ABB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</w:p>
          <w:p w:rsidR="009445B8" w:rsidRPr="009445B8" w:rsidRDefault="009445B8" w:rsidP="00B94ABB">
            <w:pPr>
              <w:jc w:val="both"/>
              <w:rPr>
                <w:rFonts w:ascii="Arial" w:hAnsi="Arial" w:cs="Arial"/>
                <w:b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 xml:space="preserve">Cargo que ostenta: 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eastAsia="es-ES"/>
              </w:rPr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9445B8" w:rsidRPr="007B7FE4" w:rsidRDefault="009445B8" w:rsidP="00B94ABB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es-ES"/>
              </w:rPr>
            </w:pPr>
          </w:p>
        </w:tc>
        <w:bookmarkStart w:id="0" w:name="_GoBack"/>
        <w:bookmarkEnd w:id="0"/>
      </w:tr>
    </w:tbl>
    <w:p w:rsidR="009445B8" w:rsidRPr="00110BD9" w:rsidRDefault="00110BD9" w:rsidP="00110BD9">
      <w:pPr>
        <w:pStyle w:val="Default"/>
        <w:rPr>
          <w:color w:val="2F5496" w:themeColor="accent1" w:themeShade="BF"/>
          <w:sz w:val="16"/>
          <w:szCs w:val="16"/>
          <w:lang w:eastAsia="zh-CN"/>
        </w:rPr>
      </w:pPr>
      <w:r w:rsidRPr="00110BD9">
        <w:rPr>
          <w:color w:val="2F5496" w:themeColor="accent1" w:themeShade="BF"/>
          <w:sz w:val="16"/>
          <w:szCs w:val="16"/>
          <w:lang w:eastAsia="zh-CN"/>
        </w:rPr>
        <w:t>* Persona con capacidad suficiente para firmar el contrato de prestación de servicio</w:t>
      </w:r>
    </w:p>
    <w:p w:rsidR="00110BD9" w:rsidRDefault="00110BD9">
      <w:pPr>
        <w:jc w:val="both"/>
        <w:rPr>
          <w:rFonts w:ascii="Arial" w:hAnsi="Arial" w:cs="Arial"/>
          <w:b/>
          <w:color w:val="2F5496" w:themeColor="accent1" w:themeShade="BF"/>
        </w:rPr>
      </w:pPr>
    </w:p>
    <w:p w:rsidR="007C264E" w:rsidRDefault="007C264E">
      <w:pPr>
        <w:jc w:val="both"/>
        <w:rPr>
          <w:rFonts w:ascii="Arial" w:hAnsi="Arial" w:cs="Arial"/>
          <w:b/>
          <w:color w:val="2F5496" w:themeColor="accent1" w:themeShade="BF"/>
        </w:rPr>
      </w:pPr>
    </w:p>
    <w:p w:rsidR="00A91113" w:rsidRPr="00A91113" w:rsidRDefault="00A91113">
      <w:pPr>
        <w:jc w:val="both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 xml:space="preserve">DATOS DE </w:t>
      </w:r>
      <w:r w:rsidRPr="00A91113">
        <w:rPr>
          <w:rFonts w:ascii="Arial" w:hAnsi="Arial" w:cs="Arial"/>
          <w:b/>
          <w:color w:val="2F5496" w:themeColor="accent1" w:themeShade="BF"/>
        </w:rPr>
        <w:t>FACTURACIÓN</w:t>
      </w:r>
    </w:p>
    <w:tbl>
      <w:tblPr>
        <w:tblStyle w:val="Tablaconcuadrcula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FB5A7E" w:rsidTr="0061626B">
        <w:tc>
          <w:tcPr>
            <w:tcW w:w="9628" w:type="dxa"/>
          </w:tcPr>
          <w:p w:rsidR="00FB5A7E" w:rsidRPr="007B7FE4" w:rsidRDefault="00FB5A7E" w:rsidP="00FB5A7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FB5A7E" w:rsidRDefault="00FB5A7E" w:rsidP="00FB5A7E">
            <w:pPr>
              <w:jc w:val="both"/>
            </w:pPr>
            <w:r>
              <w:rPr>
                <w:rFonts w:ascii="Arial" w:hAnsi="Arial" w:cs="Arial"/>
                <w:b/>
                <w:color w:val="000000"/>
              </w:rPr>
              <w:t xml:space="preserve">Datos fiscales de la </w:t>
            </w:r>
            <w:r w:rsidR="00CB5B4F">
              <w:rPr>
                <w:rFonts w:ascii="Arial" w:hAnsi="Arial" w:cs="Arial"/>
                <w:b/>
                <w:color w:val="000000"/>
              </w:rPr>
              <w:t>entidad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:rsidR="00FB5A7E" w:rsidRDefault="00FB5A7E" w:rsidP="00FB5A7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FB5A7E" w:rsidRPr="006B6CDB" w:rsidRDefault="00FB5A7E" w:rsidP="00FB5A7E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 xml:space="preserve">Denominación:  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7"/>
            <w:r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eastAsia="es-ES"/>
              </w:rPr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1"/>
          </w:p>
          <w:p w:rsidR="00FB5A7E" w:rsidRPr="00A411B5" w:rsidRDefault="00FB5A7E" w:rsidP="00FB5A7E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 xml:space="preserve">Dirección:   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eastAsia="es-ES"/>
              </w:rPr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2"/>
          </w:p>
          <w:p w:rsidR="00FB5A7E" w:rsidRDefault="00FB5A7E" w:rsidP="00FB5A7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Número de CIF: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  <w:p w:rsidR="00FB5A7E" w:rsidRPr="007B7FE4" w:rsidRDefault="00FB5A7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</w:tr>
      <w:tr w:rsidR="00FB5A7E" w:rsidTr="0061626B">
        <w:tc>
          <w:tcPr>
            <w:tcW w:w="9628" w:type="dxa"/>
          </w:tcPr>
          <w:p w:rsidR="00FB5A7E" w:rsidRPr="007B7FE4" w:rsidRDefault="00FB5A7E" w:rsidP="00FB5A7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FB5A7E" w:rsidRDefault="00FB5A7E" w:rsidP="00FB5A7E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Si el solicitante es un</w:t>
            </w:r>
            <w:r w:rsidR="00652EED">
              <w:rPr>
                <w:rFonts w:ascii="Arial" w:hAnsi="Arial" w:cs="Arial"/>
                <w:b/>
                <w:color w:val="000000"/>
              </w:rPr>
              <w:t>a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652EED">
              <w:rPr>
                <w:rFonts w:ascii="Arial" w:hAnsi="Arial" w:cs="Arial"/>
                <w:b/>
                <w:color w:val="000000"/>
              </w:rPr>
              <w:t>institución pública</w:t>
            </w:r>
            <w:r>
              <w:rPr>
                <w:rFonts w:ascii="Arial" w:hAnsi="Arial" w:cs="Arial"/>
                <w:b/>
                <w:color w:val="000000"/>
              </w:rPr>
              <w:t xml:space="preserve"> consigne los siguientes códigos, necesarios para el Registro Contable de Facturas (RCF):</w:t>
            </w:r>
          </w:p>
          <w:p w:rsidR="00FB5A7E" w:rsidRDefault="00FB5A7E" w:rsidP="00FB5A7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FB5A7E" w:rsidRDefault="00FB5A7E" w:rsidP="00FB5A7E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 w:rsidRPr="00FB5A7E">
              <w:rPr>
                <w:rFonts w:ascii="Arial" w:hAnsi="Arial" w:cs="Arial"/>
                <w:color w:val="000000"/>
                <w:lang w:eastAsia="es-ES"/>
              </w:rPr>
              <w:t xml:space="preserve">Órgano Gestor (OG):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9"/>
            <w:r w:rsidR="00705731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4"/>
          </w:p>
          <w:p w:rsidR="00FB5A7E" w:rsidRDefault="00FB5A7E" w:rsidP="00FB5A7E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 xml:space="preserve">Oficina Contable (OC): 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10"/>
            <w:r w:rsidR="00705731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5"/>
          </w:p>
          <w:p w:rsidR="00FB5A7E" w:rsidRDefault="00FB5A7E" w:rsidP="00FB5A7E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 xml:space="preserve">Unidad Tramitadora (UT): 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11"/>
            <w:r w:rsidR="00705731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6"/>
          </w:p>
          <w:p w:rsidR="00FB5A7E" w:rsidRPr="00FB5A7E" w:rsidRDefault="00FB5A7E" w:rsidP="00FB5A7E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 xml:space="preserve">Órgano proponente: 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12"/>
            <w:r w:rsidR="00705731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7"/>
          </w:p>
          <w:p w:rsidR="00FB5A7E" w:rsidRPr="007B7FE4" w:rsidRDefault="00FB5A7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</w:tr>
      <w:tr w:rsidR="00FB5A7E" w:rsidTr="0061626B">
        <w:tc>
          <w:tcPr>
            <w:tcW w:w="9628" w:type="dxa"/>
          </w:tcPr>
          <w:p w:rsidR="00FB5A7E" w:rsidRPr="007B7FE4" w:rsidRDefault="00FB5A7E" w:rsidP="00FB5A7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FB5A7E" w:rsidRDefault="009543B4" w:rsidP="00FB5A7E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Envío de la factura</w:t>
            </w:r>
            <w:r w:rsidR="00FB5A7E">
              <w:rPr>
                <w:rFonts w:ascii="Arial" w:hAnsi="Arial" w:cs="Arial"/>
                <w:b/>
                <w:color w:val="000000"/>
              </w:rPr>
              <w:t>:</w:t>
            </w:r>
          </w:p>
          <w:p w:rsidR="00FB5A7E" w:rsidRDefault="00FB5A7E" w:rsidP="00FB5A7E">
            <w:pPr>
              <w:jc w:val="both"/>
            </w:pPr>
          </w:p>
          <w:p w:rsidR="00FB5A7E" w:rsidRDefault="009543B4" w:rsidP="00FB5A7E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Persona de contacto</w:t>
            </w:r>
            <w:r w:rsidR="00FB5A7E" w:rsidRPr="00FB5A7E">
              <w:rPr>
                <w:rFonts w:ascii="Arial" w:hAnsi="Arial" w:cs="Arial"/>
                <w:color w:val="000000"/>
                <w:lang w:eastAsia="es-ES"/>
              </w:rPr>
              <w:t>:</w:t>
            </w:r>
            <w:r w:rsidR="00FB5A7E">
              <w:rPr>
                <w:rFonts w:ascii="Arial" w:hAnsi="Arial" w:cs="Arial"/>
                <w:color w:val="000000"/>
                <w:lang w:eastAsia="es-ES"/>
              </w:rPr>
              <w:t xml:space="preserve"> 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o13"/>
            <w:r w:rsidR="00705731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8"/>
          </w:p>
          <w:p w:rsidR="001D507A" w:rsidRPr="00FB5A7E" w:rsidRDefault="009543B4" w:rsidP="00FB5A7E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Email</w:t>
            </w:r>
            <w:r w:rsidR="001D507A">
              <w:rPr>
                <w:rFonts w:ascii="Arial" w:hAnsi="Arial" w:cs="Arial"/>
                <w:color w:val="000000"/>
                <w:lang w:eastAsia="es-ES"/>
              </w:rPr>
              <w:t>:</w:t>
            </w:r>
            <w:r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Pr="009543B4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43B4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Pr="009543B4">
              <w:rPr>
                <w:rFonts w:ascii="Arial" w:hAnsi="Arial" w:cs="Arial"/>
                <w:color w:val="000000"/>
                <w:lang w:eastAsia="es-ES"/>
              </w:rPr>
            </w:r>
            <w:r w:rsidRPr="009543B4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Pr="009543B4">
              <w:rPr>
                <w:rFonts w:ascii="Arial" w:hAnsi="Arial" w:cs="Arial"/>
                <w:color w:val="000000"/>
                <w:lang w:eastAsia="es-ES"/>
              </w:rPr>
              <w:t> </w:t>
            </w:r>
            <w:r w:rsidRPr="009543B4">
              <w:rPr>
                <w:rFonts w:ascii="Arial" w:hAnsi="Arial" w:cs="Arial"/>
                <w:color w:val="000000"/>
                <w:lang w:eastAsia="es-ES"/>
              </w:rPr>
              <w:t> </w:t>
            </w:r>
            <w:r w:rsidRPr="009543B4">
              <w:rPr>
                <w:rFonts w:ascii="Arial" w:hAnsi="Arial" w:cs="Arial"/>
                <w:color w:val="000000"/>
                <w:lang w:eastAsia="es-ES"/>
              </w:rPr>
              <w:t> </w:t>
            </w:r>
            <w:r w:rsidRPr="009543B4">
              <w:rPr>
                <w:rFonts w:ascii="Arial" w:hAnsi="Arial" w:cs="Arial"/>
                <w:color w:val="000000"/>
                <w:lang w:eastAsia="es-ES"/>
              </w:rPr>
              <w:t> </w:t>
            </w:r>
            <w:r w:rsidRPr="009543B4">
              <w:rPr>
                <w:rFonts w:ascii="Arial" w:hAnsi="Arial" w:cs="Arial"/>
                <w:color w:val="000000"/>
                <w:lang w:eastAsia="es-ES"/>
              </w:rPr>
              <w:t> </w:t>
            </w:r>
            <w:r w:rsidRPr="009543B4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r w:rsidR="00567F5C">
              <w:rPr>
                <w:rFonts w:ascii="Arial" w:hAnsi="Arial" w:cs="Arial"/>
                <w:color w:val="000000"/>
                <w:lang w:eastAsia="es-ES"/>
              </w:rPr>
              <w:t xml:space="preserve">                                                           Teléfono: </w:t>
            </w:r>
            <w:r w:rsidR="00567F5C" w:rsidRPr="009543B4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67F5C" w:rsidRPr="009543B4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567F5C" w:rsidRPr="009543B4">
              <w:rPr>
                <w:rFonts w:ascii="Arial" w:hAnsi="Arial" w:cs="Arial"/>
                <w:color w:val="000000"/>
                <w:lang w:eastAsia="es-ES"/>
              </w:rPr>
            </w:r>
            <w:r w:rsidR="00567F5C" w:rsidRPr="009543B4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567F5C" w:rsidRPr="009543B4">
              <w:rPr>
                <w:rFonts w:ascii="Arial" w:hAnsi="Arial" w:cs="Arial"/>
                <w:color w:val="000000"/>
                <w:lang w:eastAsia="es-ES"/>
              </w:rPr>
              <w:t> </w:t>
            </w:r>
            <w:r w:rsidR="00567F5C" w:rsidRPr="009543B4">
              <w:rPr>
                <w:rFonts w:ascii="Arial" w:hAnsi="Arial" w:cs="Arial"/>
                <w:color w:val="000000"/>
                <w:lang w:eastAsia="es-ES"/>
              </w:rPr>
              <w:t> </w:t>
            </w:r>
            <w:r w:rsidR="00567F5C" w:rsidRPr="009543B4">
              <w:rPr>
                <w:rFonts w:ascii="Arial" w:hAnsi="Arial" w:cs="Arial"/>
                <w:color w:val="000000"/>
                <w:lang w:eastAsia="es-ES"/>
              </w:rPr>
              <w:t> </w:t>
            </w:r>
            <w:r w:rsidR="00567F5C" w:rsidRPr="009543B4">
              <w:rPr>
                <w:rFonts w:ascii="Arial" w:hAnsi="Arial" w:cs="Arial"/>
                <w:color w:val="000000"/>
                <w:lang w:eastAsia="es-ES"/>
              </w:rPr>
              <w:t> </w:t>
            </w:r>
            <w:r w:rsidR="00567F5C" w:rsidRPr="009543B4">
              <w:rPr>
                <w:rFonts w:ascii="Arial" w:hAnsi="Arial" w:cs="Arial"/>
                <w:color w:val="000000"/>
                <w:lang w:eastAsia="es-ES"/>
              </w:rPr>
              <w:t> </w:t>
            </w:r>
            <w:r w:rsidR="00567F5C" w:rsidRPr="009543B4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FB5A7E" w:rsidRPr="007B7FE4" w:rsidRDefault="00FB5A7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</w:tr>
    </w:tbl>
    <w:p w:rsidR="0046462A" w:rsidRDefault="0046462A">
      <w:pPr>
        <w:jc w:val="both"/>
        <w:rPr>
          <w:rFonts w:ascii="Arial" w:hAnsi="Arial" w:cs="Arial"/>
          <w:b/>
          <w:color w:val="000000"/>
        </w:rPr>
      </w:pPr>
    </w:p>
    <w:p w:rsidR="003A3371" w:rsidRDefault="0061626B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7D4AE5">
        <w:rPr>
          <w:rFonts w:ascii="Arial" w:hAnsi="Arial" w:cs="Arial"/>
          <w:b/>
          <w:color w:val="2F5496" w:themeColor="accent1" w:themeShade="BF"/>
        </w:rPr>
        <w:t>DATOS PARA LA EMISIÓN Y ENVÍO DE CERTIFICADOS</w:t>
      </w:r>
    </w:p>
    <w:tbl>
      <w:tblPr>
        <w:tblStyle w:val="Tablaconcuadrcula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7D4AE5" w:rsidTr="0056052E">
        <w:tc>
          <w:tcPr>
            <w:tcW w:w="9628" w:type="dxa"/>
          </w:tcPr>
          <w:p w:rsidR="007D4AE5" w:rsidRPr="007B7FE4" w:rsidRDefault="007D4AE5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  <w:lang w:eastAsia="es-ES"/>
              </w:rPr>
            </w:pPr>
          </w:p>
          <w:p w:rsidR="0056052E" w:rsidRDefault="0056052E">
            <w:pPr>
              <w:jc w:val="both"/>
              <w:rPr>
                <w:rFonts w:ascii="Arial" w:hAnsi="Arial" w:cs="Arial"/>
                <w:b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lang w:eastAsia="es-ES"/>
              </w:rPr>
              <w:t xml:space="preserve">Datos de la </w:t>
            </w:r>
            <w:r w:rsidR="00CB5B4F">
              <w:rPr>
                <w:rFonts w:ascii="Arial" w:hAnsi="Arial" w:cs="Arial"/>
                <w:b/>
                <w:color w:val="000000"/>
                <w:lang w:eastAsia="es-ES"/>
              </w:rPr>
              <w:t>entidad</w:t>
            </w:r>
            <w:r>
              <w:rPr>
                <w:rFonts w:ascii="Arial" w:hAnsi="Arial" w:cs="Arial"/>
                <w:b/>
                <w:color w:val="000000"/>
                <w:lang w:eastAsia="es-ES"/>
              </w:rPr>
              <w:t xml:space="preserve"> en caso de ser distinta a la fiscal</w:t>
            </w:r>
            <w:r w:rsidR="00CB58EE">
              <w:rPr>
                <w:rFonts w:ascii="Arial" w:hAnsi="Arial" w:cs="Arial"/>
                <w:b/>
                <w:color w:val="000000"/>
                <w:lang w:eastAsia="es-ES"/>
              </w:rPr>
              <w:t>:</w:t>
            </w:r>
          </w:p>
          <w:p w:rsidR="0056052E" w:rsidRDefault="0056052E">
            <w:pPr>
              <w:jc w:val="both"/>
              <w:rPr>
                <w:rFonts w:ascii="Arial" w:hAnsi="Arial" w:cs="Arial"/>
                <w:b/>
                <w:color w:val="000000"/>
                <w:lang w:eastAsia="es-ES"/>
              </w:rPr>
            </w:pPr>
          </w:p>
          <w:p w:rsidR="0056052E" w:rsidRDefault="0056052E">
            <w:pPr>
              <w:jc w:val="both"/>
              <w:rPr>
                <w:rFonts w:ascii="Arial" w:hAnsi="Arial" w:cs="Arial"/>
                <w:b/>
                <w:color w:val="000000"/>
                <w:lang w:eastAsia="es-ES"/>
              </w:rPr>
            </w:pPr>
            <w:r w:rsidRPr="0056052E">
              <w:rPr>
                <w:rFonts w:ascii="Arial" w:hAnsi="Arial" w:cs="Arial"/>
                <w:color w:val="000000"/>
                <w:lang w:eastAsia="es-ES"/>
              </w:rPr>
              <w:t>Denominación:</w:t>
            </w:r>
            <w:r>
              <w:rPr>
                <w:rFonts w:ascii="Arial" w:hAnsi="Arial" w:cs="Arial"/>
                <w:b/>
                <w:color w:val="000000"/>
                <w:lang w:eastAsia="es-ES"/>
              </w:rPr>
              <w:t xml:space="preserve">  </w:t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14"/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fldChar w:fldCharType="end"/>
            </w:r>
            <w:bookmarkEnd w:id="9"/>
          </w:p>
          <w:p w:rsidR="0056052E" w:rsidRDefault="0056052E">
            <w:pPr>
              <w:jc w:val="both"/>
              <w:rPr>
                <w:rFonts w:ascii="Arial" w:hAnsi="Arial" w:cs="Arial"/>
                <w:b/>
                <w:color w:val="000000"/>
                <w:lang w:eastAsia="es-ES"/>
              </w:rPr>
            </w:pPr>
            <w:r w:rsidRPr="0056052E">
              <w:rPr>
                <w:rFonts w:ascii="Arial" w:hAnsi="Arial" w:cs="Arial"/>
                <w:color w:val="000000"/>
                <w:lang w:eastAsia="es-ES"/>
              </w:rPr>
              <w:t>Dirección:</w:t>
            </w:r>
            <w:r>
              <w:rPr>
                <w:rFonts w:ascii="Arial" w:hAnsi="Arial" w:cs="Arial"/>
                <w:b/>
                <w:color w:val="000000"/>
                <w:lang w:eastAsia="es-ES"/>
              </w:rPr>
              <w:t xml:space="preserve">  </w:t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Texto15"/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fldChar w:fldCharType="end"/>
            </w:r>
            <w:bookmarkEnd w:id="10"/>
          </w:p>
          <w:p w:rsidR="0056052E" w:rsidRPr="007B7FE4" w:rsidRDefault="0056052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  <w:lang w:eastAsia="es-ES"/>
              </w:rPr>
            </w:pPr>
          </w:p>
        </w:tc>
      </w:tr>
      <w:tr w:rsidR="007D4AE5" w:rsidTr="0056052E">
        <w:tc>
          <w:tcPr>
            <w:tcW w:w="9628" w:type="dxa"/>
          </w:tcPr>
          <w:p w:rsidR="007D4AE5" w:rsidRPr="007B7FE4" w:rsidRDefault="007D4AE5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  <w:lang w:eastAsia="es-ES"/>
              </w:rPr>
            </w:pPr>
          </w:p>
          <w:p w:rsidR="0056052E" w:rsidRDefault="0056052E">
            <w:pPr>
              <w:jc w:val="both"/>
              <w:rPr>
                <w:rFonts w:ascii="Arial" w:hAnsi="Arial" w:cs="Arial"/>
                <w:b/>
                <w:color w:val="000000"/>
                <w:lang w:eastAsia="es-ES"/>
              </w:rPr>
            </w:pPr>
            <w:r w:rsidRPr="0056052E">
              <w:rPr>
                <w:rFonts w:ascii="Arial" w:hAnsi="Arial" w:cs="Arial"/>
                <w:b/>
                <w:color w:val="000000"/>
                <w:lang w:eastAsia="es-ES"/>
              </w:rPr>
              <w:t>Dirección de correo electrónico para el envío de los certificados oficiales:</w:t>
            </w:r>
          </w:p>
          <w:p w:rsidR="0056052E" w:rsidRDefault="0056052E">
            <w:pPr>
              <w:jc w:val="both"/>
              <w:rPr>
                <w:rFonts w:ascii="Arial" w:hAnsi="Arial" w:cs="Arial"/>
                <w:b/>
                <w:color w:val="000000"/>
                <w:lang w:eastAsia="es-ES"/>
              </w:rPr>
            </w:pPr>
          </w:p>
          <w:p w:rsidR="0056052E" w:rsidRDefault="0056052E">
            <w:pPr>
              <w:jc w:val="both"/>
              <w:rPr>
                <w:rFonts w:ascii="Arial" w:hAnsi="Arial" w:cs="Arial"/>
                <w:b/>
                <w:color w:val="000000"/>
                <w:lang w:eastAsia="es-ES"/>
              </w:rPr>
            </w:pPr>
            <w:r w:rsidRPr="0056052E">
              <w:rPr>
                <w:rFonts w:ascii="Arial" w:hAnsi="Arial" w:cs="Arial"/>
                <w:color w:val="000000"/>
                <w:lang w:eastAsia="es-ES"/>
              </w:rPr>
              <w:t>A la atención de:</w:t>
            </w:r>
            <w:r>
              <w:rPr>
                <w:rFonts w:ascii="Arial" w:hAnsi="Arial" w:cs="Arial"/>
                <w:b/>
                <w:color w:val="000000"/>
                <w:lang w:eastAsia="es-ES"/>
              </w:rPr>
              <w:t xml:space="preserve">  </w:t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Texto16"/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fldChar w:fldCharType="end"/>
            </w:r>
            <w:bookmarkEnd w:id="11"/>
          </w:p>
          <w:p w:rsidR="0056052E" w:rsidRPr="0056052E" w:rsidRDefault="0056052E">
            <w:pPr>
              <w:jc w:val="both"/>
              <w:rPr>
                <w:rFonts w:ascii="Arial" w:hAnsi="Arial" w:cs="Arial"/>
                <w:b/>
                <w:color w:val="000000"/>
                <w:lang w:eastAsia="es-ES"/>
              </w:rPr>
            </w:pPr>
            <w:r w:rsidRPr="0056052E">
              <w:rPr>
                <w:rFonts w:ascii="Arial" w:hAnsi="Arial" w:cs="Arial"/>
                <w:color w:val="000000"/>
                <w:lang w:eastAsia="es-ES"/>
              </w:rPr>
              <w:t>Email (imprescindible dado que es un certificado firmado digitalmente):</w:t>
            </w:r>
            <w:r>
              <w:rPr>
                <w:rFonts w:ascii="Arial" w:hAnsi="Arial" w:cs="Arial"/>
                <w:color w:val="000000"/>
                <w:lang w:eastAsia="es-ES"/>
              </w:rPr>
              <w:t xml:space="preserve"> 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o17"/>
            <w:r w:rsidR="00705731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12"/>
          </w:p>
          <w:p w:rsidR="0056052E" w:rsidRPr="007B7FE4" w:rsidRDefault="0056052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  <w:lang w:eastAsia="es-ES"/>
              </w:rPr>
            </w:pPr>
          </w:p>
        </w:tc>
      </w:tr>
    </w:tbl>
    <w:p w:rsidR="005F00BE" w:rsidRPr="005F00BE" w:rsidRDefault="005F00BE" w:rsidP="005F00BE">
      <w:pPr>
        <w:jc w:val="both"/>
        <w:rPr>
          <w:rFonts w:ascii="Arial" w:hAnsi="Arial" w:cs="Arial"/>
          <w:color w:val="000000"/>
        </w:rPr>
      </w:pPr>
      <w:r w:rsidRPr="005F00BE">
        <w:rPr>
          <w:rFonts w:ascii="Arial" w:hAnsi="Arial" w:cs="Arial"/>
          <w:b/>
          <w:color w:val="2F5496" w:themeColor="accent1" w:themeShade="BF"/>
        </w:rPr>
        <w:lastRenderedPageBreak/>
        <w:t>DATOS PARA LA DEVOLUCIÓN DE LOS EQUIPOS</w:t>
      </w:r>
      <w:r w:rsidR="00B8559C">
        <w:rPr>
          <w:rFonts w:ascii="Arial" w:hAnsi="Arial" w:cs="Arial"/>
          <w:b/>
          <w:color w:val="2F5496" w:themeColor="accent1" w:themeShade="BF"/>
        </w:rPr>
        <w:t xml:space="preserve"> O</w:t>
      </w:r>
      <w:r w:rsidR="00A632C5">
        <w:rPr>
          <w:rFonts w:ascii="Arial" w:hAnsi="Arial" w:cs="Arial"/>
          <w:b/>
          <w:color w:val="2F5496" w:themeColor="accent1" w:themeShade="BF"/>
        </w:rPr>
        <w:t xml:space="preserve"> ENTREGA DE</w:t>
      </w:r>
      <w:r w:rsidR="00B8559C">
        <w:rPr>
          <w:rFonts w:ascii="Arial" w:hAnsi="Arial" w:cs="Arial"/>
          <w:b/>
          <w:color w:val="2F5496" w:themeColor="accent1" w:themeShade="BF"/>
        </w:rPr>
        <w:t xml:space="preserve"> FUENTES RADIACTIVAS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00BE" w:rsidTr="005F00BE">
        <w:tc>
          <w:tcPr>
            <w:tcW w:w="9628" w:type="dxa"/>
          </w:tcPr>
          <w:p w:rsidR="005F00BE" w:rsidRDefault="005F00BE" w:rsidP="005F00B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F00BE" w:rsidRDefault="005F00BE" w:rsidP="005F00BE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 w:rsidRPr="005F00BE">
              <w:rPr>
                <w:rFonts w:ascii="Arial" w:hAnsi="Arial" w:cs="Arial"/>
                <w:color w:val="000000"/>
                <w:lang w:eastAsia="es-ES"/>
              </w:rPr>
              <w:t>A la atención de</w:t>
            </w:r>
            <w:r>
              <w:rPr>
                <w:rFonts w:ascii="Arial" w:hAnsi="Arial" w:cs="Arial"/>
                <w:color w:val="000000"/>
                <w:lang w:eastAsia="es-ES"/>
              </w:rPr>
              <w:t xml:space="preserve">: 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o18"/>
            <w:r w:rsidR="00705731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13"/>
          </w:p>
          <w:p w:rsidR="005F00BE" w:rsidRDefault="005F00BE" w:rsidP="005F00BE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 xml:space="preserve">Teléfono: 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4" w:name="Texto19"/>
            <w:r w:rsidR="00705731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14"/>
          </w:p>
          <w:p w:rsidR="005F00BE" w:rsidRPr="005F00BE" w:rsidRDefault="005F00BE" w:rsidP="005F00BE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Email:</w:t>
            </w:r>
            <w:r w:rsidRPr="005F00BE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Texto20"/>
            <w:r w:rsidR="00705731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15"/>
          </w:p>
          <w:p w:rsidR="005F00BE" w:rsidRDefault="005F00BE" w:rsidP="005F00BE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 w:rsidRPr="005F00BE">
              <w:rPr>
                <w:rFonts w:ascii="Arial" w:hAnsi="Arial" w:cs="Arial"/>
                <w:color w:val="000000"/>
                <w:lang w:eastAsia="es-ES"/>
              </w:rPr>
              <w:t>Dirección completa (Calle, edificio, despacho, etc.):</w:t>
            </w:r>
            <w:r>
              <w:rPr>
                <w:rFonts w:ascii="Arial" w:hAnsi="Arial" w:cs="Arial"/>
                <w:color w:val="000000"/>
                <w:lang w:eastAsia="es-ES"/>
              </w:rPr>
              <w:t xml:space="preserve"> 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o21"/>
            <w:r w:rsidR="00705731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16"/>
          </w:p>
          <w:p w:rsidR="005F00BE" w:rsidRPr="00024BA3" w:rsidRDefault="00024BA3" w:rsidP="005F00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BA3">
              <w:rPr>
                <w:rFonts w:ascii="Arial" w:hAnsi="Arial" w:cs="Arial"/>
                <w:b/>
                <w:color w:val="FF0000"/>
                <w:sz w:val="16"/>
                <w:szCs w:val="16"/>
              </w:rPr>
              <w:t>(</w:t>
            </w:r>
            <w:r w:rsidRPr="00024BA3">
              <w:rPr>
                <w:rFonts w:ascii="Arial" w:hAnsi="Arial" w:cs="Arial"/>
                <w:color w:val="FF0000"/>
                <w:sz w:val="16"/>
                <w:szCs w:val="16"/>
              </w:rPr>
              <w:t>Esta dirección estará escrita en el paquete de envío del equipo y deberá coincidir con la que tenga el transportista)</w:t>
            </w:r>
          </w:p>
        </w:tc>
      </w:tr>
    </w:tbl>
    <w:p w:rsidR="00145484" w:rsidRPr="00145484" w:rsidRDefault="008961C2" w:rsidP="00145484">
      <w:pPr>
        <w:pStyle w:val="Prrafodelista"/>
        <w:numPr>
          <w:ilvl w:val="0"/>
          <w:numId w:val="4"/>
        </w:numPr>
        <w:spacing w:after="60"/>
        <w:ind w:left="284" w:hanging="218"/>
        <w:jc w:val="both"/>
        <w:rPr>
          <w:rFonts w:ascii="Arial" w:hAnsi="Arial" w:cs="Arial"/>
          <w:color w:val="4472C4" w:themeColor="accent1"/>
          <w:sz w:val="16"/>
          <w:szCs w:val="16"/>
        </w:rPr>
      </w:pPr>
      <w:r w:rsidRPr="00145484">
        <w:rPr>
          <w:rFonts w:ascii="Arial" w:hAnsi="Arial" w:cs="Arial"/>
          <w:color w:val="4472C4" w:themeColor="accent1"/>
          <w:sz w:val="16"/>
          <w:szCs w:val="16"/>
        </w:rPr>
        <w:t>Para más información sobre Tarifas, Servicios técnicos, Trazabilidad al SI</w:t>
      </w:r>
      <w:r w:rsidR="006857D6">
        <w:rPr>
          <w:rFonts w:ascii="Arial" w:hAnsi="Arial" w:cs="Arial"/>
          <w:color w:val="4472C4" w:themeColor="accent1"/>
          <w:sz w:val="16"/>
          <w:szCs w:val="16"/>
        </w:rPr>
        <w:t xml:space="preserve"> </w:t>
      </w:r>
      <w:r w:rsidR="006857D6" w:rsidRPr="006857D6">
        <w:rPr>
          <w:rFonts w:ascii="Arial" w:hAnsi="Arial" w:cs="Arial"/>
          <w:color w:val="4472C4" w:themeColor="accent1"/>
          <w:sz w:val="16"/>
          <w:szCs w:val="16"/>
        </w:rPr>
        <w:t>y personal que se hará cargo de su servicio</w:t>
      </w:r>
      <w:r w:rsidR="006857D6">
        <w:rPr>
          <w:rFonts w:ascii="Arial" w:hAnsi="Arial" w:cs="Arial"/>
          <w:color w:val="4472C4" w:themeColor="accent1"/>
          <w:sz w:val="16"/>
          <w:szCs w:val="16"/>
        </w:rPr>
        <w:t>,</w:t>
      </w:r>
      <w:r w:rsidRPr="00145484">
        <w:rPr>
          <w:rFonts w:ascii="Arial" w:hAnsi="Arial" w:cs="Arial"/>
          <w:color w:val="4472C4" w:themeColor="accent1"/>
          <w:sz w:val="16"/>
          <w:szCs w:val="16"/>
        </w:rPr>
        <w:t xml:space="preserve"> acceda al enlace  </w:t>
      </w:r>
      <w:hyperlink r:id="rId9" w:history="1">
        <w:r w:rsidRPr="00145484">
          <w:rPr>
            <w:color w:val="2F5496" w:themeColor="accent1" w:themeShade="BF"/>
            <w:sz w:val="16"/>
            <w:szCs w:val="16"/>
          </w:rPr>
          <w:t>http://rdgroups.ciemat.es/web/lmri/servicios-tecnicos</w:t>
        </w:r>
      </w:hyperlink>
      <w:r w:rsidR="00145484" w:rsidRPr="00145484">
        <w:rPr>
          <w:color w:val="4472C4" w:themeColor="accent1"/>
          <w:sz w:val="16"/>
          <w:szCs w:val="16"/>
        </w:rPr>
        <w:t xml:space="preserve"> </w:t>
      </w:r>
    </w:p>
    <w:p w:rsidR="008961C2" w:rsidRPr="00145484" w:rsidRDefault="008961C2" w:rsidP="00145484">
      <w:pPr>
        <w:pStyle w:val="Prrafodelista"/>
        <w:numPr>
          <w:ilvl w:val="0"/>
          <w:numId w:val="4"/>
        </w:numPr>
        <w:spacing w:after="60"/>
        <w:ind w:left="284" w:hanging="218"/>
        <w:jc w:val="both"/>
        <w:rPr>
          <w:rFonts w:ascii="Arial" w:hAnsi="Arial" w:cs="Arial"/>
          <w:color w:val="4472C4" w:themeColor="accent1"/>
          <w:sz w:val="16"/>
          <w:szCs w:val="16"/>
        </w:rPr>
      </w:pPr>
      <w:r w:rsidRPr="00145484">
        <w:rPr>
          <w:rFonts w:ascii="Arial" w:hAnsi="Arial" w:cs="Arial"/>
          <w:color w:val="4472C4" w:themeColor="accent1"/>
          <w:sz w:val="16"/>
          <w:szCs w:val="16"/>
        </w:rPr>
        <w:t xml:space="preserve">Mande esta solicitud una vez rellenada a </w:t>
      </w:r>
      <w:hyperlink r:id="rId10" w:history="1">
        <w:r w:rsidRPr="00145484">
          <w:rPr>
            <w:color w:val="4472C4" w:themeColor="accent1"/>
            <w:sz w:val="16"/>
            <w:szCs w:val="16"/>
          </w:rPr>
          <w:t>s</w:t>
        </w:r>
        <w:r w:rsidRPr="00145484">
          <w:rPr>
            <w:color w:val="2F5496" w:themeColor="accent1" w:themeShade="BF"/>
            <w:sz w:val="16"/>
            <w:szCs w:val="16"/>
          </w:rPr>
          <w:t>erviciostecnicos@ciemat.es</w:t>
        </w:r>
      </w:hyperlink>
    </w:p>
    <w:p w:rsidR="008961C2" w:rsidRPr="00145484" w:rsidRDefault="008961C2" w:rsidP="00145484">
      <w:pPr>
        <w:pStyle w:val="Prrafodelista"/>
        <w:numPr>
          <w:ilvl w:val="0"/>
          <w:numId w:val="4"/>
        </w:numPr>
        <w:ind w:left="284" w:hanging="218"/>
        <w:jc w:val="both"/>
        <w:rPr>
          <w:rFonts w:ascii="Arial" w:hAnsi="Arial" w:cs="Arial"/>
          <w:color w:val="4472C4" w:themeColor="accent1"/>
          <w:sz w:val="16"/>
          <w:szCs w:val="16"/>
        </w:rPr>
      </w:pPr>
      <w:r w:rsidRPr="00145484">
        <w:rPr>
          <w:rFonts w:ascii="Arial" w:hAnsi="Arial" w:cs="Arial"/>
          <w:color w:val="4472C4" w:themeColor="accent1"/>
          <w:sz w:val="16"/>
          <w:szCs w:val="16"/>
        </w:rPr>
        <w:t>El envío de los equipos al CIEMAT "Laboratorio de Metrología de Radiaciones Ionizantes" (Almacén General) será realizado previa aceptación del presupuesto oficial.</w:t>
      </w:r>
    </w:p>
    <w:p w:rsidR="00AF49EB" w:rsidRDefault="00AF49EB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207CFC" w:rsidRDefault="00207CFC" w:rsidP="00207CFC">
      <w:pPr>
        <w:jc w:val="both"/>
        <w:rPr>
          <w:rFonts w:ascii="Arial" w:hAnsi="Arial" w:cs="Arial"/>
          <w:color w:val="4472C4" w:themeColor="accent1"/>
          <w:sz w:val="16"/>
          <w:szCs w:val="16"/>
        </w:rPr>
      </w:pPr>
    </w:p>
    <w:p w:rsidR="00207CFC" w:rsidRDefault="00207CFC" w:rsidP="00207CFC">
      <w:pPr>
        <w:jc w:val="both"/>
        <w:rPr>
          <w:rFonts w:ascii="Arial" w:hAnsi="Arial" w:cs="Arial"/>
          <w:color w:val="4472C4" w:themeColor="accent1"/>
          <w:sz w:val="16"/>
          <w:szCs w:val="16"/>
        </w:rPr>
      </w:pPr>
      <w:bookmarkStart w:id="17" w:name="_Hlk53474739"/>
      <w:r w:rsidRPr="00580C7A">
        <w:rPr>
          <w:rFonts w:ascii="Arial" w:hAnsi="Arial" w:cs="Arial"/>
          <w:color w:val="4472C4" w:themeColor="accent1"/>
          <w:sz w:val="16"/>
          <w:szCs w:val="16"/>
        </w:rPr>
        <w:t xml:space="preserve">Nota: </w:t>
      </w:r>
      <w:r>
        <w:rPr>
          <w:rFonts w:ascii="Arial" w:hAnsi="Arial" w:cs="Arial"/>
          <w:color w:val="4472C4" w:themeColor="accent1"/>
          <w:sz w:val="16"/>
          <w:szCs w:val="16"/>
        </w:rPr>
        <w:t xml:space="preserve">Para añadir más de 1 equipo por tabla, </w:t>
      </w:r>
      <w:r w:rsidR="00AA66A2">
        <w:rPr>
          <w:rFonts w:ascii="Arial" w:hAnsi="Arial" w:cs="Arial"/>
          <w:color w:val="4472C4" w:themeColor="accent1"/>
          <w:sz w:val="16"/>
          <w:szCs w:val="16"/>
        </w:rPr>
        <w:t xml:space="preserve">sitúese </w:t>
      </w:r>
      <w:r w:rsidR="00154770">
        <w:rPr>
          <w:rFonts w:ascii="Arial" w:hAnsi="Arial" w:cs="Arial"/>
          <w:color w:val="4472C4" w:themeColor="accent1"/>
          <w:sz w:val="16"/>
          <w:szCs w:val="16"/>
        </w:rPr>
        <w:t xml:space="preserve">a la derecha, </w:t>
      </w:r>
      <w:r w:rsidR="00AA66A2">
        <w:rPr>
          <w:rFonts w:ascii="Arial" w:hAnsi="Arial" w:cs="Arial"/>
          <w:color w:val="4472C4" w:themeColor="accent1"/>
          <w:sz w:val="16"/>
          <w:szCs w:val="16"/>
        </w:rPr>
        <w:t>al final de la fila a rellenar (fuera de la tabla)</w:t>
      </w:r>
      <w:r w:rsidR="00154770">
        <w:rPr>
          <w:rFonts w:ascii="Arial" w:hAnsi="Arial" w:cs="Arial"/>
          <w:color w:val="4472C4" w:themeColor="accent1"/>
          <w:sz w:val="16"/>
          <w:szCs w:val="16"/>
        </w:rPr>
        <w:t>,</w:t>
      </w:r>
      <w:r w:rsidR="00AA66A2">
        <w:rPr>
          <w:rFonts w:ascii="Arial" w:hAnsi="Arial" w:cs="Arial"/>
          <w:color w:val="4472C4" w:themeColor="accent1"/>
          <w:sz w:val="16"/>
          <w:szCs w:val="16"/>
        </w:rPr>
        <w:t xml:space="preserve"> y pulse “enter”</w:t>
      </w:r>
    </w:p>
    <w:bookmarkEnd w:id="17"/>
    <w:p w:rsidR="00207CFC" w:rsidRDefault="00207CFC">
      <w:pPr>
        <w:jc w:val="both"/>
        <w:rPr>
          <w:rFonts w:ascii="Arial" w:hAnsi="Arial" w:cs="Arial"/>
          <w:b/>
          <w:color w:val="4472C4" w:themeColor="accent1"/>
        </w:rPr>
      </w:pPr>
    </w:p>
    <w:p w:rsidR="00207CFC" w:rsidRDefault="00207CFC">
      <w:pPr>
        <w:jc w:val="both"/>
        <w:rPr>
          <w:rFonts w:ascii="Arial" w:hAnsi="Arial" w:cs="Arial"/>
          <w:b/>
          <w:color w:val="4472C4" w:themeColor="accent1"/>
        </w:rPr>
      </w:pPr>
    </w:p>
    <w:p w:rsidR="00034EC1" w:rsidRDefault="00034EC1" w:rsidP="00034EC1">
      <w:pPr>
        <w:jc w:val="both"/>
        <w:rPr>
          <w:rFonts w:ascii="Arial" w:hAnsi="Arial" w:cs="Arial"/>
          <w:b/>
          <w:color w:val="4472C4" w:themeColor="accent1"/>
        </w:rPr>
      </w:pPr>
      <w:r w:rsidRPr="00164DDF">
        <w:rPr>
          <w:rFonts w:ascii="Arial" w:hAnsi="Arial" w:cs="Arial"/>
          <w:b/>
          <w:color w:val="4472C4" w:themeColor="accent1"/>
        </w:rPr>
        <w:t>RADIACIÓN GAMMA</w:t>
      </w:r>
      <w:r>
        <w:rPr>
          <w:rFonts w:ascii="Arial" w:hAnsi="Arial" w:cs="Arial"/>
          <w:b/>
          <w:color w:val="4472C4" w:themeColor="accent1"/>
        </w:rPr>
        <w:t xml:space="preserve"> EN NIVELES DE PROTECCIÓN</w:t>
      </w:r>
    </w:p>
    <w:tbl>
      <w:tblPr>
        <w:tblStyle w:val="Tablaconcuadrcula"/>
        <w:tblW w:w="9616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9616"/>
      </w:tblGrid>
      <w:tr w:rsidR="00034EC1" w:rsidTr="00AA66A2">
        <w:trPr>
          <w:trHeight w:val="2678"/>
        </w:trPr>
        <w:tc>
          <w:tcPr>
            <w:tcW w:w="9616" w:type="dxa"/>
          </w:tcPr>
          <w:tbl>
            <w:tblPr>
              <w:tblStyle w:val="Tablaconcuadrcula"/>
              <w:tblW w:w="9359" w:type="dxa"/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2557"/>
              <w:gridCol w:w="1907"/>
              <w:gridCol w:w="1357"/>
              <w:gridCol w:w="1132"/>
            </w:tblGrid>
            <w:tr w:rsidR="00034EC1" w:rsidRPr="00824C8C" w:rsidTr="006B4F21">
              <w:trPr>
                <w:trHeight w:val="585"/>
              </w:trPr>
              <w:tc>
                <w:tcPr>
                  <w:tcW w:w="5000" w:type="pct"/>
                  <w:gridSpan w:val="5"/>
                  <w:shd w:val="clear" w:color="auto" w:fill="F2F2F2" w:themeFill="background1" w:themeFillShade="F2"/>
                  <w:vAlign w:val="center"/>
                </w:tcPr>
                <w:p w:rsidR="00034EC1" w:rsidRPr="00466956" w:rsidRDefault="00034EC1" w:rsidP="006B4F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CALIBRACIÓN DE EQUIPOS </w:t>
                  </w:r>
                </w:p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</w:rPr>
                    <w:t>Solo para equipos con escalas graduadas en submúltiplos de Sv/h, Gy/h, R/h   /   Sv, Gy, R.</w:t>
                  </w:r>
                </w:p>
              </w:tc>
            </w:tr>
            <w:tr w:rsidR="00034EC1" w:rsidRPr="00824C8C" w:rsidTr="006B4F21">
              <w:trPr>
                <w:trHeight w:val="299"/>
              </w:trPr>
              <w:tc>
                <w:tcPr>
                  <w:tcW w:w="1285" w:type="pct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366" w:type="pct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Modelo</w:t>
                  </w:r>
                </w:p>
              </w:tc>
              <w:tc>
                <w:tcPr>
                  <w:tcW w:w="1019" w:type="pct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Número de serie</w:t>
                  </w:r>
                </w:p>
              </w:tc>
              <w:tc>
                <w:tcPr>
                  <w:tcW w:w="1330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034EC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Calidad ISO de radiación </w:t>
                  </w:r>
                </w:p>
              </w:tc>
            </w:tr>
            <w:tr w:rsidR="00034EC1" w:rsidRPr="00824C8C" w:rsidTr="006B4F21">
              <w:trPr>
                <w:trHeight w:val="299"/>
              </w:trPr>
              <w:tc>
                <w:tcPr>
                  <w:tcW w:w="1285" w:type="pct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pct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9" w:type="pct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137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Cs (Cs)</w:t>
                  </w:r>
                </w:p>
              </w:tc>
              <w:tc>
                <w:tcPr>
                  <w:tcW w:w="605" w:type="pc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60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 (Co)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882166625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664830557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1283619639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108786309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034EC1" w:rsidRPr="00AA66A2" w:rsidTr="006B4F21">
                              <w:trPr>
                                <w:trHeight w:val="319"/>
                              </w:trPr>
                              <w:tc>
                                <w:tcPr>
                                  <w:tcW w:w="1285" w:type="pct"/>
                                  <w:vAlign w:val="center"/>
                                </w:tcPr>
                                <w:p w:rsidR="00034EC1" w:rsidRPr="00824C8C" w:rsidRDefault="00034EC1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18" w:name="Texto22"/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18"/>
                                </w:p>
                              </w:tc>
                              <w:tc>
                                <w:tcPr>
                                  <w:tcW w:w="1366" w:type="pct"/>
                                  <w:vAlign w:val="center"/>
                                </w:tcPr>
                                <w:p w:rsidR="00034EC1" w:rsidRPr="00824C8C" w:rsidRDefault="00034EC1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19" w:name="Texto23"/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19"/>
                                </w:p>
                              </w:tc>
                              <w:tc>
                                <w:tcPr>
                                  <w:tcW w:w="1019" w:type="pct"/>
                                  <w:vAlign w:val="center"/>
                                </w:tcPr>
                                <w:p w:rsidR="00034EC1" w:rsidRPr="00824C8C" w:rsidRDefault="00034EC1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0" w:name="Texto24"/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0"/>
                                </w:p>
                              </w:tc>
                              <w:tc>
                                <w:tcPr>
                                  <w:tcW w:w="725" w:type="pct"/>
                                  <w:vAlign w:val="center"/>
                                </w:tcPr>
                                <w:p w:rsidR="00034EC1" w:rsidRPr="00824C8C" w:rsidRDefault="007C264E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5017321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34EC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05" w:type="pct"/>
                                  <w:vAlign w:val="center"/>
                                </w:tcPr>
                                <w:p w:rsidR="00034EC1" w:rsidRPr="00824C8C" w:rsidRDefault="007C264E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20482125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34EC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034EC1" w:rsidRDefault="00AA66A2" w:rsidP="006B4F2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642"/>
              <w:gridCol w:w="775"/>
              <w:gridCol w:w="734"/>
              <w:gridCol w:w="992"/>
              <w:gridCol w:w="992"/>
              <w:gridCol w:w="851"/>
              <w:gridCol w:w="1130"/>
              <w:gridCol w:w="1011"/>
            </w:tblGrid>
            <w:tr w:rsidR="00034EC1" w:rsidRPr="00824C8C" w:rsidTr="006B4F21">
              <w:trPr>
                <w:trHeight w:val="299"/>
              </w:trPr>
              <w:tc>
                <w:tcPr>
                  <w:tcW w:w="9366" w:type="dxa"/>
                  <w:gridSpan w:val="9"/>
                  <w:shd w:val="clear" w:color="auto" w:fill="F2F2F2" w:themeFill="background1" w:themeFillShade="F2"/>
                  <w:vAlign w:val="center"/>
                </w:tcPr>
                <w:p w:rsidR="00034EC1" w:rsidRPr="00466956" w:rsidRDefault="00034EC1" w:rsidP="006B4F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466956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ASIGNACIONES DE DOSIS</w:t>
                  </w:r>
                </w:p>
              </w:tc>
            </w:tr>
            <w:tr w:rsidR="00034EC1" w:rsidRPr="00824C8C" w:rsidTr="006B4F21">
              <w:trPr>
                <w:trHeight w:val="340"/>
              </w:trPr>
              <w:tc>
                <w:tcPr>
                  <w:tcW w:w="1239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Número de Dosímetros</w:t>
                  </w:r>
                </w:p>
              </w:tc>
              <w:tc>
                <w:tcPr>
                  <w:tcW w:w="1642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Marca / Modelo</w:t>
                  </w:r>
                </w:p>
              </w:tc>
              <w:tc>
                <w:tcPr>
                  <w:tcW w:w="1509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Calidad ISO </w:t>
                  </w:r>
                </w:p>
              </w:tc>
              <w:tc>
                <w:tcPr>
                  <w:tcW w:w="3965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Equivalente de dosis</w:t>
                  </w:r>
                </w:p>
              </w:tc>
              <w:tc>
                <w:tcPr>
                  <w:tcW w:w="101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Valor de dosis a asignar</w:t>
                  </w:r>
                </w:p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(mSv)</w:t>
                  </w:r>
                </w:p>
              </w:tc>
            </w:tr>
            <w:tr w:rsidR="00034EC1" w:rsidRPr="00824C8C" w:rsidTr="006B4F21">
              <w:trPr>
                <w:trHeight w:val="340"/>
              </w:trPr>
              <w:tc>
                <w:tcPr>
                  <w:tcW w:w="1239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42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</w:rPr>
                    <w:t>137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Cs (Cs)</w:t>
                  </w:r>
                </w:p>
              </w:tc>
              <w:tc>
                <w:tcPr>
                  <w:tcW w:w="734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</w:rPr>
                    <w:t>60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Co (Co)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130" w:type="dxa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Ambiental</w:t>
                  </w:r>
                </w:p>
              </w:tc>
              <w:tc>
                <w:tcPr>
                  <w:tcW w:w="1011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34EC1" w:rsidRPr="00824C8C" w:rsidTr="006B4F21">
              <w:trPr>
                <w:trHeight w:val="340"/>
              </w:trPr>
              <w:tc>
                <w:tcPr>
                  <w:tcW w:w="1239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42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734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H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bscript"/>
                    </w:rPr>
                    <w:t>p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(10)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H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bscript"/>
                    </w:rPr>
                    <w:t>p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(0,07)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H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bscript"/>
                    </w:rPr>
                    <w:t>p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(3)</w:t>
                  </w:r>
                </w:p>
              </w:tc>
              <w:tc>
                <w:tcPr>
                  <w:tcW w:w="1130" w:type="dxa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H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*(10)</w:t>
                  </w:r>
                </w:p>
              </w:tc>
              <w:tc>
                <w:tcPr>
                  <w:tcW w:w="1011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128820853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id w:val="872426509"/>
                    <w:placeholder>
                      <w:docPart w:val="DefaultPlaceholder_-1854013435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id w:val="275529688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d w:val="-1700385378"/>
                          </w:sdtPr>
                          <w:sdtEndPr/>
                          <w:sdtContent>
                            <w:tr w:rsidR="00034EC1" w:rsidRPr="00824C8C" w:rsidTr="006B4F21">
                              <w:trPr>
                                <w:trHeight w:val="491"/>
                              </w:trPr>
                              <w:tc>
                                <w:tcPr>
                                  <w:tcW w:w="1239" w:type="dxa"/>
                                  <w:shd w:val="clear" w:color="auto" w:fill="auto"/>
                                  <w:vAlign w:val="center"/>
                                </w:tcPr>
                                <w:p w:rsidR="00034EC1" w:rsidRPr="00824C8C" w:rsidRDefault="00034EC1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5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:rsidR="00034EC1" w:rsidRPr="00824C8C" w:rsidRDefault="00034EC1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6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id w:val="14098915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75" w:type="dxa"/>
                                      <w:shd w:val="clear" w:color="auto" w:fill="auto"/>
                                      <w:vAlign w:val="center"/>
                                    </w:tcPr>
                                    <w:p w:rsidR="00034EC1" w:rsidRPr="00824C8C" w:rsidRDefault="00034EC1" w:rsidP="006B4F21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id w:val="-12637548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34" w:type="dxa"/>
                                      <w:shd w:val="clear" w:color="auto" w:fill="auto"/>
                                      <w:vAlign w:val="center"/>
                                    </w:tcPr>
                                    <w:p w:rsidR="00034EC1" w:rsidRPr="00824C8C" w:rsidRDefault="00034EC1" w:rsidP="006B4F21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034EC1" w:rsidRPr="00824C8C" w:rsidRDefault="007C264E" w:rsidP="006B4F2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4474194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34EC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>
                                          <w:maxLength w:val="4"/>
                                        </w:textInput>
                                      </w:ffData>
                                    </w:fldChar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034EC1" w:rsidRPr="00824C8C" w:rsidRDefault="007C264E" w:rsidP="006B4F2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7382904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34EC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>
                                          <w:maxLength w:val="4"/>
                                        </w:textInput>
                                      </w:ffData>
                                    </w:fldChar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:rsidR="00034EC1" w:rsidRPr="00824C8C" w:rsidRDefault="007C264E" w:rsidP="006B4F2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4531246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34EC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>
                                          <w:maxLength w:val="3"/>
                                        </w:textInput>
                                      </w:ffData>
                                    </w:fldChar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id w:val="69625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130" w:type="dxa"/>
                                      <w:shd w:val="clear" w:color="auto" w:fill="auto"/>
                                      <w:vAlign w:val="center"/>
                                    </w:tcPr>
                                    <w:p w:rsidR="00034EC1" w:rsidRPr="00824C8C" w:rsidRDefault="00034EC1" w:rsidP="006B4F21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011" w:type="dxa"/>
                                  <w:shd w:val="clear" w:color="auto" w:fill="auto"/>
                                  <w:vAlign w:val="center"/>
                                </w:tcPr>
                                <w:p w:rsidR="00034EC1" w:rsidRPr="00824C8C" w:rsidRDefault="00034EC1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7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034EC1" w:rsidRDefault="00034EC1" w:rsidP="006B4F21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034EC1" w:rsidRPr="00580C7A" w:rsidRDefault="00034EC1" w:rsidP="00034EC1">
      <w:pPr>
        <w:jc w:val="both"/>
        <w:rPr>
          <w:rFonts w:ascii="Arial" w:hAnsi="Arial" w:cs="Arial"/>
          <w:color w:val="4472C4" w:themeColor="accent1"/>
          <w:sz w:val="16"/>
          <w:szCs w:val="16"/>
        </w:rPr>
      </w:pPr>
      <w:r w:rsidRPr="00580C7A">
        <w:rPr>
          <w:rFonts w:ascii="Arial" w:hAnsi="Arial" w:cs="Arial"/>
          <w:color w:val="4472C4" w:themeColor="accent1"/>
          <w:sz w:val="16"/>
          <w:szCs w:val="16"/>
        </w:rPr>
        <w:t xml:space="preserve">Nota: </w:t>
      </w:r>
      <w:r>
        <w:rPr>
          <w:rFonts w:ascii="Arial" w:hAnsi="Arial" w:cs="Arial"/>
          <w:color w:val="4472C4" w:themeColor="accent1"/>
          <w:sz w:val="16"/>
          <w:szCs w:val="16"/>
        </w:rPr>
        <w:t>L</w:t>
      </w:r>
      <w:r w:rsidRPr="00580C7A">
        <w:rPr>
          <w:rFonts w:ascii="Arial" w:hAnsi="Arial" w:cs="Arial"/>
          <w:color w:val="4472C4" w:themeColor="accent1"/>
          <w:sz w:val="16"/>
          <w:szCs w:val="16"/>
        </w:rPr>
        <w:t xml:space="preserve">as calibraciones de los equipos </w:t>
      </w:r>
      <w:r>
        <w:rPr>
          <w:rFonts w:ascii="Arial" w:hAnsi="Arial" w:cs="Arial"/>
          <w:color w:val="4472C4" w:themeColor="accent1"/>
          <w:sz w:val="16"/>
          <w:szCs w:val="16"/>
        </w:rPr>
        <w:t xml:space="preserve">y las asignaciones de dosis </w:t>
      </w:r>
      <w:r w:rsidRPr="00580C7A">
        <w:rPr>
          <w:rFonts w:ascii="Arial" w:hAnsi="Arial" w:cs="Arial"/>
          <w:color w:val="4472C4" w:themeColor="accent1"/>
          <w:sz w:val="16"/>
          <w:szCs w:val="16"/>
        </w:rPr>
        <w:t xml:space="preserve">se realizarán en haces de </w:t>
      </w:r>
      <w:r w:rsidRPr="00580C7A">
        <w:rPr>
          <w:rFonts w:ascii="Arial" w:hAnsi="Arial" w:cs="Arial"/>
          <w:color w:val="4472C4" w:themeColor="accent1"/>
          <w:sz w:val="16"/>
          <w:szCs w:val="16"/>
          <w:vertAlign w:val="superscript"/>
        </w:rPr>
        <w:t>137</w:t>
      </w:r>
      <w:r w:rsidRPr="00580C7A">
        <w:rPr>
          <w:rFonts w:ascii="Arial" w:hAnsi="Arial" w:cs="Arial"/>
          <w:color w:val="4472C4" w:themeColor="accent1"/>
          <w:sz w:val="16"/>
          <w:szCs w:val="16"/>
        </w:rPr>
        <w:t>Cs (ISO-Cs), a menos que s</w:t>
      </w:r>
      <w:r>
        <w:rPr>
          <w:rFonts w:ascii="Arial" w:hAnsi="Arial" w:cs="Arial"/>
          <w:color w:val="4472C4" w:themeColor="accent1"/>
          <w:sz w:val="16"/>
          <w:szCs w:val="16"/>
        </w:rPr>
        <w:t>e solicite de forma excepcional</w:t>
      </w:r>
      <w:r w:rsidRPr="00580C7A">
        <w:rPr>
          <w:rFonts w:ascii="Arial" w:hAnsi="Arial" w:cs="Arial"/>
          <w:color w:val="4472C4" w:themeColor="accent1"/>
          <w:sz w:val="16"/>
          <w:szCs w:val="16"/>
        </w:rPr>
        <w:t xml:space="preserve"> el empleo de haces de </w:t>
      </w:r>
      <w:r w:rsidRPr="00580C7A">
        <w:rPr>
          <w:rFonts w:ascii="Arial" w:hAnsi="Arial" w:cs="Arial"/>
          <w:color w:val="4472C4" w:themeColor="accent1"/>
          <w:sz w:val="16"/>
          <w:szCs w:val="16"/>
          <w:vertAlign w:val="superscript"/>
        </w:rPr>
        <w:t>60</w:t>
      </w:r>
      <w:r w:rsidRPr="00580C7A">
        <w:rPr>
          <w:rFonts w:ascii="Arial" w:hAnsi="Arial" w:cs="Arial"/>
          <w:color w:val="4472C4" w:themeColor="accent1"/>
          <w:sz w:val="16"/>
          <w:szCs w:val="16"/>
        </w:rPr>
        <w:t xml:space="preserve">Co (ISO-Co). En el caso del equivalente de dosis personal, especificar </w:t>
      </w:r>
      <w:r>
        <w:rPr>
          <w:rFonts w:ascii="Arial" w:hAnsi="Arial" w:cs="Arial"/>
          <w:color w:val="4472C4" w:themeColor="accent1"/>
          <w:sz w:val="16"/>
          <w:szCs w:val="16"/>
        </w:rPr>
        <w:t>la dirección de incidencia de la radiación</w:t>
      </w:r>
      <w:r w:rsidRPr="00580C7A">
        <w:rPr>
          <w:rFonts w:ascii="Arial" w:hAnsi="Arial" w:cs="Arial"/>
          <w:color w:val="4472C4" w:themeColor="accent1"/>
          <w:sz w:val="16"/>
          <w:szCs w:val="16"/>
        </w:rPr>
        <w:t>.</w:t>
      </w:r>
      <w:r w:rsidRPr="00EA4410">
        <w:rPr>
          <w:rFonts w:ascii="Arial" w:hAnsi="Arial" w:cs="Arial"/>
          <w:color w:val="000000"/>
        </w:rPr>
        <w:t xml:space="preserve"> </w:t>
      </w:r>
    </w:p>
    <w:p w:rsidR="00034EC1" w:rsidRDefault="00034EC1">
      <w:pPr>
        <w:jc w:val="both"/>
        <w:rPr>
          <w:rFonts w:ascii="Arial" w:hAnsi="Arial" w:cs="Arial"/>
          <w:b/>
          <w:color w:val="4472C4" w:themeColor="accent1"/>
        </w:rPr>
      </w:pPr>
    </w:p>
    <w:p w:rsidR="00207CFC" w:rsidRDefault="00207CFC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207CFC" w:rsidRDefault="00207CFC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FD759B" w:rsidRDefault="00FD759B" w:rsidP="00FD759B">
      <w:pPr>
        <w:jc w:val="both"/>
        <w:rPr>
          <w:rFonts w:ascii="Arial" w:hAnsi="Arial" w:cs="Arial"/>
          <w:b/>
          <w:color w:val="4472C4" w:themeColor="accent1"/>
        </w:rPr>
      </w:pPr>
      <w:r w:rsidRPr="00164DDF">
        <w:rPr>
          <w:rFonts w:ascii="Arial" w:hAnsi="Arial" w:cs="Arial"/>
          <w:b/>
          <w:color w:val="4472C4" w:themeColor="accent1"/>
        </w:rPr>
        <w:t xml:space="preserve">RADIACIÓN </w:t>
      </w:r>
      <w:r>
        <w:rPr>
          <w:rFonts w:ascii="Arial" w:hAnsi="Arial" w:cs="Arial"/>
          <w:b/>
          <w:color w:val="4472C4" w:themeColor="accent1"/>
        </w:rPr>
        <w:t>BETA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FD759B" w:rsidTr="00944A23">
        <w:trPr>
          <w:trHeight w:val="2782"/>
        </w:trPr>
        <w:tc>
          <w:tcPr>
            <w:tcW w:w="961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7"/>
              <w:gridCol w:w="2551"/>
              <w:gridCol w:w="1559"/>
              <w:gridCol w:w="993"/>
              <w:gridCol w:w="1134"/>
              <w:gridCol w:w="1142"/>
            </w:tblGrid>
            <w:tr w:rsidR="00B8774B" w:rsidRPr="00824C8C" w:rsidTr="00B8774B">
              <w:trPr>
                <w:trHeight w:val="585"/>
              </w:trPr>
              <w:tc>
                <w:tcPr>
                  <w:tcW w:w="9366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B8774B" w:rsidRPr="00466956" w:rsidRDefault="00B8774B" w:rsidP="00B877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CALIBRACIÓN DE EQUIPOS EN NIVELES DE PROTECCIÓN</w:t>
                  </w:r>
                </w:p>
                <w:p w:rsidR="00B8774B" w:rsidRPr="00824C8C" w:rsidRDefault="00B8774B" w:rsidP="00B8774B">
                  <w:pPr>
                    <w:jc w:val="center"/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</w:rPr>
                    <w:t>Solo para equipos con escalas graduadas en submúltiplos de Sv/h, Gy/h, R/h   /   Sv, Gy, R.</w:t>
                  </w:r>
                </w:p>
              </w:tc>
            </w:tr>
            <w:tr w:rsidR="003530DA" w:rsidRPr="00824C8C" w:rsidTr="003530DA">
              <w:trPr>
                <w:trHeight w:val="299"/>
              </w:trPr>
              <w:tc>
                <w:tcPr>
                  <w:tcW w:w="1987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3530D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3530D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Modelo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3530D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Número de serie</w:t>
                  </w:r>
                </w:p>
              </w:tc>
              <w:tc>
                <w:tcPr>
                  <w:tcW w:w="3269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B8774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Fuente radiactiva</w:t>
                  </w:r>
                </w:p>
              </w:tc>
            </w:tr>
            <w:tr w:rsidR="003530DA" w:rsidRPr="00824C8C" w:rsidTr="003530DA">
              <w:trPr>
                <w:trHeight w:val="299"/>
              </w:trPr>
              <w:tc>
                <w:tcPr>
                  <w:tcW w:w="1987" w:type="dxa"/>
                  <w:vMerge/>
                  <w:shd w:val="clear" w:color="auto" w:fill="F2F2F2" w:themeFill="background1" w:themeFillShade="F2"/>
                </w:tcPr>
                <w:p w:rsidR="003530DA" w:rsidRPr="00824C8C" w:rsidRDefault="003530DA" w:rsidP="00FD759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A91B2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A91B2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B8774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85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B8774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90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Sr/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90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Y  </w:t>
                  </w:r>
                </w:p>
              </w:tc>
              <w:tc>
                <w:tcPr>
                  <w:tcW w:w="1142" w:type="dxa"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B8774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147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Pm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1579640095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-2113351357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1909806583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-738793777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B8774B" w:rsidRPr="00824C8C" w:rsidTr="003530DA">
                              <w:trPr>
                                <w:trHeight w:val="319"/>
                              </w:trPr>
                              <w:tc>
                                <w:tcPr>
                                  <w:tcW w:w="1987" w:type="dxa"/>
                                  <w:vAlign w:val="center"/>
                                </w:tcPr>
                                <w:p w:rsidR="00B8774B" w:rsidRPr="00824C8C" w:rsidRDefault="00B8774B" w:rsidP="00FD75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B8774B" w:rsidRPr="00824C8C" w:rsidRDefault="00B8774B" w:rsidP="00A91B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8774B" w:rsidRPr="00824C8C" w:rsidRDefault="00B8774B" w:rsidP="00A91B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B8774B" w:rsidRPr="00824C8C" w:rsidRDefault="007C264E" w:rsidP="00B877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20036185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8774B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8774B" w:rsidRPr="00824C8C" w:rsidRDefault="007C264E" w:rsidP="00B877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116478039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8774B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:rsidR="00B8774B" w:rsidRPr="00824C8C" w:rsidRDefault="007C264E" w:rsidP="00B877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15312584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8774B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FD759B" w:rsidRDefault="00FD759B" w:rsidP="00FD759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8"/>
              <w:gridCol w:w="1441"/>
              <w:gridCol w:w="843"/>
              <w:gridCol w:w="895"/>
              <w:gridCol w:w="848"/>
              <w:gridCol w:w="1541"/>
              <w:gridCol w:w="1494"/>
              <w:gridCol w:w="1056"/>
            </w:tblGrid>
            <w:tr w:rsidR="00691321" w:rsidRPr="00824C8C" w:rsidTr="00395A07">
              <w:trPr>
                <w:trHeight w:val="299"/>
              </w:trPr>
              <w:tc>
                <w:tcPr>
                  <w:tcW w:w="9366" w:type="dxa"/>
                  <w:gridSpan w:val="8"/>
                  <w:shd w:val="clear" w:color="auto" w:fill="F2F2F2" w:themeFill="background1" w:themeFillShade="F2"/>
                  <w:vAlign w:val="center"/>
                </w:tcPr>
                <w:p w:rsidR="00691321" w:rsidRPr="00466956" w:rsidRDefault="00691321" w:rsidP="00395A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ASIGNACIÓN DE DOSIS</w:t>
                  </w:r>
                </w:p>
              </w:tc>
            </w:tr>
            <w:tr w:rsidR="00E44C41" w:rsidRPr="00824C8C" w:rsidTr="00E44C41">
              <w:trPr>
                <w:trHeight w:val="348"/>
              </w:trPr>
              <w:tc>
                <w:tcPr>
                  <w:tcW w:w="1248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395A0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Número de Dosímetros</w:t>
                  </w:r>
                </w:p>
              </w:tc>
              <w:tc>
                <w:tcPr>
                  <w:tcW w:w="144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395A0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Marca / Modelo</w:t>
                  </w:r>
                </w:p>
              </w:tc>
              <w:tc>
                <w:tcPr>
                  <w:tcW w:w="2586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395A0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Fuente radiactiva</w:t>
                  </w:r>
                </w:p>
              </w:tc>
              <w:tc>
                <w:tcPr>
                  <w:tcW w:w="303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395A0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Equivalente de dosis</w:t>
                  </w:r>
                </w:p>
              </w:tc>
              <w:tc>
                <w:tcPr>
                  <w:tcW w:w="1056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395A0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Valor dosis 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 asignar</w:t>
                  </w:r>
                </w:p>
                <w:p w:rsidR="00E44C41" w:rsidRPr="00824C8C" w:rsidRDefault="00E44C41" w:rsidP="00395A0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(mSv)</w:t>
                  </w:r>
                </w:p>
              </w:tc>
            </w:tr>
            <w:tr w:rsidR="00E44C41" w:rsidRPr="00824C8C" w:rsidTr="00E44C41">
              <w:trPr>
                <w:trHeight w:val="385"/>
              </w:trPr>
              <w:tc>
                <w:tcPr>
                  <w:tcW w:w="1248" w:type="dxa"/>
                  <w:vMerge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3" w:type="dxa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85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</w:t>
                  </w:r>
                </w:p>
              </w:tc>
              <w:tc>
                <w:tcPr>
                  <w:tcW w:w="895" w:type="dxa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90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Sr/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90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Y  </w:t>
                  </w: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147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1541" w:type="dxa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Personal</w:t>
                  </w:r>
                </w:p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H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bscript"/>
                    </w:rPr>
                    <w:t>p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(0,07)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494" w:type="dxa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Direccional</w:t>
                  </w:r>
                </w:p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H</w:t>
                  </w:r>
                  <w:r w:rsidR="00555379"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’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(0,07)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056" w:type="dxa"/>
                  <w:vMerge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sdt>
              <w:sdtPr>
                <w:rPr>
                  <w:rFonts w:ascii="Arial" w:hAnsi="Arial" w:cs="Arial"/>
                  <w:color w:val="4472C4" w:themeColor="accent1"/>
                  <w:sz w:val="18"/>
                  <w:szCs w:val="18"/>
                </w:rPr>
                <w:id w:val="954904415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</w:rPr>
                    <w:id w:val="-1382561237"/>
                    <w:placeholder>
                      <w:docPart w:val="DefaultPlaceholder_-1854013435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color w:val="4472C4" w:themeColor="accent1"/>
                          <w:sz w:val="18"/>
                          <w:szCs w:val="18"/>
                        </w:rPr>
                        <w:id w:val="-161853163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color w:val="4472C4" w:themeColor="accent1"/>
                              <w:sz w:val="18"/>
                              <w:szCs w:val="18"/>
                            </w:rPr>
                            <w:id w:val="-328755239"/>
                          </w:sdtPr>
                          <w:sdtEndPr/>
                          <w:sdtContent>
                            <w:tr w:rsidR="00E44C41" w:rsidRPr="00824C8C" w:rsidTr="00E44C41">
                              <w:trPr>
                                <w:trHeight w:val="345"/>
                              </w:trPr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:rsidR="00E44C41" w:rsidRPr="00824C8C" w:rsidRDefault="00E44C41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5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</w:tcPr>
                                <w:p w:rsidR="00E44C41" w:rsidRPr="00824C8C" w:rsidRDefault="00E44C41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6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:rsidR="00E44C41" w:rsidRPr="00824C8C" w:rsidRDefault="00E44C41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4783045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95" w:type="dxa"/>
                                  <w:vAlign w:val="center"/>
                                </w:tcPr>
                                <w:p w:rsidR="00E44C41" w:rsidRPr="00824C8C" w:rsidRDefault="007C264E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8745164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44C4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E44C41" w:rsidRPr="00824C8C" w:rsidRDefault="007C264E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160810682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44C4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E44C41" w:rsidRPr="00824C8C" w:rsidRDefault="007C264E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6255788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44C4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44C41"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alias w:val="Ángulo"/>
                                      <w:tag w:val="Ángulo"/>
                                      <w:id w:val="389150407"/>
                                      <w:showingPlcHdr/>
                                      <w:dropDownList>
                                        <w:listItem w:displayText="0º" w:value="0º"/>
                                        <w:listItem w:displayText="15º" w:value="15º"/>
                                        <w:listItem w:displayText="30º" w:value="30º"/>
                                        <w:listItem w:displayText="45º" w:value="45º"/>
                                        <w:listItem w:displayText="60º" w:value="60º"/>
                                        <w:listItem w:displayText="75º" w:value="75º"/>
                                        <w:listItem w:displayText="90º" w:value="90º"/>
                                        <w:listItem w:displayText="180º" w:value="180º"/>
                                      </w:dropDownList>
                                    </w:sdtPr>
                                    <w:sdtEndPr/>
                                    <w:sdtContent>
                                      <w:r w:rsidR="00E44C41" w:rsidRPr="00824C8C">
                                        <w:rPr>
                                          <w:rStyle w:val="Textodelmarcadordeposicin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E44C41" w:rsidRPr="00824C8C" w:rsidRDefault="007C264E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20335362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44C4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44C41"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alias w:val="Ángulo"/>
                                      <w:tag w:val="Ángulo"/>
                                      <w:id w:val="-1864351189"/>
                                      <w:showingPlcHdr/>
                                      <w:dropDownList>
                                        <w:listItem w:displayText="0º" w:value="0º"/>
                                        <w:listItem w:displayText="15º" w:value="15º"/>
                                        <w:listItem w:displayText="30º" w:value="30º"/>
                                        <w:listItem w:displayText="45º" w:value="45º"/>
                                        <w:listItem w:displayText="60º" w:value="60º"/>
                                        <w:listItem w:displayText="75º" w:value="75º"/>
                                        <w:listItem w:displayText="90º" w:value="90º"/>
                                        <w:listItem w:displayText="180º" w:value="180º"/>
                                      </w:dropDownList>
                                    </w:sdtPr>
                                    <w:sdtEndPr/>
                                    <w:sdtContent>
                                      <w:r w:rsidR="00E44C41" w:rsidRPr="00824C8C">
                                        <w:rPr>
                                          <w:rStyle w:val="Textodelmarcadordeposicin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:rsidR="00E44C41" w:rsidRPr="00824C8C" w:rsidRDefault="00E44C41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7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FD759B" w:rsidRDefault="00FD759B" w:rsidP="00FD759B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BA4305" w:rsidRDefault="00BA4305" w:rsidP="00FD759B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207CFC" w:rsidRDefault="00207CFC" w:rsidP="00C94DDC">
      <w:pPr>
        <w:jc w:val="both"/>
        <w:rPr>
          <w:rFonts w:ascii="Arial" w:hAnsi="Arial" w:cs="Arial"/>
          <w:b/>
          <w:color w:val="4472C4" w:themeColor="accent1"/>
        </w:rPr>
      </w:pPr>
    </w:p>
    <w:p w:rsidR="00207CFC" w:rsidRDefault="00207CFC" w:rsidP="00C94DDC">
      <w:pPr>
        <w:jc w:val="both"/>
        <w:rPr>
          <w:rFonts w:ascii="Arial" w:hAnsi="Arial" w:cs="Arial"/>
          <w:b/>
          <w:color w:val="4472C4" w:themeColor="accent1"/>
        </w:rPr>
      </w:pPr>
    </w:p>
    <w:p w:rsidR="007C264E" w:rsidRDefault="007C264E" w:rsidP="00C94DDC">
      <w:pPr>
        <w:jc w:val="both"/>
        <w:rPr>
          <w:rFonts w:ascii="Arial" w:hAnsi="Arial" w:cs="Arial"/>
          <w:b/>
          <w:color w:val="4472C4" w:themeColor="accent1"/>
        </w:rPr>
      </w:pPr>
    </w:p>
    <w:p w:rsidR="00207CFC" w:rsidRDefault="00207CFC" w:rsidP="00207CFC">
      <w:pPr>
        <w:jc w:val="both"/>
        <w:rPr>
          <w:rFonts w:ascii="Arial" w:hAnsi="Arial" w:cs="Arial"/>
          <w:b/>
          <w:color w:val="4472C4" w:themeColor="accent1"/>
        </w:rPr>
      </w:pPr>
    </w:p>
    <w:p w:rsidR="00207CFC" w:rsidRDefault="00207CFC" w:rsidP="00207CFC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lastRenderedPageBreak/>
        <w:t>MONITORES DE CONTAMINACIÓN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207CFC" w:rsidTr="00207CFC">
        <w:trPr>
          <w:trHeight w:val="889"/>
        </w:trPr>
        <w:tc>
          <w:tcPr>
            <w:tcW w:w="961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1497"/>
              <w:gridCol w:w="1725"/>
              <w:gridCol w:w="2295"/>
              <w:gridCol w:w="2289"/>
            </w:tblGrid>
            <w:tr w:rsidR="00207CFC" w:rsidRPr="00824C8C" w:rsidTr="00207CFC">
              <w:trPr>
                <w:trHeight w:val="316"/>
              </w:trPr>
              <w:tc>
                <w:tcPr>
                  <w:tcW w:w="9366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207CFC" w:rsidRPr="00466956" w:rsidRDefault="00207CFC" w:rsidP="00207CF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CALIBRACIÓN DE EQUIPOS EN NIVELES DE PROTECCIÓN</w:t>
                  </w:r>
                </w:p>
              </w:tc>
            </w:tr>
            <w:tr w:rsidR="00207CFC" w:rsidRPr="00824C8C" w:rsidTr="00207CFC">
              <w:trPr>
                <w:trHeight w:val="299"/>
              </w:trPr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:rsidR="00207CFC" w:rsidRPr="00824C8C" w:rsidRDefault="00207CFC" w:rsidP="00207CF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497" w:type="dxa"/>
                  <w:shd w:val="clear" w:color="auto" w:fill="F2F2F2" w:themeFill="background1" w:themeFillShade="F2"/>
                  <w:vAlign w:val="center"/>
                </w:tcPr>
                <w:p w:rsidR="00207CFC" w:rsidRPr="00824C8C" w:rsidRDefault="00207CFC" w:rsidP="00207CF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Modelo</w:t>
                  </w:r>
                </w:p>
              </w:tc>
              <w:tc>
                <w:tcPr>
                  <w:tcW w:w="1725" w:type="dxa"/>
                  <w:shd w:val="clear" w:color="auto" w:fill="F2F2F2" w:themeFill="background1" w:themeFillShade="F2"/>
                  <w:vAlign w:val="center"/>
                </w:tcPr>
                <w:p w:rsidR="00207CFC" w:rsidRPr="00824C8C" w:rsidRDefault="00207CFC" w:rsidP="00207CF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Número de serie</w:t>
                  </w:r>
                </w:p>
              </w:tc>
              <w:tc>
                <w:tcPr>
                  <w:tcW w:w="2295" w:type="dxa"/>
                  <w:shd w:val="clear" w:color="auto" w:fill="F2F2F2" w:themeFill="background1" w:themeFillShade="F2"/>
                  <w:vAlign w:val="center"/>
                </w:tcPr>
                <w:p w:rsidR="00207CFC" w:rsidRPr="00824C8C" w:rsidRDefault="00207CFC" w:rsidP="00207CF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Escala (ej. </w:t>
                  </w:r>
                  <w:r w:rsidR="00D94F0D"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ps)</w:t>
                  </w:r>
                </w:p>
              </w:tc>
              <w:tc>
                <w:tcPr>
                  <w:tcW w:w="2289" w:type="dxa"/>
                  <w:shd w:val="clear" w:color="auto" w:fill="F2F2F2" w:themeFill="background1" w:themeFillShade="F2"/>
                  <w:vAlign w:val="center"/>
                </w:tcPr>
                <w:p w:rsidR="00207CFC" w:rsidRPr="00824C8C" w:rsidRDefault="00207CFC" w:rsidP="00207CF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Radionucleidos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1132748647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573403111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-92485075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-1790200580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207CFC" w:rsidRPr="00824C8C" w:rsidTr="00207CFC">
                              <w:trPr>
                                <w:trHeight w:val="319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207CFC" w:rsidRPr="00824C8C" w:rsidRDefault="00207CFC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vAlign w:val="center"/>
                                </w:tcPr>
                                <w:p w:rsidR="00207CFC" w:rsidRPr="00824C8C" w:rsidRDefault="00207CFC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207CFC" w:rsidRPr="00824C8C" w:rsidRDefault="00207CFC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vAlign w:val="center"/>
                                </w:tcPr>
                                <w:p w:rsidR="00207CFC" w:rsidRPr="00824C8C" w:rsidRDefault="00207CFC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0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1" w:name="Texto30"/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1"/>
                                </w:p>
                              </w:tc>
                              <w:tc>
                                <w:tcPr>
                                  <w:tcW w:w="2289" w:type="dxa"/>
                                  <w:vAlign w:val="center"/>
                                </w:tcPr>
                                <w:p w:rsidR="00207CFC" w:rsidRPr="00824C8C" w:rsidRDefault="00207CFC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1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2" w:name="Texto31"/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bookmarkEnd w:id="22" w:displacedByCustomXml="next"/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207CFC" w:rsidRDefault="00207CFC" w:rsidP="00207CFC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207CFC" w:rsidRDefault="00AA66A2" w:rsidP="00207CFC">
      <w:pPr>
        <w:jc w:val="both"/>
        <w:rPr>
          <w:rFonts w:ascii="Arial" w:hAnsi="Arial" w:cs="Arial"/>
          <w:color w:val="4472C4" w:themeColor="accent1"/>
          <w:sz w:val="16"/>
          <w:szCs w:val="16"/>
        </w:rPr>
      </w:pPr>
      <w:r w:rsidRPr="00580C7A">
        <w:rPr>
          <w:rFonts w:ascii="Arial" w:hAnsi="Arial" w:cs="Arial"/>
          <w:color w:val="4472C4" w:themeColor="accent1"/>
          <w:sz w:val="16"/>
          <w:szCs w:val="16"/>
        </w:rPr>
        <w:t xml:space="preserve">Nota: </w:t>
      </w:r>
      <w:r>
        <w:rPr>
          <w:rFonts w:ascii="Arial" w:hAnsi="Arial" w:cs="Arial"/>
          <w:color w:val="4472C4" w:themeColor="accent1"/>
          <w:sz w:val="16"/>
          <w:szCs w:val="16"/>
        </w:rPr>
        <w:t>Para añadir más de 1 equipo por tabla, sitúese a</w:t>
      </w:r>
      <w:r w:rsidR="00154770">
        <w:rPr>
          <w:rFonts w:ascii="Arial" w:hAnsi="Arial" w:cs="Arial"/>
          <w:color w:val="4472C4" w:themeColor="accent1"/>
          <w:sz w:val="16"/>
          <w:szCs w:val="16"/>
        </w:rPr>
        <w:t xml:space="preserve"> la derecha, a</w:t>
      </w:r>
      <w:r>
        <w:rPr>
          <w:rFonts w:ascii="Arial" w:hAnsi="Arial" w:cs="Arial"/>
          <w:color w:val="4472C4" w:themeColor="accent1"/>
          <w:sz w:val="16"/>
          <w:szCs w:val="16"/>
        </w:rPr>
        <w:t>l final de la fila a rellenar (fuera de la tabla)</w:t>
      </w:r>
      <w:r w:rsidR="00154770">
        <w:rPr>
          <w:rFonts w:ascii="Arial" w:hAnsi="Arial" w:cs="Arial"/>
          <w:color w:val="4472C4" w:themeColor="accent1"/>
          <w:sz w:val="16"/>
          <w:szCs w:val="16"/>
        </w:rPr>
        <w:t>,</w:t>
      </w:r>
      <w:r>
        <w:rPr>
          <w:rFonts w:ascii="Arial" w:hAnsi="Arial" w:cs="Arial"/>
          <w:color w:val="4472C4" w:themeColor="accent1"/>
          <w:sz w:val="16"/>
          <w:szCs w:val="16"/>
        </w:rPr>
        <w:t xml:space="preserve"> y pulse “enter”</w:t>
      </w:r>
    </w:p>
    <w:p w:rsidR="00207CFC" w:rsidRDefault="00207CFC" w:rsidP="00C94DDC">
      <w:pPr>
        <w:jc w:val="both"/>
        <w:rPr>
          <w:rFonts w:ascii="Arial" w:hAnsi="Arial" w:cs="Arial"/>
          <w:b/>
          <w:color w:val="4472C4" w:themeColor="accent1"/>
        </w:rPr>
      </w:pPr>
    </w:p>
    <w:p w:rsidR="00207CFC" w:rsidRDefault="00207CFC" w:rsidP="00C94DDC">
      <w:pPr>
        <w:jc w:val="both"/>
        <w:rPr>
          <w:rFonts w:ascii="Arial" w:hAnsi="Arial" w:cs="Arial"/>
          <w:b/>
          <w:color w:val="4472C4" w:themeColor="accent1"/>
        </w:rPr>
      </w:pPr>
    </w:p>
    <w:p w:rsidR="00C94DDC" w:rsidRDefault="00C94DDC" w:rsidP="00C94DDC">
      <w:pPr>
        <w:jc w:val="both"/>
        <w:rPr>
          <w:rFonts w:ascii="Arial" w:hAnsi="Arial" w:cs="Arial"/>
          <w:b/>
          <w:color w:val="4472C4" w:themeColor="accent1"/>
        </w:rPr>
      </w:pPr>
      <w:r w:rsidRPr="00164DDF">
        <w:rPr>
          <w:rFonts w:ascii="Arial" w:hAnsi="Arial" w:cs="Arial"/>
          <w:b/>
          <w:color w:val="4472C4" w:themeColor="accent1"/>
        </w:rPr>
        <w:t xml:space="preserve">RADIACIÓN </w:t>
      </w:r>
      <w:r>
        <w:rPr>
          <w:rFonts w:ascii="Arial" w:hAnsi="Arial" w:cs="Arial"/>
          <w:b/>
          <w:color w:val="4472C4" w:themeColor="accent1"/>
        </w:rPr>
        <w:t>RAYOS X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C94DDC" w:rsidTr="00207CFC">
        <w:trPr>
          <w:trHeight w:val="3613"/>
        </w:trPr>
        <w:tc>
          <w:tcPr>
            <w:tcW w:w="9617" w:type="dxa"/>
          </w:tcPr>
          <w:tbl>
            <w:tblPr>
              <w:tblStyle w:val="Tablaconcuadrcula"/>
              <w:tblW w:w="9390" w:type="dxa"/>
              <w:tblLook w:val="04A0" w:firstRow="1" w:lastRow="0" w:firstColumn="1" w:lastColumn="0" w:noHBand="0" w:noVBand="1"/>
            </w:tblPr>
            <w:tblGrid>
              <w:gridCol w:w="1278"/>
              <w:gridCol w:w="1276"/>
              <w:gridCol w:w="1134"/>
              <w:gridCol w:w="3402"/>
              <w:gridCol w:w="2300"/>
            </w:tblGrid>
            <w:tr w:rsidR="00851ACA" w:rsidRPr="001F2182" w:rsidTr="001F2182">
              <w:trPr>
                <w:trHeight w:val="585"/>
              </w:trPr>
              <w:tc>
                <w:tcPr>
                  <w:tcW w:w="9390" w:type="dxa"/>
                  <w:gridSpan w:val="5"/>
                  <w:shd w:val="clear" w:color="auto" w:fill="F2F2F2" w:themeFill="background1" w:themeFillShade="F2"/>
                </w:tcPr>
                <w:p w:rsidR="00851ACA" w:rsidRPr="00466956" w:rsidRDefault="00851ACA" w:rsidP="00CC0F4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CALIBRACIÓN DE EQUIPOS EN NIVELES DE PROTECCIÓN</w:t>
                  </w:r>
                </w:p>
                <w:p w:rsidR="00851ACA" w:rsidRPr="001F2182" w:rsidRDefault="00851ACA" w:rsidP="00CC0F40">
                  <w:pPr>
                    <w:jc w:val="center"/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</w:rPr>
                    <w:t>Solo para equipos con escalas graduadas en submúltiplos de Sv/h, Gy/h, R/h   /   Sv, Gy, R.</w:t>
                  </w:r>
                </w:p>
              </w:tc>
            </w:tr>
            <w:tr w:rsidR="00B74283" w:rsidRPr="001F2182" w:rsidTr="00B74283">
              <w:trPr>
                <w:trHeight w:val="631"/>
              </w:trPr>
              <w:tc>
                <w:tcPr>
                  <w:tcW w:w="1278" w:type="dxa"/>
                  <w:shd w:val="clear" w:color="auto" w:fill="F2F2F2" w:themeFill="background1" w:themeFillShade="F2"/>
                  <w:vAlign w:val="center"/>
                </w:tcPr>
                <w:p w:rsidR="00B74283" w:rsidRPr="001F2182" w:rsidRDefault="00B74283" w:rsidP="00B33A5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B74283" w:rsidRPr="001F2182" w:rsidRDefault="00B74283" w:rsidP="00B33A5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Modelo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B74283" w:rsidRPr="001F2182" w:rsidRDefault="00B74283" w:rsidP="00B33A5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Número de serie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B74283" w:rsidRPr="001F2182" w:rsidRDefault="00B74283" w:rsidP="00B33A5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Calidad/es de Radiación</w:t>
                  </w:r>
                </w:p>
                <w:p w:rsidR="00B74283" w:rsidRPr="001F2182" w:rsidRDefault="00B74283" w:rsidP="00B33A5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L, N, W,</w:t>
                  </w:r>
                  <w:r w:rsidR="00D722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F218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RQR</w:t>
                  </w:r>
                </w:p>
              </w:tc>
              <w:tc>
                <w:tcPr>
                  <w:tcW w:w="2300" w:type="dxa"/>
                  <w:shd w:val="clear" w:color="auto" w:fill="F2F2F2" w:themeFill="background1" w:themeFillShade="F2"/>
                  <w:vAlign w:val="center"/>
                </w:tcPr>
                <w:p w:rsidR="00B74283" w:rsidRPr="001F2182" w:rsidRDefault="00B74283" w:rsidP="00B742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Verificación de la medida de tensión de pico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1027444895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1081572037"/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-1153217411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-1469592871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B74283" w:rsidRPr="001F2182" w:rsidTr="00B74283">
                              <w:trPr>
                                <w:trHeight w:val="319"/>
                              </w:trPr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B74283" w:rsidRPr="001F2182" w:rsidRDefault="00B74283" w:rsidP="00B33A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74283" w:rsidRPr="001F2182" w:rsidRDefault="00B74283" w:rsidP="00B33A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74283" w:rsidRPr="001F2182" w:rsidRDefault="00B74283" w:rsidP="00B33A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B74283" w:rsidRPr="001F2182" w:rsidRDefault="00B74283" w:rsidP="00B33A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8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3" w:name="Texto28"/>
                                  <w:r w:rsidRPr="001F2182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3"/>
                                </w:p>
                              </w:tc>
                              <w:tc>
                                <w:tcPr>
                                  <w:tcW w:w="2300" w:type="dxa"/>
                                  <w:vAlign w:val="center"/>
                                </w:tcPr>
                                <w:p w:rsidR="00B74283" w:rsidRPr="001F2182" w:rsidRDefault="007C264E" w:rsidP="00D72C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8111253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74283" w:rsidRPr="001F218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C94DDC" w:rsidRDefault="00C94DDC" w:rsidP="001769E5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37"/>
              <w:gridCol w:w="927"/>
              <w:gridCol w:w="1068"/>
              <w:gridCol w:w="1187"/>
              <w:gridCol w:w="1017"/>
              <w:gridCol w:w="1018"/>
              <w:gridCol w:w="1187"/>
              <w:gridCol w:w="1017"/>
              <w:gridCol w:w="808"/>
            </w:tblGrid>
            <w:tr w:rsidR="00395A07" w:rsidRPr="001F2182" w:rsidTr="00E47900">
              <w:trPr>
                <w:trHeight w:val="299"/>
              </w:trPr>
              <w:tc>
                <w:tcPr>
                  <w:tcW w:w="9366" w:type="dxa"/>
                  <w:gridSpan w:val="9"/>
                  <w:shd w:val="clear" w:color="auto" w:fill="F2F2F2" w:themeFill="background1" w:themeFillShade="F2"/>
                  <w:vAlign w:val="center"/>
                </w:tcPr>
                <w:p w:rsidR="00395A07" w:rsidRPr="00466956" w:rsidRDefault="00395A07" w:rsidP="00395A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466956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ASIGNACIONES DE DOSIS</w:t>
                  </w:r>
                </w:p>
              </w:tc>
            </w:tr>
            <w:tr w:rsidR="001F2182" w:rsidRPr="001F2182" w:rsidTr="001F2182">
              <w:trPr>
                <w:trHeight w:val="340"/>
              </w:trPr>
              <w:tc>
                <w:tcPr>
                  <w:tcW w:w="576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564A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úmero </w:t>
                  </w:r>
                  <w:r w:rsidRPr="001F218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Dosímetros</w:t>
                  </w:r>
                </w:p>
              </w:tc>
              <w:tc>
                <w:tcPr>
                  <w:tcW w:w="1475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564A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Marca / Modelo</w:t>
                  </w:r>
                </w:p>
              </w:tc>
              <w:tc>
                <w:tcPr>
                  <w:tcW w:w="107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Calidad/es Radiación</w:t>
                  </w:r>
                </w:p>
                <w:p w:rsidR="001F2182" w:rsidRPr="001F2182" w:rsidRDefault="001F2182" w:rsidP="00AA5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L, N, W</w:t>
                  </w:r>
                </w:p>
              </w:tc>
              <w:tc>
                <w:tcPr>
                  <w:tcW w:w="5431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564A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Equivalente de dosis</w:t>
                  </w:r>
                </w:p>
              </w:tc>
              <w:tc>
                <w:tcPr>
                  <w:tcW w:w="81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564A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Valor de dosis a asignar</w:t>
                  </w:r>
                </w:p>
                <w:p w:rsidR="001F2182" w:rsidRPr="001F2182" w:rsidRDefault="001F2182" w:rsidP="003564A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(mSv)</w:t>
                  </w:r>
                </w:p>
              </w:tc>
            </w:tr>
            <w:tr w:rsidR="001F2182" w:rsidRPr="001F2182" w:rsidTr="001F2182">
              <w:trPr>
                <w:trHeight w:val="214"/>
              </w:trPr>
              <w:tc>
                <w:tcPr>
                  <w:tcW w:w="576" w:type="dxa"/>
                  <w:vMerge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95A0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75" w:type="dxa"/>
                  <w:vMerge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95A0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vMerge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95A0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95A0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02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95A0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Ambiental</w:t>
                  </w:r>
                </w:p>
              </w:tc>
              <w:tc>
                <w:tcPr>
                  <w:tcW w:w="220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95A0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Direccional</w:t>
                  </w:r>
                </w:p>
              </w:tc>
              <w:tc>
                <w:tcPr>
                  <w:tcW w:w="811" w:type="dxa"/>
                  <w:vMerge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95A0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1F2182" w:rsidRPr="001F2182" w:rsidTr="001F2182">
              <w:trPr>
                <w:trHeight w:val="213"/>
              </w:trPr>
              <w:tc>
                <w:tcPr>
                  <w:tcW w:w="576" w:type="dxa"/>
                  <w:vMerge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1F218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75" w:type="dxa"/>
                  <w:vMerge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1F218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vMerge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1F218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1F218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sz w:val="18"/>
                      <w:szCs w:val="18"/>
                    </w:rPr>
                    <w:t>Profundidad</w:t>
                  </w:r>
                </w:p>
              </w:tc>
              <w:tc>
                <w:tcPr>
                  <w:tcW w:w="1017" w:type="dxa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1F218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sz w:val="18"/>
                      <w:szCs w:val="18"/>
                    </w:rPr>
                    <w:t>Ángulo incidencia</w:t>
                  </w:r>
                </w:p>
              </w:tc>
              <w:tc>
                <w:tcPr>
                  <w:tcW w:w="1023" w:type="dxa"/>
                  <w:vMerge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1F218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1F218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sz w:val="18"/>
                      <w:szCs w:val="18"/>
                    </w:rPr>
                    <w:t>Profundidad</w:t>
                  </w:r>
                </w:p>
              </w:tc>
              <w:tc>
                <w:tcPr>
                  <w:tcW w:w="1017" w:type="dxa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1F218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sz w:val="18"/>
                      <w:szCs w:val="18"/>
                    </w:rPr>
                    <w:t>Ángulo incidencia</w:t>
                  </w:r>
                </w:p>
              </w:tc>
              <w:tc>
                <w:tcPr>
                  <w:tcW w:w="811" w:type="dxa"/>
                  <w:vMerge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1F218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95627036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id w:val="-1851793500"/>
                    <w:placeholder>
                      <w:docPart w:val="DefaultPlaceholder_-1854013435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id w:val="982205189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d w:val="1947576554"/>
                          </w:sdtPr>
                          <w:sdtEndPr/>
                          <w:sdtContent>
                            <w:tr w:rsidR="001F2182" w:rsidRPr="001F2182" w:rsidTr="001F2182">
                              <w:trPr>
                                <w:trHeight w:val="491"/>
                              </w:trPr>
                              <w:tc>
                                <w:tcPr>
                                  <w:tcW w:w="576" w:type="dxa"/>
                                  <w:shd w:val="clear" w:color="auto" w:fill="auto"/>
                                  <w:vAlign w:val="center"/>
                                </w:tcPr>
                                <w:p w:rsidR="001F2182" w:rsidRPr="001F2182" w:rsidRDefault="001F2182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5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  <w:shd w:val="clear" w:color="auto" w:fill="auto"/>
                                  <w:vAlign w:val="center"/>
                                </w:tcPr>
                                <w:p w:rsidR="001F2182" w:rsidRPr="001F2182" w:rsidRDefault="001F2182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6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shd w:val="clear" w:color="auto" w:fill="auto"/>
                                  <w:vAlign w:val="center"/>
                                </w:tcPr>
                                <w:p w:rsidR="001F2182" w:rsidRPr="001F2182" w:rsidRDefault="001F2182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8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4" w:name="Texto38"/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4"/>
                                </w:p>
                              </w:tc>
                              <w:tc>
                                <w:tcPr>
                                  <w:tcW w:w="1187" w:type="dxa"/>
                                  <w:shd w:val="clear" w:color="auto" w:fill="auto"/>
                                  <w:vAlign w:val="center"/>
                                </w:tcPr>
                                <w:p w:rsidR="001F2182" w:rsidRPr="001F2182" w:rsidRDefault="007C264E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alias w:val="Profundidad"/>
                                      <w:tag w:val="Profundidad"/>
                                      <w:id w:val="1843277702"/>
                                      <w:showingPlcHdr/>
                                      <w:dropDownList>
                                        <w:listItem w:displayText="Hp(10)" w:value="Hp(10)"/>
                                        <w:listItem w:displayText="Hp(0,07)" w:value="Hp(0,07)"/>
                                        <w:listItem w:displayText="Hp(3)" w:value="Hp(3)"/>
                                      </w:dropDownList>
                                    </w:sdtPr>
                                    <w:sdtEndPr/>
                                    <w:sdtContent>
                                      <w:r w:rsidR="001F2182" w:rsidRPr="001F2182">
                                        <w:rPr>
                                          <w:rStyle w:val="Textodelmarcadordeposicin"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17" w:type="dxa"/>
                                  <w:shd w:val="clear" w:color="auto" w:fill="auto"/>
                                  <w:vAlign w:val="center"/>
                                </w:tcPr>
                                <w:p w:rsidR="001F2182" w:rsidRPr="001F2182" w:rsidRDefault="007C264E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alias w:val="Ángulo"/>
                                      <w:tag w:val="Ángulo"/>
                                      <w:id w:val="613637666"/>
                                      <w:showingPlcHdr/>
                                      <w:dropDownList>
                                        <w:listItem w:displayText="0º" w:value="0º"/>
                                        <w:listItem w:displayText="15º" w:value="15º"/>
                                        <w:listItem w:displayText="30º" w:value="30º"/>
                                        <w:listItem w:displayText="45º" w:value="45º"/>
                                        <w:listItem w:displayText="60º" w:value="60º"/>
                                        <w:listItem w:displayText="75º" w:value="75º"/>
                                        <w:listItem w:displayText="90º" w:value="90º"/>
                                        <w:listItem w:displayText="180º" w:value="180º"/>
                                      </w:dropDownList>
                                    </w:sdtPr>
                                    <w:sdtEndPr/>
                                    <w:sdtContent>
                                      <w:r w:rsidR="001F2182" w:rsidRPr="001F2182">
                                        <w:rPr>
                                          <w:rStyle w:val="Textodelmarcadordeposicin"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sdtContent>
                                  </w:sdt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id w:val="9387944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023" w:type="dxa"/>
                                      <w:shd w:val="clear" w:color="auto" w:fill="auto"/>
                                      <w:vAlign w:val="center"/>
                                    </w:tcPr>
                                    <w:p w:rsidR="001F2182" w:rsidRPr="001F2182" w:rsidRDefault="001F2182" w:rsidP="00207CFC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F2182">
                                        <w:rPr>
                                          <w:rFonts w:ascii="MS Gothic" w:eastAsia="MS Gothic" w:hAnsi="MS Gothic" w:cs="Arial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:rsidR="001F2182" w:rsidRPr="001F2182" w:rsidRDefault="007C264E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alias w:val="Profundidad"/>
                                      <w:tag w:val="Profundidad"/>
                                      <w:id w:val="-1937053223"/>
                                      <w:showingPlcHdr/>
                                      <w:dropDownList>
                                        <w:listItem w:displayText="H'(10)" w:value="H'(10)"/>
                                        <w:listItem w:displayText="H'(0,07)" w:value="H'(0,07)"/>
                                        <w:listItem w:displayText="H'(3)" w:value="H'(3)"/>
                                      </w:dropDownList>
                                    </w:sdtPr>
                                    <w:sdtEndPr/>
                                    <w:sdtContent>
                                      <w:r w:rsidR="001F2182" w:rsidRPr="001F2182">
                                        <w:rPr>
                                          <w:rStyle w:val="Textodelmarcadordeposicin"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17" w:type="dxa"/>
                                  <w:vAlign w:val="center"/>
                                </w:tcPr>
                                <w:p w:rsidR="001F2182" w:rsidRPr="001F2182" w:rsidRDefault="007C264E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alias w:val="Ángulo"/>
                                      <w:tag w:val="Ángulo"/>
                                      <w:id w:val="-1786957634"/>
                                      <w:showingPlcHdr/>
                                      <w:dropDownList>
                                        <w:listItem w:displayText="0º" w:value="0º"/>
                                        <w:listItem w:displayText="15º" w:value="15º"/>
                                        <w:listItem w:displayText="30º" w:value="30º"/>
                                        <w:listItem w:displayText="45º" w:value="45º"/>
                                        <w:listItem w:displayText="60º" w:value="60º"/>
                                        <w:listItem w:displayText="75º" w:value="75º"/>
                                        <w:listItem w:displayText="90º" w:value="90º"/>
                                        <w:listItem w:displayText="180º" w:value="180º"/>
                                      </w:dropDownList>
                                    </w:sdtPr>
                                    <w:sdtEndPr/>
                                    <w:sdtContent>
                                      <w:r w:rsidR="001F2182" w:rsidRPr="001F2182">
                                        <w:rPr>
                                          <w:rStyle w:val="Textodelmarcadordeposicin"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auto"/>
                                  <w:vAlign w:val="center"/>
                                </w:tcPr>
                                <w:p w:rsidR="001F2182" w:rsidRPr="001F2182" w:rsidRDefault="001F2182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7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C94DDC" w:rsidRDefault="00C94DDC" w:rsidP="001769E5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C94DDC" w:rsidRDefault="00C94DDC" w:rsidP="00C94DDC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BA4305" w:rsidRDefault="00BA4305" w:rsidP="00BA4305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E61C41" w:rsidRDefault="00E61C41" w:rsidP="003C2132">
      <w:pPr>
        <w:jc w:val="both"/>
        <w:rPr>
          <w:rFonts w:ascii="Arial" w:hAnsi="Arial" w:cs="Arial"/>
          <w:b/>
          <w:color w:val="4472C4" w:themeColor="accent1"/>
        </w:rPr>
      </w:pPr>
    </w:p>
    <w:p w:rsidR="00625B60" w:rsidRDefault="00625B60" w:rsidP="00625B60">
      <w:pPr>
        <w:jc w:val="both"/>
        <w:rPr>
          <w:rFonts w:ascii="Arial" w:hAnsi="Arial" w:cs="Arial"/>
          <w:b/>
          <w:color w:val="4472C4" w:themeColor="accent1"/>
        </w:rPr>
      </w:pPr>
      <w:r w:rsidRPr="00164DDF">
        <w:rPr>
          <w:rFonts w:ascii="Arial" w:hAnsi="Arial" w:cs="Arial"/>
          <w:b/>
          <w:color w:val="4472C4" w:themeColor="accent1"/>
        </w:rPr>
        <w:t xml:space="preserve">RADIACIÓN </w:t>
      </w:r>
      <w:r>
        <w:rPr>
          <w:rFonts w:ascii="Arial" w:hAnsi="Arial" w:cs="Arial"/>
          <w:b/>
          <w:color w:val="4472C4" w:themeColor="accent1"/>
        </w:rPr>
        <w:t>NEUTRÓNICA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625B60" w:rsidTr="006B4F21">
        <w:trPr>
          <w:trHeight w:val="2449"/>
        </w:trPr>
        <w:tc>
          <w:tcPr>
            <w:tcW w:w="959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701"/>
              <w:gridCol w:w="2693"/>
              <w:gridCol w:w="1559"/>
              <w:gridCol w:w="1420"/>
            </w:tblGrid>
            <w:tr w:rsidR="00625B60" w:rsidRPr="006B4F21" w:rsidTr="006B4F21">
              <w:trPr>
                <w:trHeight w:val="316"/>
              </w:trPr>
              <w:tc>
                <w:tcPr>
                  <w:tcW w:w="9366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625B60" w:rsidRPr="00466956" w:rsidRDefault="00625B60" w:rsidP="006B4F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CALIBRACIÓN DE MONITORES NEUTRÓNICOS DE ÁREA</w:t>
                  </w:r>
                </w:p>
              </w:tc>
            </w:tr>
            <w:tr w:rsidR="006B4F21" w:rsidRPr="006B4F21" w:rsidTr="006B4F21">
              <w:trPr>
                <w:trHeight w:val="80"/>
              </w:trPr>
              <w:tc>
                <w:tcPr>
                  <w:tcW w:w="199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Modelo</w:t>
                  </w:r>
                </w:p>
              </w:tc>
              <w:tc>
                <w:tcPr>
                  <w:tcW w:w="269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Número de serie</w:t>
                  </w:r>
                </w:p>
              </w:tc>
              <w:tc>
                <w:tcPr>
                  <w:tcW w:w="2979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sz w:val="18"/>
                      <w:szCs w:val="18"/>
                    </w:rPr>
                    <w:t>Fuente neutrónica</w:t>
                  </w:r>
                </w:p>
              </w:tc>
            </w:tr>
            <w:tr w:rsidR="006B4F21" w:rsidRPr="006B4F21" w:rsidTr="006B4F21">
              <w:trPr>
                <w:trHeight w:val="80"/>
              </w:trPr>
              <w:tc>
                <w:tcPr>
                  <w:tcW w:w="1993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252</w:t>
                  </w: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Cf</w:t>
                  </w:r>
                </w:p>
              </w:tc>
              <w:tc>
                <w:tcPr>
                  <w:tcW w:w="1420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241</w:t>
                  </w:r>
                  <w:r w:rsidRPr="006B4F21">
                    <w:rPr>
                      <w:rFonts w:ascii="Arial" w:hAnsi="Arial" w:cs="Arial"/>
                      <w:sz w:val="18"/>
                      <w:szCs w:val="18"/>
                    </w:rPr>
                    <w:t>Am-Be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266454122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1297333608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-478622915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1167984604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625B60" w:rsidRPr="006B4F21" w:rsidTr="006B4F21">
                              <w:trPr>
                                <w:trHeight w:val="319"/>
                              </w:trPr>
                              <w:tc>
                                <w:tcPr>
                                  <w:tcW w:w="1993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625B60" w:rsidRPr="006B4F21" w:rsidRDefault="007C264E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471934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25B60" w:rsidRPr="006B4F21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7871528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6B4F21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625B60" w:rsidRDefault="00625B60" w:rsidP="006B4F2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58"/>
              <w:gridCol w:w="2551"/>
              <w:gridCol w:w="1701"/>
              <w:gridCol w:w="1279"/>
              <w:gridCol w:w="1276"/>
            </w:tblGrid>
            <w:tr w:rsidR="00625B60" w:rsidRPr="006B4F21" w:rsidTr="006B4F21">
              <w:trPr>
                <w:trHeight w:val="299"/>
              </w:trPr>
              <w:tc>
                <w:tcPr>
                  <w:tcW w:w="9362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625B60" w:rsidRPr="00466956" w:rsidRDefault="00625B60" w:rsidP="006B4F2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6695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CALIBRACIÓN O ASIGNACIÓN DE DOSIS A DOSÍMETROS PERSONALES NEUTRÓNICOS</w:t>
                  </w:r>
                </w:p>
              </w:tc>
            </w:tr>
            <w:tr w:rsidR="006B4F21" w:rsidRPr="006B4F21" w:rsidTr="006B4F21">
              <w:trPr>
                <w:trHeight w:val="80"/>
              </w:trPr>
              <w:tc>
                <w:tcPr>
                  <w:tcW w:w="2558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Modelo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sz w:val="18"/>
                      <w:szCs w:val="18"/>
                    </w:rPr>
                    <w:t>Número de serie</w:t>
                  </w:r>
                </w:p>
              </w:tc>
              <w:tc>
                <w:tcPr>
                  <w:tcW w:w="255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sz w:val="18"/>
                      <w:szCs w:val="18"/>
                    </w:rPr>
                    <w:t>Fuente neutrónica</w:t>
                  </w:r>
                </w:p>
              </w:tc>
            </w:tr>
            <w:tr w:rsidR="006B4F21" w:rsidRPr="006B4F21" w:rsidTr="006B4F21">
              <w:trPr>
                <w:trHeight w:val="80"/>
              </w:trPr>
              <w:tc>
                <w:tcPr>
                  <w:tcW w:w="2558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252</w:t>
                  </w: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Cf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241</w:t>
                  </w: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Am</w:t>
                  </w:r>
                  <w:r w:rsidRPr="006B4F21">
                    <w:rPr>
                      <w:rFonts w:ascii="Arial" w:hAnsi="Arial" w:cs="Arial"/>
                      <w:sz w:val="18"/>
                      <w:szCs w:val="18"/>
                    </w:rPr>
                    <w:t>-Be</w:t>
                  </w:r>
                </w:p>
              </w:tc>
            </w:tr>
            <w:sdt>
              <w:sdtPr>
                <w:rPr>
                  <w:rFonts w:ascii="Arial" w:hAnsi="Arial" w:cs="Arial"/>
                  <w:color w:val="4472C4" w:themeColor="accent1"/>
                  <w:sz w:val="18"/>
                  <w:szCs w:val="18"/>
                </w:rPr>
                <w:id w:val="111400579"/>
              </w:sdtPr>
              <w:sdtEndPr>
                <w:rPr>
                  <w:color w:val="000000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</w:rPr>
                    <w:id w:val="-269078673"/>
                    <w:placeholder>
                      <w:docPart w:val="DefaultPlaceholder_-1854013435"/>
                    </w:placeholder>
                  </w:sdtPr>
                  <w:sdtEndPr>
                    <w:rPr>
                      <w:color w:val="00000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color w:val="4472C4" w:themeColor="accent1"/>
                          <w:sz w:val="18"/>
                          <w:szCs w:val="18"/>
                        </w:rPr>
                        <w:id w:val="-754519011"/>
                      </w:sdtPr>
                      <w:sdtEndPr>
                        <w:rPr>
                          <w:color w:val="00000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color w:val="4472C4" w:themeColor="accent1"/>
                              <w:sz w:val="18"/>
                              <w:szCs w:val="18"/>
                            </w:rPr>
                            <w:id w:val="1688638206"/>
                          </w:sdtPr>
                          <w:sdtEndPr>
                            <w:rPr>
                              <w:color w:val="000000"/>
                            </w:rPr>
                          </w:sdtEndPr>
                          <w:sdtContent>
                            <w:tr w:rsidR="00625B60" w:rsidRPr="006B4F21" w:rsidTr="006B4F21">
                              <w:trPr>
                                <w:trHeight w:val="345"/>
                              </w:trPr>
                              <w:tc>
                                <w:tcPr>
                                  <w:tcW w:w="2558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5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41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5" w:name="Texto41"/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5"/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6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1281664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6B4F21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1273083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6B4F21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625B60" w:rsidRDefault="00625B60" w:rsidP="006B4F21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625B60" w:rsidRDefault="00625B60" w:rsidP="00625B60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580C7A">
        <w:rPr>
          <w:rFonts w:ascii="Arial" w:hAnsi="Arial" w:cs="Arial"/>
          <w:color w:val="4472C4" w:themeColor="accent1"/>
          <w:sz w:val="16"/>
          <w:szCs w:val="16"/>
        </w:rPr>
        <w:t xml:space="preserve">Nota: </w:t>
      </w:r>
      <w:r>
        <w:rPr>
          <w:rFonts w:ascii="Arial" w:hAnsi="Arial" w:cs="Arial"/>
          <w:color w:val="4472C4" w:themeColor="accent1"/>
          <w:sz w:val="16"/>
          <w:szCs w:val="16"/>
        </w:rPr>
        <w:t>l</w:t>
      </w:r>
      <w:r w:rsidRPr="00580C7A">
        <w:rPr>
          <w:rFonts w:ascii="Arial" w:hAnsi="Arial" w:cs="Arial"/>
          <w:color w:val="4472C4" w:themeColor="accent1"/>
          <w:sz w:val="16"/>
          <w:szCs w:val="16"/>
        </w:rPr>
        <w:t>as calibraciones</w:t>
      </w:r>
      <w:r>
        <w:rPr>
          <w:rFonts w:ascii="Arial" w:hAnsi="Arial" w:cs="Arial"/>
          <w:color w:val="4472C4" w:themeColor="accent1"/>
          <w:sz w:val="16"/>
          <w:szCs w:val="16"/>
        </w:rPr>
        <w:t xml:space="preserve"> o asignaciones de dosis a dosímetros personales neutrónicos se hacen en ambas fuentes neutrónicas para valores de dosis de 100 µSv, 1mSv y 10 mSv  para el </w:t>
      </w:r>
      <w:r w:rsidRPr="00CD0E22">
        <w:rPr>
          <w:rFonts w:ascii="Arial" w:hAnsi="Arial" w:cs="Arial"/>
          <w:color w:val="4472C4" w:themeColor="accent1"/>
          <w:sz w:val="16"/>
          <w:szCs w:val="16"/>
          <w:vertAlign w:val="superscript"/>
        </w:rPr>
        <w:t>252</w:t>
      </w:r>
      <w:r>
        <w:rPr>
          <w:rFonts w:ascii="Arial" w:hAnsi="Arial" w:cs="Arial"/>
          <w:color w:val="4472C4" w:themeColor="accent1"/>
          <w:sz w:val="16"/>
          <w:szCs w:val="16"/>
        </w:rPr>
        <w:t xml:space="preserve">Cf y de 100 µSv para </w:t>
      </w:r>
      <w:r w:rsidRPr="00CD0E22">
        <w:rPr>
          <w:rFonts w:ascii="Arial" w:hAnsi="Arial" w:cs="Arial"/>
          <w:color w:val="4472C4" w:themeColor="accent1"/>
          <w:sz w:val="16"/>
          <w:szCs w:val="16"/>
          <w:vertAlign w:val="superscript"/>
        </w:rPr>
        <w:t>241</w:t>
      </w:r>
      <w:r>
        <w:rPr>
          <w:rFonts w:ascii="Arial" w:hAnsi="Arial" w:cs="Arial"/>
          <w:color w:val="4472C4" w:themeColor="accent1"/>
          <w:sz w:val="16"/>
          <w:szCs w:val="16"/>
        </w:rPr>
        <w:t>Am-Be</w:t>
      </w:r>
      <w:r w:rsidRPr="00580C7A">
        <w:rPr>
          <w:rFonts w:ascii="Arial" w:hAnsi="Arial" w:cs="Arial"/>
          <w:color w:val="4472C4" w:themeColor="accent1"/>
          <w:sz w:val="16"/>
          <w:szCs w:val="16"/>
        </w:rPr>
        <w:t>, a menos que se solicite</w:t>
      </w:r>
      <w:r>
        <w:rPr>
          <w:rFonts w:ascii="Arial" w:hAnsi="Arial" w:cs="Arial"/>
          <w:color w:val="4472C4" w:themeColor="accent1"/>
          <w:sz w:val="16"/>
          <w:szCs w:val="16"/>
        </w:rPr>
        <w:t>n otros valores de forma excepcional</w:t>
      </w:r>
      <w:r w:rsidRPr="00580C7A">
        <w:rPr>
          <w:rFonts w:ascii="Arial" w:hAnsi="Arial" w:cs="Arial"/>
          <w:color w:val="4472C4" w:themeColor="accent1"/>
          <w:sz w:val="16"/>
          <w:szCs w:val="16"/>
        </w:rPr>
        <w:t>.</w:t>
      </w:r>
    </w:p>
    <w:p w:rsidR="00CC3470" w:rsidRDefault="00CC3470" w:rsidP="00E61C4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E61C41" w:rsidRDefault="00E61C41" w:rsidP="003C2132">
      <w:pPr>
        <w:jc w:val="both"/>
        <w:rPr>
          <w:rFonts w:ascii="Arial" w:hAnsi="Arial" w:cs="Arial"/>
          <w:b/>
          <w:color w:val="4472C4" w:themeColor="accent1"/>
        </w:rPr>
      </w:pPr>
    </w:p>
    <w:p w:rsidR="003C2132" w:rsidRDefault="003C2132" w:rsidP="003C2132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ACTIVÍMETROS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3C2132" w:rsidTr="00F70F87">
        <w:trPr>
          <w:trHeight w:val="1256"/>
        </w:trPr>
        <w:tc>
          <w:tcPr>
            <w:tcW w:w="961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1"/>
              <w:gridCol w:w="1982"/>
              <w:gridCol w:w="1436"/>
              <w:gridCol w:w="955"/>
              <w:gridCol w:w="1012"/>
              <w:gridCol w:w="974"/>
              <w:gridCol w:w="1085"/>
              <w:gridCol w:w="1061"/>
            </w:tblGrid>
            <w:tr w:rsidR="00835F93" w:rsidRPr="006B4F21" w:rsidTr="00F70F87">
              <w:trPr>
                <w:trHeight w:val="262"/>
              </w:trPr>
              <w:tc>
                <w:tcPr>
                  <w:tcW w:w="9366" w:type="dxa"/>
                  <w:gridSpan w:val="8"/>
                  <w:shd w:val="clear" w:color="auto" w:fill="F2F2F2" w:themeFill="background1" w:themeFillShade="F2"/>
                </w:tcPr>
                <w:p w:rsidR="00835F93" w:rsidRPr="00466956" w:rsidRDefault="00835F93" w:rsidP="003C21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CALIBRACIÓN DE EQUIPOS DE MEDICINA NUCLEAR</w:t>
                  </w:r>
                </w:p>
              </w:tc>
            </w:tr>
            <w:tr w:rsidR="006B4F21" w:rsidRPr="006B4F21" w:rsidTr="00F70F87">
              <w:trPr>
                <w:trHeight w:val="299"/>
              </w:trPr>
              <w:tc>
                <w:tcPr>
                  <w:tcW w:w="86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982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Modelo</w:t>
                  </w:r>
                </w:p>
              </w:tc>
              <w:tc>
                <w:tcPr>
                  <w:tcW w:w="1436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Número de serie</w:t>
                  </w:r>
                </w:p>
              </w:tc>
              <w:tc>
                <w:tcPr>
                  <w:tcW w:w="2941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Nucleidos</w:t>
                  </w:r>
                </w:p>
              </w:tc>
              <w:tc>
                <w:tcPr>
                  <w:tcW w:w="214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Tipo de contenedor</w:t>
                  </w:r>
                </w:p>
              </w:tc>
            </w:tr>
            <w:tr w:rsidR="006B4F21" w:rsidRPr="006B4F21" w:rsidTr="006B4F21">
              <w:trPr>
                <w:trHeight w:val="299"/>
              </w:trPr>
              <w:tc>
                <w:tcPr>
                  <w:tcW w:w="861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2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5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99m</w:t>
                  </w: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Tc </w:t>
                  </w:r>
                </w:p>
              </w:tc>
              <w:tc>
                <w:tcPr>
                  <w:tcW w:w="1012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18</w:t>
                  </w: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 </w:t>
                  </w:r>
                </w:p>
              </w:tc>
              <w:tc>
                <w:tcPr>
                  <w:tcW w:w="974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Otros</w:t>
                  </w:r>
                </w:p>
              </w:tc>
              <w:tc>
                <w:tcPr>
                  <w:tcW w:w="1085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Tipo</w:t>
                  </w:r>
                </w:p>
              </w:tc>
              <w:tc>
                <w:tcPr>
                  <w:tcW w:w="1061" w:type="dxa"/>
                  <w:shd w:val="clear" w:color="auto" w:fill="F2F2F2" w:themeFill="background1" w:themeFillShade="F2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Volumen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399893290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-684054849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-1909913469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-759988628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835F93" w:rsidRPr="006B4F21" w:rsidTr="006B4F21">
                              <w:trPr>
                                <w:trHeight w:val="319"/>
                              </w:trPr>
                              <w:tc>
                                <w:tcPr>
                                  <w:tcW w:w="861" w:type="dxa"/>
                                  <w:vAlign w:val="center"/>
                                </w:tcPr>
                                <w:p w:rsidR="00835F93" w:rsidRPr="006B4F21" w:rsidRDefault="00835F93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Align w:val="center"/>
                                </w:tcPr>
                                <w:p w:rsidR="00835F93" w:rsidRPr="006B4F21" w:rsidRDefault="00835F93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vAlign w:val="center"/>
                                </w:tcPr>
                                <w:p w:rsidR="00835F93" w:rsidRPr="006B4F21" w:rsidRDefault="00835F93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35F93" w:rsidRPr="006B4F21" w:rsidRDefault="007C264E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5336890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35F93" w:rsidRPr="006B4F21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:rsidR="00835F93" w:rsidRPr="006B4F21" w:rsidRDefault="007C264E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0953698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35F93" w:rsidRPr="006B4F21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4" w:type="dxa"/>
                                  <w:vAlign w:val="center"/>
                                </w:tcPr>
                                <w:p w:rsidR="00835F93" w:rsidRPr="006B4F21" w:rsidRDefault="00835F93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40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6" w:name="Texto40"/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6"/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alias w:val="Tipo contenedor"/>
                                  <w:tag w:val="Tipo contenedor"/>
                                  <w:id w:val="-436219412"/>
                                  <w:showingPlcHdr/>
                                  <w:dropDownList>
                                    <w:listItem w:displayText="Vial" w:value="Vial"/>
                                    <w:listItem w:displayText="Jeringa" w:value="Jeringa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085" w:type="dxa"/>
                                      <w:vAlign w:val="center"/>
                                    </w:tcPr>
                                    <w:p w:rsidR="00835F93" w:rsidRPr="006B4F21" w:rsidRDefault="00835F93" w:rsidP="00835F93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B4F21">
                                        <w:rPr>
                                          <w:rStyle w:val="Textodelmarcadordeposicin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835F93" w:rsidRPr="006B4F21" w:rsidRDefault="00835F93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9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7" w:name="Texto39"/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bookmarkEnd w:id="27" w:displacedByCustomXml="next"/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3C2132" w:rsidRDefault="003C2132" w:rsidP="003C2132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3C2132" w:rsidRDefault="003C2132" w:rsidP="003C2132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9253ED" w:rsidRDefault="009253ED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867581" w:rsidRDefault="0086758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867581" w:rsidRDefault="0086758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867581" w:rsidRDefault="0086758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867581" w:rsidRDefault="0086758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867581" w:rsidRDefault="0086758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CC3470" w:rsidRPr="00705731" w:rsidRDefault="00CC3470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DD0B4E" w:rsidRDefault="00536FE2" w:rsidP="00DD0B4E">
      <w:pPr>
        <w:jc w:val="both"/>
        <w:rPr>
          <w:rFonts w:ascii="Arial" w:hAnsi="Arial" w:cs="Arial"/>
          <w:b/>
          <w:color w:val="4472C4" w:themeColor="accent1"/>
        </w:rPr>
      </w:pPr>
      <w:r w:rsidRPr="00536FE2">
        <w:rPr>
          <w:rFonts w:ascii="Arial" w:hAnsi="Arial" w:cs="Arial"/>
          <w:b/>
          <w:color w:val="4472C4" w:themeColor="accent1"/>
        </w:rPr>
        <w:lastRenderedPageBreak/>
        <w:t>RADIACIÓN GAMMA EN NIVELES DE TERAPIA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DD0B4E" w:rsidTr="004661EB">
        <w:trPr>
          <w:trHeight w:val="831"/>
        </w:trPr>
        <w:tc>
          <w:tcPr>
            <w:tcW w:w="9617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47"/>
              <w:gridCol w:w="1187"/>
              <w:gridCol w:w="1496"/>
              <w:gridCol w:w="1028"/>
              <w:gridCol w:w="1162"/>
              <w:gridCol w:w="1446"/>
              <w:gridCol w:w="1106"/>
              <w:gridCol w:w="994"/>
            </w:tblGrid>
            <w:tr w:rsidR="00544D52" w:rsidRPr="00824C8C" w:rsidTr="00824C8C">
              <w:trPr>
                <w:trHeight w:val="262"/>
                <w:jc w:val="center"/>
              </w:trPr>
              <w:tc>
                <w:tcPr>
                  <w:tcW w:w="9366" w:type="dxa"/>
                  <w:gridSpan w:val="8"/>
                  <w:shd w:val="clear" w:color="auto" w:fill="F2F2F2" w:themeFill="background1" w:themeFillShade="F2"/>
                  <w:vAlign w:val="center"/>
                </w:tcPr>
                <w:p w:rsidR="00544D52" w:rsidRPr="00466956" w:rsidRDefault="00536FE2" w:rsidP="00824C8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CALIBRACIÓN DE EQUIPOS PARA DOSIMETRÍA EN NIVELES DE TERAPIA. (</w:t>
                  </w: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60</w:t>
                  </w: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Co)</w:t>
                  </w:r>
                </w:p>
              </w:tc>
            </w:tr>
            <w:tr w:rsidR="006B4F21" w:rsidRPr="00824C8C" w:rsidTr="00824C8C">
              <w:trPr>
                <w:trHeight w:val="262"/>
                <w:jc w:val="center"/>
              </w:trPr>
              <w:tc>
                <w:tcPr>
                  <w:tcW w:w="363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6B4F21" w:rsidRPr="00824C8C" w:rsidRDefault="006B4F21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CÁMARA</w:t>
                  </w:r>
                </w:p>
              </w:tc>
              <w:tc>
                <w:tcPr>
                  <w:tcW w:w="3636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6B4F21" w:rsidRPr="00824C8C" w:rsidRDefault="006B4F21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ELECTRÓMETRO</w:t>
                  </w:r>
                </w:p>
              </w:tc>
              <w:tc>
                <w:tcPr>
                  <w:tcW w:w="2100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6B4F21" w:rsidRPr="00824C8C" w:rsidRDefault="006B4F21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Coeficiente de calibración</w:t>
                  </w:r>
                </w:p>
              </w:tc>
            </w:tr>
            <w:tr w:rsidR="00824C8C" w:rsidRPr="00824C8C" w:rsidTr="00824C8C">
              <w:trPr>
                <w:trHeight w:val="299"/>
                <w:jc w:val="center"/>
              </w:trPr>
              <w:tc>
                <w:tcPr>
                  <w:tcW w:w="947" w:type="dxa"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24C8C" w:rsidRPr="00824C8C" w:rsidRDefault="00824C8C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187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24C8C" w:rsidRPr="00824C8C" w:rsidRDefault="00824C8C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Modelo</w:t>
                  </w:r>
                </w:p>
              </w:tc>
              <w:tc>
                <w:tcPr>
                  <w:tcW w:w="1496" w:type="dxa"/>
                  <w:tcBorders>
                    <w:lef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24C8C" w:rsidRPr="00824C8C" w:rsidRDefault="00824C8C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Número de serie</w:t>
                  </w:r>
                </w:p>
              </w:tc>
              <w:tc>
                <w:tcPr>
                  <w:tcW w:w="1028" w:type="dxa"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24C8C" w:rsidRPr="00824C8C" w:rsidRDefault="00824C8C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16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24C8C" w:rsidRPr="00824C8C" w:rsidRDefault="00824C8C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Modelo</w:t>
                  </w:r>
                </w:p>
              </w:tc>
              <w:tc>
                <w:tcPr>
                  <w:tcW w:w="1446" w:type="dxa"/>
                  <w:tcBorders>
                    <w:lef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24C8C" w:rsidRPr="00824C8C" w:rsidRDefault="00824C8C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Número de serie</w:t>
                  </w:r>
                </w:p>
              </w:tc>
              <w:tc>
                <w:tcPr>
                  <w:tcW w:w="1106" w:type="dxa"/>
                  <w:shd w:val="clear" w:color="auto" w:fill="F2F2F2" w:themeFill="background1" w:themeFillShade="F2"/>
                  <w:vAlign w:val="center"/>
                </w:tcPr>
                <w:p w:rsidR="00824C8C" w:rsidRPr="00824C8C" w:rsidRDefault="007C264E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18"/>
                              <w:szCs w:val="18"/>
                              <w:vertAlign w:val="super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18"/>
                              <w:szCs w:val="18"/>
                              <w:vertAlign w:val="superscript"/>
                            </w:rPr>
                            <m:t>N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color w:val="000000"/>
                                  <w:sz w:val="18"/>
                                  <w:szCs w:val="18"/>
                                  <w:vertAlign w:val="superscript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/>
                                  <w:sz w:val="18"/>
                                  <w:szCs w:val="18"/>
                                  <w:vertAlign w:val="superscript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/>
                                  <w:sz w:val="18"/>
                                  <w:szCs w:val="18"/>
                                  <w:vertAlign w:val="superscript"/>
                                </w:rPr>
                                <m:t>w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994" w:type="dxa"/>
                  <w:shd w:val="clear" w:color="auto" w:fill="F2F2F2" w:themeFill="background1" w:themeFillShade="F2"/>
                  <w:vAlign w:val="center"/>
                </w:tcPr>
                <w:p w:rsidR="00824C8C" w:rsidRPr="00824C8C" w:rsidRDefault="007C264E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18"/>
                              <w:szCs w:val="18"/>
                              <w:vertAlign w:val="super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18"/>
                              <w:szCs w:val="18"/>
                              <w:vertAlign w:val="superscript"/>
                            </w:rPr>
                            <m:t>N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color w:val="000000"/>
                                  <w:sz w:val="18"/>
                                  <w:szCs w:val="18"/>
                                  <w:vertAlign w:val="superscript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/>
                                  <w:sz w:val="18"/>
                                  <w:szCs w:val="18"/>
                                  <w:vertAlign w:val="superscript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/>
                                  <w:sz w:val="18"/>
                                  <w:szCs w:val="18"/>
                                  <w:vertAlign w:val="superscript"/>
                                </w:rPr>
                                <m:t>air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685174519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1058590601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-819729155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49586016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544D52" w:rsidRPr="00824C8C" w:rsidTr="00824C8C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947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544D52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544D52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544D52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544D52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8" w:name="Texto32"/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8"/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544D52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0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544D52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1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7C264E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3726178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4D52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7C264E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3884193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4D52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DD0B4E" w:rsidRDefault="00DD0B4E" w:rsidP="004661EB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824C8C" w:rsidRDefault="00AA66A2" w:rsidP="00824C8C">
      <w:pPr>
        <w:jc w:val="both"/>
        <w:rPr>
          <w:rFonts w:ascii="Arial" w:hAnsi="Arial" w:cs="Arial"/>
          <w:color w:val="4472C4" w:themeColor="accent1"/>
          <w:sz w:val="16"/>
          <w:szCs w:val="16"/>
        </w:rPr>
      </w:pPr>
      <w:r w:rsidRPr="00580C7A">
        <w:rPr>
          <w:rFonts w:ascii="Arial" w:hAnsi="Arial" w:cs="Arial"/>
          <w:color w:val="4472C4" w:themeColor="accent1"/>
          <w:sz w:val="16"/>
          <w:szCs w:val="16"/>
        </w:rPr>
        <w:t xml:space="preserve">Nota: </w:t>
      </w:r>
      <w:r>
        <w:rPr>
          <w:rFonts w:ascii="Arial" w:hAnsi="Arial" w:cs="Arial"/>
          <w:color w:val="4472C4" w:themeColor="accent1"/>
          <w:sz w:val="16"/>
          <w:szCs w:val="16"/>
        </w:rPr>
        <w:t xml:space="preserve">Para añadir más de 1 equipo por tabla, sitúese </w:t>
      </w:r>
      <w:r w:rsidR="00154770">
        <w:rPr>
          <w:rFonts w:ascii="Arial" w:hAnsi="Arial" w:cs="Arial"/>
          <w:color w:val="4472C4" w:themeColor="accent1"/>
          <w:sz w:val="16"/>
          <w:szCs w:val="16"/>
        </w:rPr>
        <w:t xml:space="preserve">a la derecha, </w:t>
      </w:r>
      <w:r>
        <w:rPr>
          <w:rFonts w:ascii="Arial" w:hAnsi="Arial" w:cs="Arial"/>
          <w:color w:val="4472C4" w:themeColor="accent1"/>
          <w:sz w:val="16"/>
          <w:szCs w:val="16"/>
        </w:rPr>
        <w:t>al final de la fila a rellenar (fuera de la tabla)</w:t>
      </w:r>
      <w:r w:rsidR="00154770">
        <w:rPr>
          <w:rFonts w:ascii="Arial" w:hAnsi="Arial" w:cs="Arial"/>
          <w:color w:val="4472C4" w:themeColor="accent1"/>
          <w:sz w:val="16"/>
          <w:szCs w:val="16"/>
        </w:rPr>
        <w:t>,</w:t>
      </w:r>
      <w:r>
        <w:rPr>
          <w:rFonts w:ascii="Arial" w:hAnsi="Arial" w:cs="Arial"/>
          <w:color w:val="4472C4" w:themeColor="accent1"/>
          <w:sz w:val="16"/>
          <w:szCs w:val="16"/>
        </w:rPr>
        <w:t xml:space="preserve"> y pulse “enter”</w:t>
      </w:r>
    </w:p>
    <w:p w:rsidR="00DD0B4E" w:rsidRDefault="00DD0B4E" w:rsidP="00DD0B4E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CC3470" w:rsidRDefault="00CC3470" w:rsidP="00DD0B4E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B646C5" w:rsidRDefault="00B646C5" w:rsidP="00DD0B4E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B646C5" w:rsidRDefault="00B646C5" w:rsidP="00B646C5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FUENTES RADIACTIVAS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B646C5" w:rsidTr="00336844">
        <w:trPr>
          <w:trHeight w:val="831"/>
        </w:trPr>
        <w:tc>
          <w:tcPr>
            <w:tcW w:w="9617" w:type="dxa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647"/>
              <w:gridCol w:w="1000"/>
              <w:gridCol w:w="1472"/>
              <w:gridCol w:w="1701"/>
              <w:gridCol w:w="1678"/>
              <w:gridCol w:w="1868"/>
            </w:tblGrid>
            <w:tr w:rsidR="002A2B27" w:rsidRPr="00824C8C" w:rsidTr="002A2B27">
              <w:trPr>
                <w:trHeight w:val="262"/>
              </w:trPr>
              <w:tc>
                <w:tcPr>
                  <w:tcW w:w="5000" w:type="pct"/>
                  <w:gridSpan w:val="6"/>
                  <w:shd w:val="clear" w:color="auto" w:fill="F2F2F2" w:themeFill="background1" w:themeFillShade="F2"/>
                </w:tcPr>
                <w:p w:rsidR="002A2B27" w:rsidRPr="00466956" w:rsidRDefault="002A2B27" w:rsidP="003368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FUENTES RADIACTIVAS DE REFERENCIA DE TIPO: ALFA, BETA y GAMMA</w:t>
                  </w:r>
                </w:p>
              </w:tc>
            </w:tr>
            <w:tr w:rsidR="002A2B27" w:rsidRPr="00824C8C" w:rsidTr="00927FB2">
              <w:trPr>
                <w:trHeight w:val="299"/>
              </w:trPr>
              <w:tc>
                <w:tcPr>
                  <w:tcW w:w="879" w:type="pct"/>
                  <w:vMerge w:val="restart"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33684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Radionucleido/s</w:t>
                  </w:r>
                </w:p>
              </w:tc>
              <w:tc>
                <w:tcPr>
                  <w:tcW w:w="534" w:type="pct"/>
                  <w:vMerge w:val="restart"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Tipo de fuente</w:t>
                  </w:r>
                </w:p>
              </w:tc>
              <w:tc>
                <w:tcPr>
                  <w:tcW w:w="1694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Sólida</w:t>
                  </w:r>
                </w:p>
              </w:tc>
              <w:tc>
                <w:tcPr>
                  <w:tcW w:w="1893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Líquida</w:t>
                  </w:r>
                </w:p>
              </w:tc>
            </w:tr>
            <w:tr w:rsidR="002A2B27" w:rsidRPr="00824C8C" w:rsidTr="00927FB2">
              <w:trPr>
                <w:trHeight w:val="299"/>
              </w:trPr>
              <w:tc>
                <w:tcPr>
                  <w:tcW w:w="879" w:type="pct"/>
                  <w:vMerge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33684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34" w:type="pct"/>
                  <w:vMerge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6" w:type="pct"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Actividad (Bq)</w:t>
                  </w:r>
                </w:p>
              </w:tc>
              <w:tc>
                <w:tcPr>
                  <w:tcW w:w="908" w:type="pct"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Dimensiones</w:t>
                  </w:r>
                </w:p>
              </w:tc>
              <w:tc>
                <w:tcPr>
                  <w:tcW w:w="896" w:type="pct"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Concentración Actividad (Bq/mg)</w:t>
                  </w:r>
                </w:p>
              </w:tc>
              <w:tc>
                <w:tcPr>
                  <w:tcW w:w="997" w:type="pct"/>
                  <w:shd w:val="clear" w:color="auto" w:fill="F2F2F2" w:themeFill="background1" w:themeFillShade="F2"/>
                  <w:vAlign w:val="center"/>
                </w:tcPr>
                <w:p w:rsidR="002A2B27" w:rsidRPr="00824C8C" w:rsidRDefault="00927FB2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="002A2B27"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olumen/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</w:t>
                  </w:r>
                  <w:r w:rsidR="002A2B27"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asa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716184920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-385791412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-681668272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103091274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2A2B27" w:rsidRPr="00824C8C" w:rsidTr="00927FB2">
                              <w:trPr>
                                <w:trHeight w:val="319"/>
                              </w:trPr>
                              <w:tc>
                                <w:tcPr>
                                  <w:tcW w:w="879" w:type="pct"/>
                                  <w:vAlign w:val="center"/>
                                </w:tcPr>
                                <w:p w:rsidR="002A2B27" w:rsidRPr="00824C8C" w:rsidRDefault="002A2B27" w:rsidP="003368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alias w:val="Tipo fuente"/>
                                  <w:tag w:val="Tipo fuente"/>
                                  <w:id w:val="1268967718"/>
                                  <w:showingPlcHdr/>
                                  <w:dropDownList>
                                    <w:listItem w:displayText="Sólida" w:value="Sólida"/>
                                    <w:listItem w:displayText="Líquida" w:value="Líquida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534" w:type="pct"/>
                                      <w:vAlign w:val="center"/>
                                    </w:tcPr>
                                    <w:p w:rsidR="002A2B27" w:rsidRPr="00824C8C" w:rsidRDefault="002A2B27" w:rsidP="0033684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24C8C">
                                        <w:rPr>
                                          <w:rStyle w:val="Textodelmarcadordeposicin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86" w:type="pct"/>
                                  <w:vAlign w:val="center"/>
                                </w:tcPr>
                                <w:p w:rsidR="002A2B27" w:rsidRPr="00824C8C" w:rsidRDefault="002A2B27" w:rsidP="002A2B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4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9" w:name="Texto42"/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9"/>
                                </w:p>
                              </w:tc>
                              <w:tc>
                                <w:tcPr>
                                  <w:tcW w:w="908" w:type="pct"/>
                                  <w:vAlign w:val="center"/>
                                </w:tcPr>
                                <w:p w:rsidR="002A2B27" w:rsidRPr="00824C8C" w:rsidRDefault="002A2B27" w:rsidP="002A2B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96" w:type="pct"/>
                                  <w:vAlign w:val="center"/>
                                </w:tcPr>
                                <w:p w:rsidR="002A2B27" w:rsidRPr="00824C8C" w:rsidRDefault="002A2B27" w:rsidP="002A2B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4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30" w:name="Texto43"/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30"/>
                                </w:p>
                              </w:tc>
                              <w:tc>
                                <w:tcPr>
                                  <w:tcW w:w="997" w:type="pct"/>
                                  <w:vAlign w:val="center"/>
                                </w:tcPr>
                                <w:p w:rsidR="002A2B27" w:rsidRPr="00824C8C" w:rsidRDefault="002A2B27" w:rsidP="002A2B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1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B646C5" w:rsidRDefault="00B646C5" w:rsidP="0033684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B646C5" w:rsidRDefault="00B646C5" w:rsidP="00B646C5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CC3470" w:rsidRDefault="00CC3470">
      <w:pPr>
        <w:jc w:val="both"/>
        <w:rPr>
          <w:rFonts w:ascii="Arial" w:hAnsi="Arial" w:cs="Arial"/>
          <w:color w:val="000000"/>
        </w:rPr>
      </w:pPr>
    </w:p>
    <w:p w:rsidR="00B937B1" w:rsidRDefault="00CC3470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OBSERVACIONES ADICIONALES</w:t>
      </w:r>
      <w:r w:rsidR="00824C8C">
        <w:rPr>
          <w:rFonts w:ascii="Arial" w:hAnsi="Arial" w:cs="Arial"/>
          <w:b/>
          <w:color w:val="4472C4" w:themeColor="accent1"/>
        </w:rPr>
        <w:t xml:space="preserve"> DEL SERVICIO TÉCNICO</w:t>
      </w:r>
      <w:r w:rsidR="00110BD9">
        <w:rPr>
          <w:rFonts w:ascii="Arial" w:hAnsi="Arial" w:cs="Arial"/>
          <w:b/>
          <w:color w:val="4472C4" w:themeColor="accent1"/>
        </w:rPr>
        <w:t>*</w:t>
      </w:r>
      <w:r>
        <w:rPr>
          <w:rFonts w:ascii="Arial" w:hAnsi="Arial" w:cs="Arial"/>
          <w:b/>
          <w:color w:val="4472C4" w:themeColor="accent1"/>
        </w:rPr>
        <w:t>:</w:t>
      </w:r>
    </w:p>
    <w:p w:rsidR="00B937B1" w:rsidRDefault="00B937B1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31" w:name="Texto44"/>
      <w:r>
        <w:rPr>
          <w:rFonts w:ascii="Arial" w:hAnsi="Arial" w:cs="Arial"/>
          <w:b/>
          <w:color w:val="4472C4" w:themeColor="accent1"/>
        </w:rPr>
        <w:instrText xml:space="preserve"> FORMTEXT </w:instrText>
      </w:r>
      <w:r>
        <w:rPr>
          <w:rFonts w:ascii="Arial" w:hAnsi="Arial" w:cs="Arial"/>
          <w:b/>
          <w:color w:val="4472C4" w:themeColor="accent1"/>
        </w:rPr>
      </w:r>
      <w:r>
        <w:rPr>
          <w:rFonts w:ascii="Arial" w:hAnsi="Arial" w:cs="Arial"/>
          <w:b/>
          <w:color w:val="4472C4" w:themeColor="accent1"/>
        </w:rPr>
        <w:fldChar w:fldCharType="separate"/>
      </w:r>
      <w:r>
        <w:rPr>
          <w:rFonts w:ascii="Arial" w:hAnsi="Arial" w:cs="Arial"/>
          <w:b/>
          <w:noProof/>
          <w:color w:val="4472C4" w:themeColor="accent1"/>
        </w:rPr>
        <w:t> </w:t>
      </w:r>
      <w:r>
        <w:rPr>
          <w:rFonts w:ascii="Arial" w:hAnsi="Arial" w:cs="Arial"/>
          <w:b/>
          <w:noProof/>
          <w:color w:val="4472C4" w:themeColor="accent1"/>
        </w:rPr>
        <w:t> </w:t>
      </w:r>
      <w:r>
        <w:rPr>
          <w:rFonts w:ascii="Arial" w:hAnsi="Arial" w:cs="Arial"/>
          <w:b/>
          <w:noProof/>
          <w:color w:val="4472C4" w:themeColor="accent1"/>
        </w:rPr>
        <w:t> </w:t>
      </w:r>
      <w:r>
        <w:rPr>
          <w:rFonts w:ascii="Arial" w:hAnsi="Arial" w:cs="Arial"/>
          <w:b/>
          <w:noProof/>
          <w:color w:val="4472C4" w:themeColor="accent1"/>
        </w:rPr>
        <w:t> </w:t>
      </w:r>
      <w:r>
        <w:rPr>
          <w:rFonts w:ascii="Arial" w:hAnsi="Arial" w:cs="Arial"/>
          <w:b/>
          <w:noProof/>
          <w:color w:val="4472C4" w:themeColor="accent1"/>
        </w:rPr>
        <w:t> </w:t>
      </w:r>
      <w:r>
        <w:rPr>
          <w:rFonts w:ascii="Arial" w:hAnsi="Arial" w:cs="Arial"/>
          <w:b/>
          <w:color w:val="4472C4" w:themeColor="accent1"/>
        </w:rPr>
        <w:fldChar w:fldCharType="end"/>
      </w:r>
      <w:bookmarkEnd w:id="31"/>
    </w:p>
    <w:p w:rsidR="00B937B1" w:rsidRDefault="00B937B1">
      <w:pPr>
        <w:jc w:val="both"/>
        <w:rPr>
          <w:rFonts w:ascii="Arial" w:hAnsi="Arial" w:cs="Arial"/>
          <w:b/>
          <w:color w:val="4472C4" w:themeColor="accent1"/>
        </w:rPr>
      </w:pPr>
    </w:p>
    <w:p w:rsidR="00B937B1" w:rsidRDefault="00B937B1">
      <w:pPr>
        <w:jc w:val="both"/>
        <w:rPr>
          <w:rFonts w:ascii="Arial" w:hAnsi="Arial" w:cs="Arial"/>
          <w:b/>
          <w:color w:val="4472C4" w:themeColor="accent1"/>
        </w:rPr>
      </w:pPr>
    </w:p>
    <w:p w:rsidR="00824C8C" w:rsidRDefault="00824C8C">
      <w:pPr>
        <w:jc w:val="both"/>
        <w:rPr>
          <w:rFonts w:ascii="Arial" w:hAnsi="Arial" w:cs="Arial"/>
          <w:b/>
          <w:color w:val="4472C4" w:themeColor="accent1"/>
        </w:rPr>
      </w:pPr>
    </w:p>
    <w:p w:rsidR="00110BD9" w:rsidRDefault="00110BD9">
      <w:pPr>
        <w:jc w:val="both"/>
        <w:rPr>
          <w:rFonts w:ascii="Arial" w:hAnsi="Arial" w:cs="Arial"/>
          <w:b/>
          <w:color w:val="4472C4" w:themeColor="accent1"/>
        </w:rPr>
      </w:pPr>
    </w:p>
    <w:p w:rsidR="00110BD9" w:rsidRDefault="00110BD9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*</w:t>
      </w:r>
      <w:r w:rsidRPr="00110BD9">
        <w:rPr>
          <w:color w:val="4472C4" w:themeColor="accent1"/>
          <w:sz w:val="16"/>
          <w:szCs w:val="16"/>
        </w:rPr>
        <w:t xml:space="preserve"> Si el servicio se encuentra tarifado, también indicar el código de la tarifa</w:t>
      </w:r>
      <w:r>
        <w:rPr>
          <w:color w:val="4472C4" w:themeColor="accent1"/>
          <w:sz w:val="16"/>
          <w:szCs w:val="16"/>
        </w:rPr>
        <w:t xml:space="preserve"> (</w:t>
      </w:r>
      <w:hyperlink r:id="rId11" w:history="1">
        <w:r w:rsidRPr="00110BD9">
          <w:rPr>
            <w:rStyle w:val="Hipervnculo"/>
            <w:sz w:val="16"/>
            <w:szCs w:val="16"/>
          </w:rPr>
          <w:t>ver BOE</w:t>
        </w:r>
      </w:hyperlink>
      <w:r>
        <w:rPr>
          <w:color w:val="4472C4" w:themeColor="accent1"/>
          <w:sz w:val="16"/>
          <w:szCs w:val="16"/>
        </w:rPr>
        <w:t>)</w:t>
      </w:r>
    </w:p>
    <w:p w:rsidR="00CC3470" w:rsidRPr="009543B4" w:rsidRDefault="00CC3470">
      <w:pPr>
        <w:jc w:val="both"/>
        <w:rPr>
          <w:rFonts w:ascii="Arial" w:hAnsi="Arial" w:cs="Arial"/>
          <w:b/>
          <w:color w:val="4472C4" w:themeColor="accent1"/>
        </w:rPr>
      </w:pPr>
    </w:p>
    <w:p w:rsidR="00652EED" w:rsidRDefault="00652EED">
      <w:pPr>
        <w:jc w:val="both"/>
        <w:rPr>
          <w:rFonts w:ascii="Arial" w:hAnsi="Arial" w:cs="Arial"/>
          <w:b/>
          <w:color w:val="4472C4" w:themeColor="accent1"/>
        </w:rPr>
      </w:pPr>
    </w:p>
    <w:p w:rsidR="00875FAF" w:rsidRPr="009543B4" w:rsidRDefault="00875FAF">
      <w:pPr>
        <w:jc w:val="both"/>
        <w:rPr>
          <w:rFonts w:ascii="Arial" w:hAnsi="Arial" w:cs="Arial"/>
          <w:b/>
          <w:color w:val="4472C4" w:themeColor="accent1"/>
        </w:rPr>
      </w:pPr>
      <w:r w:rsidRPr="009543B4">
        <w:rPr>
          <w:rFonts w:ascii="Arial" w:hAnsi="Arial" w:cs="Arial"/>
          <w:b/>
          <w:color w:val="4472C4" w:themeColor="accent1"/>
        </w:rPr>
        <w:t>Firma</w:t>
      </w:r>
      <w:r w:rsidR="009543B4" w:rsidRPr="009543B4">
        <w:rPr>
          <w:rFonts w:ascii="Arial" w:hAnsi="Arial" w:cs="Arial"/>
          <w:b/>
          <w:color w:val="4472C4" w:themeColor="accent1"/>
        </w:rPr>
        <w:t xml:space="preserve"> con certificado electrónico</w:t>
      </w:r>
      <w:r w:rsidR="0094408E">
        <w:rPr>
          <w:rFonts w:ascii="Arial" w:hAnsi="Arial" w:cs="Arial"/>
          <w:b/>
          <w:color w:val="4472C4" w:themeColor="accent1"/>
        </w:rPr>
        <w:t xml:space="preserve"> emitido por una Autoridad de Certificación</w:t>
      </w:r>
    </w:p>
    <w:p w:rsidR="007F1A16" w:rsidRDefault="007F1A16">
      <w:pPr>
        <w:jc w:val="both"/>
        <w:rPr>
          <w:rFonts w:ascii="Arial" w:hAnsi="Arial" w:cs="Arial"/>
          <w:color w:val="000000"/>
        </w:rPr>
      </w:pPr>
    </w:p>
    <w:p w:rsidR="005C7C71" w:rsidRDefault="005C7C71">
      <w:pPr>
        <w:jc w:val="both"/>
        <w:rPr>
          <w:rFonts w:ascii="Arial" w:hAnsi="Arial" w:cs="Arial"/>
          <w:color w:val="000000"/>
        </w:rPr>
      </w:pPr>
    </w:p>
    <w:p w:rsidR="005C7C71" w:rsidRDefault="005C7C71">
      <w:pPr>
        <w:jc w:val="both"/>
        <w:rPr>
          <w:rFonts w:ascii="Arial" w:hAnsi="Arial" w:cs="Arial"/>
          <w:color w:val="000000"/>
        </w:rPr>
      </w:pPr>
    </w:p>
    <w:p w:rsidR="005C7C71" w:rsidRDefault="005C7C71">
      <w:pPr>
        <w:jc w:val="both"/>
        <w:rPr>
          <w:rFonts w:ascii="Arial" w:hAnsi="Arial" w:cs="Arial"/>
          <w:color w:val="000000"/>
        </w:rPr>
      </w:pPr>
    </w:p>
    <w:p w:rsidR="005C7C71" w:rsidRDefault="005C7C71">
      <w:pPr>
        <w:jc w:val="both"/>
        <w:rPr>
          <w:rFonts w:ascii="Arial" w:hAnsi="Arial" w:cs="Arial"/>
          <w:color w:val="000000"/>
        </w:rPr>
      </w:pPr>
    </w:p>
    <w:p w:rsidR="005C7C71" w:rsidRDefault="005C7C71">
      <w:pPr>
        <w:jc w:val="both"/>
        <w:rPr>
          <w:rFonts w:ascii="Arial" w:hAnsi="Arial" w:cs="Arial"/>
          <w:color w:val="000000"/>
        </w:rPr>
      </w:pPr>
    </w:p>
    <w:p w:rsidR="005C7C71" w:rsidRDefault="005C7C71">
      <w:pPr>
        <w:jc w:val="both"/>
        <w:rPr>
          <w:rFonts w:ascii="Arial" w:hAnsi="Arial" w:cs="Arial"/>
          <w:color w:val="000000"/>
        </w:rPr>
      </w:pPr>
    </w:p>
    <w:p w:rsidR="005C7C71" w:rsidRDefault="005C7C71">
      <w:pPr>
        <w:jc w:val="both"/>
        <w:rPr>
          <w:rFonts w:ascii="Arial" w:hAnsi="Arial" w:cs="Arial"/>
          <w:color w:val="000000"/>
        </w:rPr>
      </w:pPr>
    </w:p>
    <w:p w:rsidR="005C7C71" w:rsidRDefault="005C7C71">
      <w:pPr>
        <w:jc w:val="both"/>
        <w:rPr>
          <w:rFonts w:ascii="Arial" w:hAnsi="Arial" w:cs="Arial"/>
          <w:color w:val="000000"/>
        </w:rPr>
      </w:pPr>
    </w:p>
    <w:p w:rsidR="005C7C71" w:rsidRDefault="005C7C71">
      <w:pPr>
        <w:jc w:val="both"/>
        <w:rPr>
          <w:rFonts w:ascii="Arial" w:hAnsi="Arial" w:cs="Arial"/>
          <w:color w:val="000000"/>
        </w:rPr>
      </w:pPr>
    </w:p>
    <w:p w:rsidR="005C7C71" w:rsidRDefault="005C7C71">
      <w:pPr>
        <w:jc w:val="both"/>
        <w:rPr>
          <w:rFonts w:ascii="Arial" w:hAnsi="Arial" w:cs="Arial"/>
          <w:color w:val="000000"/>
        </w:rPr>
      </w:pPr>
    </w:p>
    <w:p w:rsidR="005C7C71" w:rsidRDefault="005C7C71">
      <w:pPr>
        <w:jc w:val="both"/>
        <w:rPr>
          <w:rFonts w:ascii="Arial" w:hAnsi="Arial" w:cs="Arial"/>
          <w:color w:val="000000"/>
        </w:rPr>
      </w:pPr>
    </w:p>
    <w:p w:rsidR="00CC3470" w:rsidRDefault="00CC3470">
      <w:pPr>
        <w:jc w:val="both"/>
        <w:rPr>
          <w:rFonts w:ascii="Arial" w:hAnsi="Arial" w:cs="Arial"/>
          <w:color w:val="000000"/>
        </w:rPr>
      </w:pPr>
    </w:p>
    <w:p w:rsidR="00780C64" w:rsidRPr="00CC3470" w:rsidRDefault="00CC3470" w:rsidP="0003264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C3470">
        <w:rPr>
          <w:rFonts w:asciiTheme="minorHAnsi" w:hAnsiTheme="minorHAnsi" w:cstheme="minorHAnsi"/>
          <w:b/>
          <w:color w:val="FF0000"/>
          <w:sz w:val="22"/>
          <w:szCs w:val="22"/>
        </w:rPr>
        <w:t>NOTAS A TENER ENCUENTA A LA HORA DE RELLENAR LA SOLICITUD:</w:t>
      </w:r>
    </w:p>
    <w:p w:rsidR="00CC3470" w:rsidRPr="00CC3470" w:rsidRDefault="00CC3470" w:rsidP="0003264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44439" w:rsidRPr="00CC3470" w:rsidRDefault="00644439" w:rsidP="00824C8C">
      <w:pPr>
        <w:numPr>
          <w:ilvl w:val="0"/>
          <w:numId w:val="5"/>
        </w:numPr>
        <w:tabs>
          <w:tab w:val="clear" w:pos="720"/>
        </w:tabs>
        <w:ind w:left="426" w:right="-14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C3470">
        <w:rPr>
          <w:rFonts w:asciiTheme="minorHAnsi" w:hAnsiTheme="minorHAnsi" w:cstheme="minorHAnsi"/>
          <w:color w:val="FF0000"/>
          <w:sz w:val="22"/>
          <w:szCs w:val="22"/>
        </w:rPr>
        <w:t>Elimine la</w:t>
      </w:r>
      <w:r w:rsidR="0003264B" w:rsidRPr="00CC3470">
        <w:rPr>
          <w:rFonts w:asciiTheme="minorHAnsi" w:hAnsiTheme="minorHAnsi" w:cstheme="minorHAnsi"/>
          <w:color w:val="FF0000"/>
          <w:sz w:val="22"/>
          <w:szCs w:val="22"/>
        </w:rPr>
        <w:t>s tablas que no vaya a utilizar y a</w:t>
      </w:r>
      <w:r w:rsidRPr="00CC3470">
        <w:rPr>
          <w:rFonts w:asciiTheme="minorHAnsi" w:hAnsiTheme="minorHAnsi" w:cstheme="minorHAnsi"/>
          <w:color w:val="FF0000"/>
          <w:sz w:val="22"/>
          <w:szCs w:val="22"/>
        </w:rPr>
        <w:t>ñada las</w:t>
      </w:r>
      <w:r w:rsidR="0003264B" w:rsidRPr="00CC3470">
        <w:rPr>
          <w:rFonts w:asciiTheme="minorHAnsi" w:hAnsiTheme="minorHAnsi" w:cstheme="minorHAnsi"/>
          <w:color w:val="FF0000"/>
          <w:sz w:val="22"/>
          <w:szCs w:val="22"/>
        </w:rPr>
        <w:t xml:space="preserve"> filas que necesite en su tabla y </w:t>
      </w:r>
      <w:r w:rsidRPr="00CC3470">
        <w:rPr>
          <w:rFonts w:asciiTheme="minorHAnsi" w:hAnsiTheme="minorHAnsi" w:cstheme="minorHAnsi"/>
          <w:color w:val="FF0000"/>
          <w:sz w:val="22"/>
          <w:szCs w:val="22"/>
        </w:rPr>
        <w:t xml:space="preserve">los comentarios oportunos a continuación </w:t>
      </w:r>
    </w:p>
    <w:p w:rsidR="00780C64" w:rsidRPr="00CC3470" w:rsidRDefault="00644439" w:rsidP="00824C8C">
      <w:pPr>
        <w:numPr>
          <w:ilvl w:val="0"/>
          <w:numId w:val="5"/>
        </w:numPr>
        <w:tabs>
          <w:tab w:val="clear" w:pos="720"/>
        </w:tabs>
        <w:spacing w:after="60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C3470">
        <w:rPr>
          <w:rFonts w:asciiTheme="minorHAnsi" w:hAnsiTheme="minorHAnsi" w:cstheme="minorHAnsi"/>
          <w:color w:val="FF0000"/>
          <w:sz w:val="22"/>
          <w:szCs w:val="22"/>
        </w:rPr>
        <w:t>Se ruega no omitir la información solicitada</w:t>
      </w:r>
      <w:r w:rsidR="00824C8C">
        <w:rPr>
          <w:rFonts w:asciiTheme="minorHAnsi" w:hAnsiTheme="minorHAnsi" w:cstheme="minorHAnsi"/>
          <w:color w:val="FF0000"/>
          <w:sz w:val="22"/>
          <w:szCs w:val="22"/>
        </w:rPr>
        <w:t xml:space="preserve"> y se pide rellenar todos los campos del servicio solicitado.</w:t>
      </w:r>
    </w:p>
    <w:p w:rsidR="006058EC" w:rsidRDefault="00780C64" w:rsidP="006058EC">
      <w:pPr>
        <w:numPr>
          <w:ilvl w:val="0"/>
          <w:numId w:val="5"/>
        </w:numPr>
        <w:tabs>
          <w:tab w:val="clear" w:pos="720"/>
        </w:tabs>
        <w:spacing w:after="60"/>
        <w:ind w:left="426"/>
        <w:jc w:val="both"/>
        <w:rPr>
          <w:rStyle w:val="Hipervnculo"/>
          <w:rFonts w:asciiTheme="minorHAnsi" w:hAnsiTheme="minorHAnsi" w:cstheme="minorHAnsi"/>
          <w:color w:val="FF0000"/>
          <w:sz w:val="22"/>
          <w:szCs w:val="22"/>
          <w:u w:val="none"/>
        </w:rPr>
      </w:pPr>
      <w:r w:rsidRPr="00CC3470">
        <w:rPr>
          <w:rFonts w:asciiTheme="minorHAnsi" w:hAnsiTheme="minorHAnsi" w:cstheme="minorHAnsi"/>
          <w:color w:val="FF0000"/>
          <w:sz w:val="22"/>
          <w:szCs w:val="22"/>
        </w:rPr>
        <w:t>Para más información sobre Tarifas, Servicios técnicos, Trazabilidad al SI</w:t>
      </w:r>
      <w:r w:rsidR="00824C8C">
        <w:rPr>
          <w:rFonts w:asciiTheme="minorHAnsi" w:hAnsiTheme="minorHAnsi" w:cstheme="minorHAnsi"/>
          <w:color w:val="FF0000"/>
          <w:sz w:val="22"/>
          <w:szCs w:val="22"/>
        </w:rPr>
        <w:t xml:space="preserve"> y personal que se hará cargo de su servicio</w:t>
      </w:r>
      <w:r w:rsidRPr="00CC3470">
        <w:rPr>
          <w:rFonts w:asciiTheme="minorHAnsi" w:hAnsiTheme="minorHAnsi" w:cstheme="minorHAnsi"/>
          <w:color w:val="FF0000"/>
          <w:sz w:val="22"/>
          <w:szCs w:val="22"/>
        </w:rPr>
        <w:t xml:space="preserve">, acceda al enlace  </w:t>
      </w:r>
      <w:hyperlink r:id="rId12" w:history="1">
        <w:r w:rsidRPr="00CC3470">
          <w:rPr>
            <w:rStyle w:val="Hipervnculo"/>
            <w:rFonts w:asciiTheme="minorHAnsi" w:hAnsiTheme="minorHAnsi" w:cstheme="minorHAnsi"/>
            <w:sz w:val="22"/>
            <w:szCs w:val="22"/>
          </w:rPr>
          <w:t>http://rdgroups.ciemat.es/web/lmri/servicios-tecnicos</w:t>
        </w:r>
      </w:hyperlink>
    </w:p>
    <w:p w:rsidR="009543B4" w:rsidRPr="006058EC" w:rsidRDefault="009543B4" w:rsidP="006058EC">
      <w:pPr>
        <w:numPr>
          <w:ilvl w:val="0"/>
          <w:numId w:val="5"/>
        </w:numPr>
        <w:tabs>
          <w:tab w:val="clear" w:pos="720"/>
        </w:tabs>
        <w:spacing w:after="60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058EC">
        <w:rPr>
          <w:rFonts w:asciiTheme="minorHAnsi" w:hAnsiTheme="minorHAnsi" w:cstheme="minorHAnsi"/>
          <w:color w:val="FF0000"/>
          <w:sz w:val="22"/>
          <w:szCs w:val="22"/>
        </w:rPr>
        <w:t>Esta solicitud debe de presentar firma con certificado electrónico</w:t>
      </w:r>
      <w:r w:rsidR="0094408E" w:rsidRPr="006058EC">
        <w:rPr>
          <w:rFonts w:asciiTheme="minorHAnsi" w:hAnsiTheme="minorHAnsi" w:cstheme="minorHAnsi"/>
          <w:color w:val="FF0000"/>
          <w:sz w:val="22"/>
          <w:szCs w:val="22"/>
        </w:rPr>
        <w:t xml:space="preserve"> emitido por una Autoridad de Certificación</w:t>
      </w:r>
      <w:r w:rsidR="006058EC" w:rsidRPr="006058EC">
        <w:rPr>
          <w:rFonts w:asciiTheme="minorHAnsi" w:hAnsiTheme="minorHAnsi" w:cstheme="minorHAnsi"/>
          <w:color w:val="FF0000"/>
          <w:sz w:val="22"/>
          <w:szCs w:val="22"/>
        </w:rPr>
        <w:t xml:space="preserve"> (RD 203/2021 de 30 de marzo)</w:t>
      </w:r>
    </w:p>
    <w:p w:rsidR="00780C64" w:rsidRPr="00CC3470" w:rsidRDefault="00780C64" w:rsidP="00824C8C">
      <w:pPr>
        <w:numPr>
          <w:ilvl w:val="0"/>
          <w:numId w:val="5"/>
        </w:numPr>
        <w:tabs>
          <w:tab w:val="clear" w:pos="720"/>
        </w:tabs>
        <w:spacing w:after="60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C3470">
        <w:rPr>
          <w:rFonts w:asciiTheme="minorHAnsi" w:hAnsiTheme="minorHAnsi" w:cstheme="minorHAnsi"/>
          <w:color w:val="FF0000"/>
          <w:sz w:val="22"/>
          <w:szCs w:val="22"/>
        </w:rPr>
        <w:t xml:space="preserve">Mande esta solicitud una vez </w:t>
      </w:r>
      <w:r w:rsidR="002917DE">
        <w:rPr>
          <w:rFonts w:asciiTheme="minorHAnsi" w:hAnsiTheme="minorHAnsi" w:cstheme="minorHAnsi"/>
          <w:color w:val="FF0000"/>
          <w:sz w:val="22"/>
          <w:szCs w:val="22"/>
        </w:rPr>
        <w:t>cumplimentada</w:t>
      </w:r>
      <w:r w:rsidRPr="00CC3470">
        <w:rPr>
          <w:rFonts w:asciiTheme="minorHAnsi" w:hAnsiTheme="minorHAnsi" w:cstheme="minorHAnsi"/>
          <w:color w:val="FF0000"/>
          <w:sz w:val="22"/>
          <w:szCs w:val="22"/>
        </w:rPr>
        <w:t xml:space="preserve"> a </w:t>
      </w:r>
      <w:hyperlink r:id="rId13" w:history="1">
        <w:r w:rsidRPr="00CC3470">
          <w:rPr>
            <w:rStyle w:val="Hipervnculo"/>
            <w:rFonts w:asciiTheme="minorHAnsi" w:hAnsiTheme="minorHAnsi" w:cstheme="minorHAnsi"/>
            <w:sz w:val="22"/>
            <w:szCs w:val="22"/>
          </w:rPr>
          <w:t>serviciostecnicos@ciemat.es</w:t>
        </w:r>
      </w:hyperlink>
    </w:p>
    <w:sectPr w:rsidR="00780C64" w:rsidRPr="00CC3470" w:rsidSect="00AF49EB">
      <w:headerReference w:type="default" r:id="rId14"/>
      <w:footerReference w:type="default" r:id="rId15"/>
      <w:pgSz w:w="11906" w:h="16838"/>
      <w:pgMar w:top="142" w:right="1134" w:bottom="709" w:left="1134" w:header="70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A2" w:rsidRDefault="00AA66A2">
      <w:r>
        <w:separator/>
      </w:r>
    </w:p>
  </w:endnote>
  <w:endnote w:type="continuationSeparator" w:id="0">
    <w:p w:rsidR="00AA66A2" w:rsidRDefault="00A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A2" w:rsidRDefault="00AA66A2">
    <w:pPr>
      <w:pStyle w:val="Piedepgina"/>
      <w:jc w:val="both"/>
      <w:rPr>
        <w:rFonts w:ascii="Arial" w:hAnsi="Arial" w:cs="Arial"/>
        <w:color w:val="0000FF"/>
        <w:sz w:val="10"/>
        <w:szCs w:val="1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28575</wp:posOffset>
              </wp:positionV>
              <wp:extent cx="6146800" cy="0"/>
              <wp:effectExtent l="9525" t="12065" r="6350" b="698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3D9D57" id="2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2.25pt" to="481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" strokeweight=".26mm">
              <v:stroke joinstyle="miter" endcap="square"/>
            </v:line>
          </w:pict>
        </mc:Fallback>
      </mc:AlternateContent>
    </w:r>
  </w:p>
  <w:p w:rsidR="00AA66A2" w:rsidRDefault="00AA66A2">
    <w:pPr>
      <w:tabs>
        <w:tab w:val="left" w:pos="3240"/>
        <w:tab w:val="left" w:pos="5400"/>
        <w:tab w:val="left" w:pos="8460"/>
      </w:tabs>
      <w:suppressAutoHyphens w:val="0"/>
    </w:pPr>
    <w:r>
      <w:rPr>
        <w:sz w:val="16"/>
        <w:szCs w:val="16"/>
        <w:lang w:eastAsia="es-ES"/>
      </w:rPr>
      <w:t>Formato: PT-CIEMAT-04-F02</w:t>
    </w:r>
    <w:r>
      <w:rPr>
        <w:sz w:val="16"/>
        <w:szCs w:val="16"/>
        <w:lang w:eastAsia="es-ES"/>
      </w:rPr>
      <w:tab/>
      <w:t xml:space="preserve">Edición: </w:t>
    </w:r>
    <w:r w:rsidR="009543B4">
      <w:rPr>
        <w:sz w:val="16"/>
        <w:szCs w:val="16"/>
        <w:lang w:eastAsia="es-ES"/>
      </w:rPr>
      <w:t>1</w:t>
    </w:r>
    <w:r w:rsidR="007C264E">
      <w:rPr>
        <w:sz w:val="16"/>
        <w:szCs w:val="16"/>
        <w:lang w:eastAsia="es-ES"/>
      </w:rPr>
      <w:t>4</w:t>
    </w:r>
    <w:r>
      <w:rPr>
        <w:sz w:val="16"/>
        <w:szCs w:val="16"/>
        <w:lang w:eastAsia="es-ES"/>
      </w:rPr>
      <w:tab/>
      <w:t xml:space="preserve">Fecha: </w:t>
    </w:r>
    <w:r w:rsidR="007C264E">
      <w:rPr>
        <w:sz w:val="16"/>
        <w:szCs w:val="16"/>
        <w:lang w:eastAsia="es-ES"/>
      </w:rPr>
      <w:t>junio</w:t>
    </w:r>
    <w:r w:rsidR="00867581">
      <w:rPr>
        <w:sz w:val="16"/>
        <w:szCs w:val="16"/>
        <w:lang w:eastAsia="es-ES"/>
      </w:rPr>
      <w:t xml:space="preserve"> 2023</w:t>
    </w:r>
    <w:r>
      <w:rPr>
        <w:sz w:val="16"/>
        <w:szCs w:val="16"/>
        <w:lang w:eastAsia="es-ES"/>
      </w:rPr>
      <w:tab/>
      <w:t xml:space="preserve">Pág: </w:t>
    </w:r>
    <w:r>
      <w:rPr>
        <w:sz w:val="16"/>
        <w:szCs w:val="16"/>
        <w:lang w:eastAsia="es-ES"/>
      </w:rPr>
      <w:fldChar w:fldCharType="begin"/>
    </w:r>
    <w:r>
      <w:rPr>
        <w:sz w:val="16"/>
        <w:szCs w:val="16"/>
        <w:lang w:eastAsia="es-ES"/>
      </w:rPr>
      <w:instrText xml:space="preserve"> PAGE </w:instrText>
    </w:r>
    <w:r>
      <w:rPr>
        <w:sz w:val="16"/>
        <w:szCs w:val="16"/>
        <w:lang w:eastAsia="es-ES"/>
      </w:rPr>
      <w:fldChar w:fldCharType="separate"/>
    </w:r>
    <w:r w:rsidR="007C264E">
      <w:rPr>
        <w:noProof/>
        <w:sz w:val="16"/>
        <w:szCs w:val="16"/>
        <w:lang w:eastAsia="es-ES"/>
      </w:rPr>
      <w:t>4</w:t>
    </w:r>
    <w:r>
      <w:rPr>
        <w:sz w:val="16"/>
        <w:szCs w:val="16"/>
        <w:lang w:eastAsia="es-ES"/>
      </w:rPr>
      <w:fldChar w:fldCharType="end"/>
    </w:r>
    <w:r>
      <w:rPr>
        <w:sz w:val="16"/>
        <w:szCs w:val="16"/>
        <w:lang w:eastAsia="es-ES"/>
      </w:rPr>
      <w:t xml:space="preserve"> de </w:t>
    </w:r>
    <w:r>
      <w:rPr>
        <w:sz w:val="16"/>
        <w:szCs w:val="16"/>
        <w:lang w:eastAsia="es-ES"/>
      </w:rPr>
      <w:fldChar w:fldCharType="begin"/>
    </w:r>
    <w:r>
      <w:rPr>
        <w:sz w:val="16"/>
        <w:szCs w:val="16"/>
        <w:lang w:eastAsia="es-ES"/>
      </w:rPr>
      <w:instrText xml:space="preserve"> NUMPAGES \* ARABIC </w:instrText>
    </w:r>
    <w:r>
      <w:rPr>
        <w:sz w:val="16"/>
        <w:szCs w:val="16"/>
        <w:lang w:eastAsia="es-ES"/>
      </w:rPr>
      <w:fldChar w:fldCharType="separate"/>
    </w:r>
    <w:r w:rsidR="007C264E">
      <w:rPr>
        <w:noProof/>
        <w:sz w:val="16"/>
        <w:szCs w:val="16"/>
        <w:lang w:eastAsia="es-ES"/>
      </w:rPr>
      <w:t>4</w:t>
    </w:r>
    <w:r>
      <w:rPr>
        <w:sz w:val="16"/>
        <w:szCs w:val="16"/>
        <w:lang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A2" w:rsidRDefault="00AA66A2">
      <w:r>
        <w:separator/>
      </w:r>
    </w:p>
  </w:footnote>
  <w:footnote w:type="continuationSeparator" w:id="0">
    <w:p w:rsidR="00AA66A2" w:rsidRDefault="00AA6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1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shd w:val="clear" w:color="auto" w:fill="2E74B5" w:themeFill="accent5" w:themeFillShade="BF"/>
      <w:tblLook w:val="04A0" w:firstRow="1" w:lastRow="0" w:firstColumn="1" w:lastColumn="0" w:noHBand="0" w:noVBand="1"/>
    </w:tblPr>
    <w:tblGrid>
      <w:gridCol w:w="2293"/>
      <w:gridCol w:w="7625"/>
    </w:tblGrid>
    <w:tr w:rsidR="00AA66A2" w:rsidTr="00E7190C">
      <w:tc>
        <w:tcPr>
          <w:tcW w:w="2293" w:type="dxa"/>
          <w:shd w:val="clear" w:color="auto" w:fill="FFFFFF" w:themeFill="background1"/>
        </w:tcPr>
        <w:p w:rsidR="00AA66A2" w:rsidRDefault="00AA66A2" w:rsidP="007449A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395785" cy="395785"/>
                <wp:effectExtent l="0" t="0" r="4445" b="4445"/>
                <wp:docPr id="6" name="Imagen 6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7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662" cy="396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5" w:type="dxa"/>
          <w:vMerge w:val="restart"/>
          <w:shd w:val="clear" w:color="auto" w:fill="FFFFFF" w:themeFill="background1"/>
          <w:vAlign w:val="center"/>
        </w:tcPr>
        <w:p w:rsidR="00AA66A2" w:rsidRPr="007449A5" w:rsidRDefault="00AA66A2" w:rsidP="006B6CDB">
          <w:pPr>
            <w:pStyle w:val="Encabezado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7449A5">
            <w:rPr>
              <w:rFonts w:asciiTheme="minorHAnsi" w:hAnsiTheme="minorHAnsi" w:cstheme="minorHAnsi"/>
              <w:sz w:val="28"/>
              <w:szCs w:val="28"/>
            </w:rPr>
            <w:t>SOLICITUD DE SERVICIOS TÉCNICOS AL</w:t>
          </w:r>
        </w:p>
        <w:p w:rsidR="00AA66A2" w:rsidRPr="007449A5" w:rsidRDefault="00AA66A2" w:rsidP="006B6CDB">
          <w:pPr>
            <w:pStyle w:val="Encabezado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7449A5">
            <w:rPr>
              <w:rFonts w:asciiTheme="minorHAnsi" w:hAnsiTheme="minorHAnsi" w:cstheme="minorHAnsi"/>
              <w:b/>
              <w:sz w:val="28"/>
              <w:szCs w:val="28"/>
            </w:rPr>
            <w:t>LABORATORIO DE METROLOGÍA DE RADIACIONES IONIZANTES</w:t>
          </w:r>
          <w:r w:rsidRPr="007449A5">
            <w:rPr>
              <w:rFonts w:asciiTheme="minorHAnsi" w:hAnsiTheme="minorHAnsi" w:cstheme="minorHAnsi"/>
              <w:sz w:val="28"/>
              <w:szCs w:val="28"/>
            </w:rPr>
            <w:t xml:space="preserve"> DEL CIEMAT</w:t>
          </w:r>
        </w:p>
        <w:p w:rsidR="00AA66A2" w:rsidRDefault="00AA66A2" w:rsidP="006B6CDB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E7190C">
            <w:rPr>
              <w:rFonts w:asciiTheme="minorHAnsi" w:hAnsiTheme="minorHAnsi" w:cstheme="minorHAnsi"/>
              <w:b/>
              <w:sz w:val="18"/>
              <w:szCs w:val="18"/>
            </w:rPr>
            <w:t>(Calibración / Irradiación / Fuentes Radiactivas de Referencia)</w:t>
          </w:r>
        </w:p>
        <w:p w:rsidR="00AA66A2" w:rsidRPr="00E7190C" w:rsidRDefault="00AA66A2" w:rsidP="006B6CDB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</w:tr>
    <w:tr w:rsidR="00AA66A2" w:rsidTr="00E7190C">
      <w:tc>
        <w:tcPr>
          <w:tcW w:w="2293" w:type="dxa"/>
          <w:shd w:val="clear" w:color="auto" w:fill="FFFFFF" w:themeFill="background1"/>
        </w:tcPr>
        <w:p w:rsidR="00AA66A2" w:rsidRDefault="00AA66A2" w:rsidP="00691321">
          <w:pPr>
            <w:pStyle w:val="Encabezado"/>
            <w:jc w:val="center"/>
          </w:pPr>
          <w:r w:rsidRPr="006B126C">
            <w:rPr>
              <w:noProof/>
            </w:rPr>
            <w:object w:dxaOrig="1591" w:dyaOrig="7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9.55pt;height:35.15pt;mso-width-percent:0;mso-height-percent:0;mso-width-percent:0;mso-height-percent:0" o:ole="" filled="t">
                <v:fill opacity="0" color2="black"/>
                <v:imagedata r:id="rId2" o:title=""/>
              </v:shape>
              <o:OLEObject Type="Embed" ProgID="Word.Document.8" ShapeID="_x0000_i1025" DrawAspect="Content" ObjectID="_1748420191" r:id="rId3"/>
            </w:object>
          </w:r>
        </w:p>
      </w:tc>
      <w:tc>
        <w:tcPr>
          <w:tcW w:w="7625" w:type="dxa"/>
          <w:vMerge/>
          <w:shd w:val="clear" w:color="auto" w:fill="FFFFFF" w:themeFill="background1"/>
        </w:tcPr>
        <w:p w:rsidR="00AA66A2" w:rsidRDefault="00AA66A2">
          <w:pPr>
            <w:pStyle w:val="Encabezado"/>
          </w:pPr>
        </w:p>
      </w:tc>
    </w:tr>
  </w:tbl>
  <w:p w:rsidR="00AA66A2" w:rsidRDefault="00AA66A2" w:rsidP="00AF49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288574C"/>
    <w:name w:val="WW8Num3"/>
    <w:lvl w:ilvl="0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FF000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1C6915"/>
    <w:multiLevelType w:val="hybridMultilevel"/>
    <w:tmpl w:val="557E2BB6"/>
    <w:name w:val="WW8Num32"/>
    <w:lvl w:ilvl="0" w:tplc="4EA469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C33C7"/>
    <w:multiLevelType w:val="hybridMultilevel"/>
    <w:tmpl w:val="A40E1D8A"/>
    <w:lvl w:ilvl="0" w:tplc="59EAF7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40A41"/>
    <w:multiLevelType w:val="hybridMultilevel"/>
    <w:tmpl w:val="0602E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A1"/>
    <w:rsid w:val="000009BC"/>
    <w:rsid w:val="00024BA3"/>
    <w:rsid w:val="0003264B"/>
    <w:rsid w:val="00034EC1"/>
    <w:rsid w:val="00067283"/>
    <w:rsid w:val="0007033A"/>
    <w:rsid w:val="00087739"/>
    <w:rsid w:val="0009013A"/>
    <w:rsid w:val="000971B7"/>
    <w:rsid w:val="000B01EF"/>
    <w:rsid w:val="000C110E"/>
    <w:rsid w:val="000D2E99"/>
    <w:rsid w:val="000D55BF"/>
    <w:rsid w:val="000F64A9"/>
    <w:rsid w:val="00100BCB"/>
    <w:rsid w:val="00110BD9"/>
    <w:rsid w:val="00145484"/>
    <w:rsid w:val="00154770"/>
    <w:rsid w:val="00164DDF"/>
    <w:rsid w:val="001769E5"/>
    <w:rsid w:val="001B6F77"/>
    <w:rsid w:val="001C2137"/>
    <w:rsid w:val="001D507A"/>
    <w:rsid w:val="001F2182"/>
    <w:rsid w:val="00207CFC"/>
    <w:rsid w:val="00220F04"/>
    <w:rsid w:val="0024564F"/>
    <w:rsid w:val="002463B4"/>
    <w:rsid w:val="00246745"/>
    <w:rsid w:val="002477AF"/>
    <w:rsid w:val="00265937"/>
    <w:rsid w:val="00287074"/>
    <w:rsid w:val="002917DE"/>
    <w:rsid w:val="002948CF"/>
    <w:rsid w:val="002A2B27"/>
    <w:rsid w:val="002C4C26"/>
    <w:rsid w:val="002C688D"/>
    <w:rsid w:val="002D01E0"/>
    <w:rsid w:val="002D793C"/>
    <w:rsid w:val="00307338"/>
    <w:rsid w:val="003343A6"/>
    <w:rsid w:val="00335902"/>
    <w:rsid w:val="00336844"/>
    <w:rsid w:val="00336869"/>
    <w:rsid w:val="003530DA"/>
    <w:rsid w:val="003564A3"/>
    <w:rsid w:val="00380004"/>
    <w:rsid w:val="00395A07"/>
    <w:rsid w:val="003A3371"/>
    <w:rsid w:val="003C2132"/>
    <w:rsid w:val="003C26D7"/>
    <w:rsid w:val="003F0E6D"/>
    <w:rsid w:val="004171F1"/>
    <w:rsid w:val="004213C3"/>
    <w:rsid w:val="004354E5"/>
    <w:rsid w:val="00457D17"/>
    <w:rsid w:val="0046462A"/>
    <w:rsid w:val="004661EB"/>
    <w:rsid w:val="00466956"/>
    <w:rsid w:val="00476A96"/>
    <w:rsid w:val="004A08C9"/>
    <w:rsid w:val="004A3500"/>
    <w:rsid w:val="004E13A0"/>
    <w:rsid w:val="004F5B35"/>
    <w:rsid w:val="0053322F"/>
    <w:rsid w:val="00536FE2"/>
    <w:rsid w:val="00544D52"/>
    <w:rsid w:val="00546477"/>
    <w:rsid w:val="00547653"/>
    <w:rsid w:val="00555379"/>
    <w:rsid w:val="0056052E"/>
    <w:rsid w:val="00567F5C"/>
    <w:rsid w:val="00580C7A"/>
    <w:rsid w:val="0059107E"/>
    <w:rsid w:val="005C7C71"/>
    <w:rsid w:val="005F00BE"/>
    <w:rsid w:val="006058EC"/>
    <w:rsid w:val="0061626B"/>
    <w:rsid w:val="00622ABB"/>
    <w:rsid w:val="00625B60"/>
    <w:rsid w:val="00644439"/>
    <w:rsid w:val="00646698"/>
    <w:rsid w:val="00652EED"/>
    <w:rsid w:val="00655E5D"/>
    <w:rsid w:val="00671CBC"/>
    <w:rsid w:val="00682EE4"/>
    <w:rsid w:val="006857D6"/>
    <w:rsid w:val="0069068C"/>
    <w:rsid w:val="00690BF6"/>
    <w:rsid w:val="00691321"/>
    <w:rsid w:val="006B2794"/>
    <w:rsid w:val="006B4F21"/>
    <w:rsid w:val="006B6CDB"/>
    <w:rsid w:val="006D38C7"/>
    <w:rsid w:val="006E0361"/>
    <w:rsid w:val="006E1431"/>
    <w:rsid w:val="00705731"/>
    <w:rsid w:val="0072683E"/>
    <w:rsid w:val="007449A5"/>
    <w:rsid w:val="00760813"/>
    <w:rsid w:val="00780C64"/>
    <w:rsid w:val="007904C4"/>
    <w:rsid w:val="0079438F"/>
    <w:rsid w:val="007B7FE4"/>
    <w:rsid w:val="007C119C"/>
    <w:rsid w:val="007C1B65"/>
    <w:rsid w:val="007C264E"/>
    <w:rsid w:val="007D4AE5"/>
    <w:rsid w:val="007D7ADF"/>
    <w:rsid w:val="007F1A16"/>
    <w:rsid w:val="0082111B"/>
    <w:rsid w:val="00824C8C"/>
    <w:rsid w:val="00835F93"/>
    <w:rsid w:val="00851ACA"/>
    <w:rsid w:val="00865BCA"/>
    <w:rsid w:val="00867581"/>
    <w:rsid w:val="00870F9B"/>
    <w:rsid w:val="00875FAF"/>
    <w:rsid w:val="00875FF4"/>
    <w:rsid w:val="00885CC2"/>
    <w:rsid w:val="00887F28"/>
    <w:rsid w:val="008961C2"/>
    <w:rsid w:val="008A524A"/>
    <w:rsid w:val="008D5F7E"/>
    <w:rsid w:val="008E099D"/>
    <w:rsid w:val="008E117B"/>
    <w:rsid w:val="008E31AE"/>
    <w:rsid w:val="009253ED"/>
    <w:rsid w:val="00927FB2"/>
    <w:rsid w:val="00937257"/>
    <w:rsid w:val="0094408E"/>
    <w:rsid w:val="009445B8"/>
    <w:rsid w:val="00944696"/>
    <w:rsid w:val="00944A23"/>
    <w:rsid w:val="009543B4"/>
    <w:rsid w:val="009807FE"/>
    <w:rsid w:val="009C3925"/>
    <w:rsid w:val="009E07D5"/>
    <w:rsid w:val="00A06FD1"/>
    <w:rsid w:val="00A10837"/>
    <w:rsid w:val="00A10949"/>
    <w:rsid w:val="00A146CA"/>
    <w:rsid w:val="00A26EFE"/>
    <w:rsid w:val="00A411B5"/>
    <w:rsid w:val="00A632C5"/>
    <w:rsid w:val="00A91113"/>
    <w:rsid w:val="00A91B28"/>
    <w:rsid w:val="00A9502D"/>
    <w:rsid w:val="00AA4D22"/>
    <w:rsid w:val="00AA5703"/>
    <w:rsid w:val="00AA58A5"/>
    <w:rsid w:val="00AA66A2"/>
    <w:rsid w:val="00AC38B6"/>
    <w:rsid w:val="00AC6CCB"/>
    <w:rsid w:val="00AD6000"/>
    <w:rsid w:val="00AD7C76"/>
    <w:rsid w:val="00AF49EB"/>
    <w:rsid w:val="00AF622A"/>
    <w:rsid w:val="00B00CF3"/>
    <w:rsid w:val="00B05728"/>
    <w:rsid w:val="00B31531"/>
    <w:rsid w:val="00B33A54"/>
    <w:rsid w:val="00B461CA"/>
    <w:rsid w:val="00B646C5"/>
    <w:rsid w:val="00B74283"/>
    <w:rsid w:val="00B8559C"/>
    <w:rsid w:val="00B8774B"/>
    <w:rsid w:val="00B934C8"/>
    <w:rsid w:val="00B937B1"/>
    <w:rsid w:val="00BA3C44"/>
    <w:rsid w:val="00BA4305"/>
    <w:rsid w:val="00BC677D"/>
    <w:rsid w:val="00BD2170"/>
    <w:rsid w:val="00BE7F4A"/>
    <w:rsid w:val="00BF1CD8"/>
    <w:rsid w:val="00C15D37"/>
    <w:rsid w:val="00C2488C"/>
    <w:rsid w:val="00C42B5B"/>
    <w:rsid w:val="00C46E50"/>
    <w:rsid w:val="00C94DDC"/>
    <w:rsid w:val="00C97CA1"/>
    <w:rsid w:val="00CB58EE"/>
    <w:rsid w:val="00CB5B4F"/>
    <w:rsid w:val="00CC0F40"/>
    <w:rsid w:val="00CC3470"/>
    <w:rsid w:val="00CC5343"/>
    <w:rsid w:val="00CF3A66"/>
    <w:rsid w:val="00D01790"/>
    <w:rsid w:val="00D07F83"/>
    <w:rsid w:val="00D133C8"/>
    <w:rsid w:val="00D2318A"/>
    <w:rsid w:val="00D72279"/>
    <w:rsid w:val="00D72C96"/>
    <w:rsid w:val="00D84037"/>
    <w:rsid w:val="00D84102"/>
    <w:rsid w:val="00D936AB"/>
    <w:rsid w:val="00D94F0D"/>
    <w:rsid w:val="00D95792"/>
    <w:rsid w:val="00DA63D0"/>
    <w:rsid w:val="00DD0B4E"/>
    <w:rsid w:val="00E14DF0"/>
    <w:rsid w:val="00E3440A"/>
    <w:rsid w:val="00E44C41"/>
    <w:rsid w:val="00E47900"/>
    <w:rsid w:val="00E61C41"/>
    <w:rsid w:val="00E7190C"/>
    <w:rsid w:val="00E77CBD"/>
    <w:rsid w:val="00E875B1"/>
    <w:rsid w:val="00E96FC8"/>
    <w:rsid w:val="00F2298E"/>
    <w:rsid w:val="00F323C2"/>
    <w:rsid w:val="00F36F5F"/>
    <w:rsid w:val="00F458B8"/>
    <w:rsid w:val="00F511D7"/>
    <w:rsid w:val="00F531BF"/>
    <w:rsid w:val="00F70E4B"/>
    <w:rsid w:val="00F70F87"/>
    <w:rsid w:val="00F81E36"/>
    <w:rsid w:val="00F91B92"/>
    <w:rsid w:val="00FB5A7E"/>
    <w:rsid w:val="00FC2473"/>
    <w:rsid w:val="00FD759B"/>
    <w:rsid w:val="00FE780F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oNotEmbedSmartTags/>
  <w:decimalSymbol w:val=","/>
  <w:listSeparator w:val=";"/>
  <w15:docId w15:val="{AF99BA01-A6F9-43B4-8595-D1B089D9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2A"/>
    <w:pPr>
      <w:suppressAutoHyphens/>
    </w:pPr>
    <w:rPr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Times New Roman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PiedepginaCar">
    <w:name w:val="Pie de página Car"/>
  </w:style>
  <w:style w:type="character" w:customStyle="1" w:styleId="Ttulo3Car">
    <w:name w:val="Título 3 Car"/>
    <w:rPr>
      <w:sz w:val="24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74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F0E6D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0C6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961C2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4A3500"/>
  </w:style>
  <w:style w:type="paragraph" w:styleId="Textodeglobo">
    <w:name w:val="Balloon Text"/>
    <w:basedOn w:val="Normal"/>
    <w:link w:val="TextodegloboCar"/>
    <w:uiPriority w:val="99"/>
    <w:semiHidden/>
    <w:unhideWhenUsed/>
    <w:rsid w:val="007268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83E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110B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mat.es/recursos/doc/Ciemat/tarifas_vigentes_st.pdf" TargetMode="External"/><Relationship Id="rId13" Type="http://schemas.openxmlformats.org/officeDocument/2006/relationships/hyperlink" Target="mailto:serviciostecnicos@ciemat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ciostecnicos@ciemat.es" TargetMode="External"/><Relationship Id="rId12" Type="http://schemas.openxmlformats.org/officeDocument/2006/relationships/hyperlink" Target="http://rdgroups.ciemat.es/web/lmri/servicios-tecnico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emat.es/recursos/doc/Ciemat/tarifas_vigentes_st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erviciostecnicos@ciemat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dgroups.ciemat.es/web/lmri/servicios-tecnico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ocumento_de_Microsoft_Word_97-20031.doc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D6E1-1FF7-468B-9525-9512EF62518F}"/>
      </w:docPartPr>
      <w:docPartBody>
        <w:p w:rsidR="00745AFC" w:rsidRDefault="0027640A">
          <w:r w:rsidRPr="007C38E7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7A"/>
    <w:rsid w:val="00073908"/>
    <w:rsid w:val="000B208E"/>
    <w:rsid w:val="0027640A"/>
    <w:rsid w:val="00285851"/>
    <w:rsid w:val="00657F40"/>
    <w:rsid w:val="006846A2"/>
    <w:rsid w:val="006F7A7E"/>
    <w:rsid w:val="00731F5E"/>
    <w:rsid w:val="00745AFC"/>
    <w:rsid w:val="007D436E"/>
    <w:rsid w:val="0081795F"/>
    <w:rsid w:val="0091007A"/>
    <w:rsid w:val="00966B74"/>
    <w:rsid w:val="00A234CB"/>
    <w:rsid w:val="00C63EA5"/>
    <w:rsid w:val="00D81690"/>
    <w:rsid w:val="00E0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5AFC"/>
    <w:rPr>
      <w:color w:val="808080"/>
    </w:rPr>
  </w:style>
  <w:style w:type="paragraph" w:customStyle="1" w:styleId="59AC949AA1684183AE691F562D69A77A">
    <w:name w:val="59AC949AA1684183AE691F562D69A77A"/>
    <w:rsid w:val="00D81690"/>
    <w:pPr>
      <w:spacing w:after="200" w:line="276" w:lineRule="auto"/>
    </w:pPr>
  </w:style>
  <w:style w:type="paragraph" w:customStyle="1" w:styleId="D170112D9532416A97102664F0461810">
    <w:name w:val="D170112D9532416A97102664F0461810"/>
    <w:rsid w:val="00D81690"/>
    <w:pPr>
      <w:spacing w:after="200" w:line="276" w:lineRule="auto"/>
    </w:pPr>
  </w:style>
  <w:style w:type="paragraph" w:customStyle="1" w:styleId="4D6FA1043B234236A90CB680B9464EB7">
    <w:name w:val="4D6FA1043B234236A90CB680B9464EB7"/>
    <w:rsid w:val="00745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844C9F82.dotm</Template>
  <TotalTime>0</TotalTime>
  <Pages>4</Pages>
  <Words>1370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PETICIÓN DE SERVICIOS TÉCNICOS AL CIEMAT (Calibraciones e Irradiaciones)</vt:lpstr>
    </vt:vector>
  </TitlesOfParts>
  <Company/>
  <LinksUpToDate>false</LinksUpToDate>
  <CharactersWithSpaces>8893</CharactersWithSpaces>
  <SharedDoc>false</SharedDoc>
  <HLinks>
    <vt:vector size="6" baseType="variant">
      <vt:variant>
        <vt:i4>3211281</vt:i4>
      </vt:variant>
      <vt:variant>
        <vt:i4>0</vt:i4>
      </vt:variant>
      <vt:variant>
        <vt:i4>0</vt:i4>
      </vt:variant>
      <vt:variant>
        <vt:i4>5</vt:i4>
      </vt:variant>
      <vt:variant>
        <vt:lpwstr>mailto:serviciostecnicos@ciemat.es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PETICIÓN DE SERVICIOS TÉCNICOS AL CIEMAT (Calibraciones e Irradiaciones)</dc:title>
  <dc:creator>u4744</dc:creator>
  <cp:lastModifiedBy>Diez Orrite, Silvia</cp:lastModifiedBy>
  <cp:revision>2</cp:revision>
  <cp:lastPrinted>2018-07-24T09:13:00Z</cp:lastPrinted>
  <dcterms:created xsi:type="dcterms:W3CDTF">2023-06-16T09:30:00Z</dcterms:created>
  <dcterms:modified xsi:type="dcterms:W3CDTF">2023-06-16T09:30:00Z</dcterms:modified>
</cp:coreProperties>
</file>